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E0AFB" w14:textId="77777777" w:rsidR="00E740EA" w:rsidRPr="00215B4B" w:rsidRDefault="005F68BC" w:rsidP="00353377">
      <w:pPr>
        <w:pStyle w:val="Default"/>
        <w:rPr>
          <w:rFonts w:ascii="Arial" w:hAnsi="Arial" w:cs="Arial"/>
          <w:lang w:val="en-CA" w:eastAsia="en-CA"/>
        </w:rPr>
      </w:pPr>
      <w:r w:rsidRPr="00215B4B">
        <w:rPr>
          <w:rFonts w:ascii="Arial" w:hAnsi="Arial" w:cs="Arial"/>
          <w:noProof/>
          <w:lang w:val="en-CA" w:eastAsia="en-CA"/>
        </w:rPr>
        <w:drawing>
          <wp:inline distT="0" distB="0" distL="0" distR="0" wp14:anchorId="70B4E107" wp14:editId="6629AFF8">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0A53A896" w14:textId="3FFE3E81" w:rsidR="00827280" w:rsidRPr="00B916D0" w:rsidRDefault="00827280" w:rsidP="00B74159">
      <w:pPr>
        <w:pStyle w:val="Title"/>
        <w:spacing w:before="240"/>
      </w:pPr>
      <w:bookmarkStart w:id="0" w:name="_Toc57369698"/>
      <w:bookmarkStart w:id="1" w:name="_Toc12350798"/>
      <w:bookmarkStart w:id="2" w:name="_Toc12438428"/>
      <w:bookmarkStart w:id="3" w:name="_Toc12606604"/>
      <w:bookmarkStart w:id="4" w:name="_Toc12437232"/>
      <w:r w:rsidRPr="00B916D0">
        <w:t>SOCWORK 7</w:t>
      </w:r>
      <w:r w:rsidR="00594691" w:rsidRPr="00B916D0">
        <w:t>72</w:t>
      </w:r>
      <w:r w:rsidRPr="00B916D0">
        <w:t xml:space="preserve">: </w:t>
      </w:r>
      <w:r w:rsidR="00594691" w:rsidRPr="00B916D0">
        <w:t>Qualitative Research Methods</w:t>
      </w:r>
      <w:bookmarkEnd w:id="0"/>
      <w:r w:rsidR="00215B4B" w:rsidRPr="00B916D0">
        <w:t xml:space="preserve"> </w:t>
      </w:r>
    </w:p>
    <w:p w14:paraId="10BDE9C7" w14:textId="660607E3" w:rsidR="00E33700" w:rsidRPr="009F675E" w:rsidRDefault="00594691" w:rsidP="00332C53">
      <w:pPr>
        <w:pStyle w:val="Default"/>
        <w:numPr>
          <w:ilvl w:val="0"/>
          <w:numId w:val="11"/>
        </w:numPr>
        <w:tabs>
          <w:tab w:val="left" w:pos="900"/>
        </w:tabs>
        <w:rPr>
          <w:rFonts w:ascii="Arial" w:hAnsi="Arial" w:cs="Arial"/>
          <w:i/>
          <w:iCs/>
          <w:color w:val="auto"/>
          <w:lang w:val="en-CA"/>
        </w:rPr>
      </w:pPr>
      <w:r w:rsidRPr="009F675E">
        <w:rPr>
          <w:rFonts w:ascii="Arial" w:hAnsi="Arial" w:cs="Arial"/>
          <w:color w:val="auto"/>
          <w:lang w:val="en-CA"/>
        </w:rPr>
        <w:t>Starts Spring 20</w:t>
      </w:r>
      <w:r w:rsidR="00E33700" w:rsidRPr="009F675E">
        <w:rPr>
          <w:rFonts w:ascii="Arial" w:hAnsi="Arial" w:cs="Arial"/>
          <w:color w:val="auto"/>
          <w:lang w:val="en-CA"/>
        </w:rPr>
        <w:t>2</w:t>
      </w:r>
      <w:r w:rsidR="00215B4B" w:rsidRPr="009F675E">
        <w:rPr>
          <w:rFonts w:ascii="Arial" w:hAnsi="Arial" w:cs="Arial"/>
          <w:color w:val="auto"/>
          <w:lang w:val="en-CA"/>
        </w:rPr>
        <w:t>2 (3 meetings)</w:t>
      </w:r>
      <w:r w:rsidRPr="009F675E">
        <w:rPr>
          <w:rFonts w:ascii="Arial" w:hAnsi="Arial" w:cs="Arial"/>
          <w:color w:val="auto"/>
          <w:lang w:val="en-CA"/>
        </w:rPr>
        <w:t>, resumes Winter 202</w:t>
      </w:r>
      <w:r w:rsidR="00215B4B" w:rsidRPr="009F675E">
        <w:rPr>
          <w:rFonts w:ascii="Arial" w:hAnsi="Arial" w:cs="Arial"/>
          <w:color w:val="auto"/>
          <w:lang w:val="en-CA"/>
        </w:rPr>
        <w:t>3</w:t>
      </w:r>
      <w:r w:rsidR="009F675E" w:rsidRPr="009F675E">
        <w:rPr>
          <w:rFonts w:ascii="Arial" w:hAnsi="Arial" w:cs="Arial"/>
          <w:color w:val="auto"/>
          <w:lang w:val="en-CA"/>
        </w:rPr>
        <w:t xml:space="preserve">: </w:t>
      </w:r>
      <w:r w:rsidR="00E33700" w:rsidRPr="009F675E">
        <w:rPr>
          <w:rFonts w:ascii="Arial" w:hAnsi="Arial" w:cs="Arial"/>
          <w:i/>
          <w:iCs/>
          <w:color w:val="auto"/>
          <w:lang w:val="en-CA"/>
        </w:rPr>
        <w:t xml:space="preserve">Wednesday, </w:t>
      </w:r>
      <w:r w:rsidR="00F83AFA" w:rsidRPr="009F675E">
        <w:rPr>
          <w:rFonts w:ascii="Arial" w:hAnsi="Arial" w:cs="Arial"/>
          <w:i/>
          <w:iCs/>
          <w:color w:val="auto"/>
          <w:lang w:val="en-CA"/>
        </w:rPr>
        <w:t>February 1</w:t>
      </w:r>
      <w:r w:rsidR="00E33700" w:rsidRPr="009F675E">
        <w:rPr>
          <w:rFonts w:ascii="Arial" w:hAnsi="Arial" w:cs="Arial"/>
          <w:i/>
          <w:iCs/>
          <w:color w:val="auto"/>
          <w:lang w:val="en-CA"/>
        </w:rPr>
        <w:t>, 202</w:t>
      </w:r>
      <w:r w:rsidR="00F83AFA" w:rsidRPr="009F675E">
        <w:rPr>
          <w:rFonts w:ascii="Arial" w:hAnsi="Arial" w:cs="Arial"/>
          <w:i/>
          <w:iCs/>
          <w:color w:val="auto"/>
          <w:lang w:val="en-CA"/>
        </w:rPr>
        <w:t>3</w:t>
      </w:r>
      <w:r w:rsidR="00E33700" w:rsidRPr="009F675E">
        <w:rPr>
          <w:rFonts w:ascii="Arial" w:hAnsi="Arial" w:cs="Arial"/>
          <w:i/>
          <w:iCs/>
          <w:color w:val="auto"/>
          <w:lang w:val="en-CA"/>
        </w:rPr>
        <w:t xml:space="preserve"> to Wed. April </w:t>
      </w:r>
      <w:r w:rsidR="00215B4B" w:rsidRPr="009F675E">
        <w:rPr>
          <w:rFonts w:ascii="Arial" w:hAnsi="Arial" w:cs="Arial"/>
          <w:i/>
          <w:iCs/>
          <w:color w:val="auto"/>
          <w:lang w:val="en-CA"/>
        </w:rPr>
        <w:t>12</w:t>
      </w:r>
      <w:r w:rsidR="00E33700" w:rsidRPr="009F675E">
        <w:rPr>
          <w:rFonts w:ascii="Arial" w:hAnsi="Arial" w:cs="Arial"/>
          <w:i/>
          <w:iCs/>
          <w:color w:val="auto"/>
          <w:lang w:val="en-CA"/>
        </w:rPr>
        <w:t>, 202</w:t>
      </w:r>
      <w:r w:rsidR="00F83AFA" w:rsidRPr="009F675E">
        <w:rPr>
          <w:rFonts w:ascii="Arial" w:hAnsi="Arial" w:cs="Arial"/>
          <w:i/>
          <w:iCs/>
          <w:color w:val="auto"/>
          <w:lang w:val="en-CA"/>
        </w:rPr>
        <w:t>3</w:t>
      </w:r>
      <w:r w:rsidR="00E33700" w:rsidRPr="009F675E">
        <w:rPr>
          <w:rFonts w:ascii="Arial" w:hAnsi="Arial" w:cs="Arial"/>
          <w:i/>
          <w:iCs/>
          <w:color w:val="auto"/>
          <w:lang w:val="en-CA"/>
        </w:rPr>
        <w:t xml:space="preserve"> (10 </w:t>
      </w:r>
      <w:r w:rsidR="00F139EB" w:rsidRPr="009F675E">
        <w:rPr>
          <w:rFonts w:ascii="Arial" w:hAnsi="Arial" w:cs="Arial"/>
          <w:i/>
          <w:iCs/>
          <w:color w:val="auto"/>
          <w:lang w:val="en-CA"/>
        </w:rPr>
        <w:t>meetings</w:t>
      </w:r>
      <w:r w:rsidR="00E33700" w:rsidRPr="009F675E">
        <w:rPr>
          <w:rFonts w:ascii="Arial" w:hAnsi="Arial" w:cs="Arial"/>
          <w:i/>
          <w:iCs/>
          <w:color w:val="auto"/>
          <w:lang w:val="en-CA"/>
        </w:rPr>
        <w:t>)</w:t>
      </w:r>
    </w:p>
    <w:p w14:paraId="60BE2778" w14:textId="6C6AC28F" w:rsidR="00594691" w:rsidRPr="00215B4B" w:rsidRDefault="00FD36E7" w:rsidP="00F6107F">
      <w:pPr>
        <w:pStyle w:val="Default"/>
        <w:numPr>
          <w:ilvl w:val="0"/>
          <w:numId w:val="11"/>
        </w:numPr>
        <w:tabs>
          <w:tab w:val="left" w:pos="900"/>
        </w:tabs>
        <w:rPr>
          <w:rFonts w:ascii="Arial" w:hAnsi="Arial" w:cs="Arial"/>
          <w:color w:val="auto"/>
          <w:lang w:val="en-CA"/>
        </w:rPr>
      </w:pPr>
      <w:r w:rsidRPr="00215B4B">
        <w:rPr>
          <w:rFonts w:ascii="Arial" w:hAnsi="Arial" w:cs="Arial"/>
          <w:color w:val="auto"/>
          <w:lang w:val="en-CA"/>
        </w:rPr>
        <w:t>C</w:t>
      </w:r>
      <w:r w:rsidR="00E33700" w:rsidRPr="00215B4B">
        <w:rPr>
          <w:rFonts w:ascii="Arial" w:hAnsi="Arial" w:cs="Arial"/>
          <w:color w:val="auto"/>
          <w:lang w:val="en-CA"/>
        </w:rPr>
        <w:t xml:space="preserve">lasses will be held on Wednesdays </w:t>
      </w:r>
      <w:r w:rsidR="00EA26CB" w:rsidRPr="00215B4B">
        <w:rPr>
          <w:rFonts w:ascii="Arial" w:hAnsi="Arial" w:cs="Arial"/>
          <w:color w:val="auto"/>
          <w:lang w:val="en-CA"/>
        </w:rPr>
        <w:t xml:space="preserve">from </w:t>
      </w:r>
      <w:r w:rsidR="00E33700" w:rsidRPr="00215B4B">
        <w:rPr>
          <w:rFonts w:ascii="Arial" w:hAnsi="Arial" w:cs="Arial"/>
          <w:color w:val="auto"/>
          <w:lang w:val="en-CA"/>
        </w:rPr>
        <w:t>9</w:t>
      </w:r>
      <w:r w:rsidR="00D33097">
        <w:rPr>
          <w:rFonts w:ascii="Arial" w:hAnsi="Arial" w:cs="Arial"/>
          <w:color w:val="auto"/>
          <w:lang w:val="en-CA"/>
        </w:rPr>
        <w:t>am</w:t>
      </w:r>
      <w:r w:rsidR="00E33700" w:rsidRPr="00215B4B">
        <w:rPr>
          <w:rFonts w:ascii="Arial" w:hAnsi="Arial" w:cs="Arial"/>
          <w:color w:val="auto"/>
          <w:lang w:val="en-CA"/>
        </w:rPr>
        <w:t xml:space="preserve"> to </w:t>
      </w:r>
      <w:r w:rsidR="00D33097">
        <w:rPr>
          <w:rFonts w:ascii="Arial" w:hAnsi="Arial" w:cs="Arial"/>
          <w:color w:val="auto"/>
          <w:lang w:val="en-CA"/>
        </w:rPr>
        <w:t xml:space="preserve">noon </w:t>
      </w:r>
      <w:r w:rsidRPr="00215B4B">
        <w:rPr>
          <w:rFonts w:ascii="Arial" w:hAnsi="Arial" w:cs="Arial"/>
          <w:color w:val="auto"/>
          <w:lang w:val="en-CA"/>
        </w:rPr>
        <w:t xml:space="preserve">– room </w:t>
      </w:r>
      <w:r w:rsidR="00F139EB">
        <w:rPr>
          <w:rFonts w:ascii="Arial" w:hAnsi="Arial" w:cs="Arial"/>
          <w:color w:val="auto"/>
          <w:lang w:val="en-CA"/>
        </w:rPr>
        <w:t>TBC</w:t>
      </w:r>
      <w:r w:rsidRPr="00215B4B">
        <w:rPr>
          <w:rFonts w:ascii="Arial" w:hAnsi="Arial" w:cs="Arial"/>
          <w:color w:val="auto"/>
          <w:lang w:val="en-CA"/>
        </w:rPr>
        <w:t xml:space="preserve"> </w:t>
      </w:r>
      <w:r w:rsidR="00E33700" w:rsidRPr="00215B4B">
        <w:rPr>
          <w:rFonts w:ascii="Arial" w:hAnsi="Arial" w:cs="Arial"/>
          <w:color w:val="auto"/>
          <w:lang w:val="en-CA"/>
        </w:rPr>
        <w:t xml:space="preserve"> </w:t>
      </w:r>
    </w:p>
    <w:p w14:paraId="79FD1EED" w14:textId="0D26B5B8" w:rsidR="00827280" w:rsidRPr="00215B4B" w:rsidRDefault="00827280" w:rsidP="00F6107F">
      <w:pPr>
        <w:pStyle w:val="Default"/>
        <w:numPr>
          <w:ilvl w:val="0"/>
          <w:numId w:val="11"/>
        </w:numPr>
        <w:rPr>
          <w:rFonts w:ascii="Arial" w:hAnsi="Arial" w:cs="Arial"/>
          <w:color w:val="auto"/>
          <w:lang w:val="en-CA"/>
        </w:rPr>
      </w:pPr>
      <w:r w:rsidRPr="00215B4B">
        <w:rPr>
          <w:rFonts w:ascii="Arial" w:hAnsi="Arial" w:cs="Arial"/>
          <w:color w:val="auto"/>
          <w:lang w:val="en-CA"/>
        </w:rPr>
        <w:t xml:space="preserve">Instructor: </w:t>
      </w:r>
      <w:r w:rsidR="00215B4B" w:rsidRPr="00215B4B">
        <w:rPr>
          <w:rFonts w:ascii="Arial" w:hAnsi="Arial" w:cs="Arial"/>
          <w:color w:val="auto"/>
          <w:lang w:val="en-CA"/>
        </w:rPr>
        <w:t xml:space="preserve">Chris Sinding </w:t>
      </w:r>
      <w:r w:rsidR="00C20CEA">
        <w:rPr>
          <w:rFonts w:ascii="Arial" w:hAnsi="Arial" w:cs="Arial"/>
          <w:color w:val="auto"/>
          <w:lang w:val="en-CA"/>
        </w:rPr>
        <w:t xml:space="preserve"> </w:t>
      </w:r>
      <w:r w:rsidR="00C20CEA" w:rsidRPr="00215B4B">
        <w:rPr>
          <w:rFonts w:ascii="Arial" w:hAnsi="Arial" w:cs="Arial"/>
          <w:color w:val="auto"/>
          <w:lang w:val="en-CA"/>
        </w:rPr>
        <w:t>sinding@mcmaster.ca</w:t>
      </w:r>
      <w:r w:rsidR="00C20CEA">
        <w:rPr>
          <w:rFonts w:ascii="Arial" w:hAnsi="Arial" w:cs="Arial"/>
          <w:color w:val="auto"/>
          <w:lang w:val="en-CA"/>
        </w:rPr>
        <w:t xml:space="preserve"> </w:t>
      </w:r>
    </w:p>
    <w:p w14:paraId="7E985F5B" w14:textId="77777777" w:rsidR="00827280" w:rsidRPr="00215B4B" w:rsidRDefault="00827280" w:rsidP="00B916D0">
      <w:pPr>
        <w:pStyle w:val="Default"/>
        <w:numPr>
          <w:ilvl w:val="0"/>
          <w:numId w:val="11"/>
        </w:numPr>
        <w:spacing w:after="480"/>
        <w:rPr>
          <w:rFonts w:ascii="Arial" w:hAnsi="Arial" w:cs="Arial"/>
          <w:color w:val="auto"/>
          <w:lang w:val="en-CA"/>
        </w:rPr>
      </w:pPr>
      <w:r w:rsidRPr="00215B4B">
        <w:rPr>
          <w:rFonts w:ascii="Arial" w:hAnsi="Arial" w:cs="Arial"/>
          <w:color w:val="auto"/>
          <w:lang w:val="en-CA"/>
        </w:rPr>
        <w:t>Office hours:  By appointment</w:t>
      </w:r>
    </w:p>
    <w:p w14:paraId="4712CE0F" w14:textId="77777777" w:rsidR="00EB4C4E" w:rsidRDefault="006F4CDE" w:rsidP="00D22FB1">
      <w:pPr>
        <w:rPr>
          <w:noProof/>
        </w:rPr>
      </w:pPr>
      <w:bookmarkStart w:id="5" w:name="_Toc57369699"/>
      <w:r w:rsidRPr="00D22FB1">
        <w:rPr>
          <w:b/>
          <w:bCs/>
          <w:sz w:val="36"/>
          <w:szCs w:val="36"/>
          <w:lang w:val="en-CA"/>
        </w:rPr>
        <w:t>Table of Contents</w:t>
      </w:r>
      <w:bookmarkEnd w:id="5"/>
      <w:r w:rsidRPr="00D22FB1">
        <w:rPr>
          <w:b/>
          <w:bCs/>
          <w:sz w:val="36"/>
          <w:szCs w:val="36"/>
          <w:lang w:val="en-CA"/>
        </w:rPr>
        <w:t xml:space="preserve"> </w:t>
      </w:r>
      <w:bookmarkStart w:id="6" w:name="_Toc12350799"/>
      <w:bookmarkEnd w:id="1"/>
      <w:bookmarkEnd w:id="2"/>
      <w:bookmarkEnd w:id="3"/>
      <w:r w:rsidR="004B7060" w:rsidRPr="00215B4B">
        <w:rPr>
          <w:rFonts w:eastAsia="MS Gothic"/>
          <w:b/>
          <w:bCs/>
          <w:color w:val="000000"/>
          <w:sz w:val="36"/>
          <w:szCs w:val="36"/>
          <w:lang w:val="en-CA"/>
        </w:rPr>
        <w:fldChar w:fldCharType="begin"/>
      </w:r>
      <w:r w:rsidR="004B7060" w:rsidRPr="00D22FB1">
        <w:rPr>
          <w:b/>
          <w:bCs/>
          <w:sz w:val="36"/>
          <w:szCs w:val="36"/>
          <w:lang w:val="en-CA"/>
        </w:rPr>
        <w:instrText xml:space="preserve"> TOC \o "1-1" \h \z \u </w:instrText>
      </w:r>
      <w:r w:rsidR="004B7060" w:rsidRPr="00215B4B">
        <w:rPr>
          <w:rFonts w:eastAsia="MS Gothic"/>
          <w:b/>
          <w:bCs/>
          <w:color w:val="000000"/>
          <w:sz w:val="36"/>
          <w:szCs w:val="36"/>
          <w:lang w:val="en-CA"/>
        </w:rPr>
        <w:fldChar w:fldCharType="separate"/>
      </w:r>
    </w:p>
    <w:p w14:paraId="3777EF70" w14:textId="7092699B" w:rsidR="00EB4C4E" w:rsidRDefault="00000000" w:rsidP="00E40D82">
      <w:pPr>
        <w:pStyle w:val="TOC1"/>
        <w:rPr>
          <w:rFonts w:asciiTheme="minorHAnsi" w:eastAsiaTheme="minorEastAsia" w:hAnsiTheme="minorHAnsi" w:cstheme="minorBidi"/>
          <w:noProof/>
          <w:sz w:val="22"/>
          <w:szCs w:val="22"/>
        </w:rPr>
      </w:pPr>
      <w:hyperlink w:anchor="_Toc124170801" w:history="1">
        <w:r w:rsidR="00EB4C4E" w:rsidRPr="001638E0">
          <w:rPr>
            <w:rStyle w:val="Hyperlink"/>
            <w:noProof/>
            <w:lang w:val="en-CA"/>
          </w:rPr>
          <w:t>Course Overview</w:t>
        </w:r>
        <w:r w:rsidR="00EB4C4E">
          <w:rPr>
            <w:noProof/>
            <w:webHidden/>
          </w:rPr>
          <w:tab/>
        </w:r>
        <w:r w:rsidR="00EB4C4E">
          <w:rPr>
            <w:noProof/>
            <w:webHidden/>
          </w:rPr>
          <w:fldChar w:fldCharType="begin"/>
        </w:r>
        <w:r w:rsidR="00EB4C4E">
          <w:rPr>
            <w:noProof/>
            <w:webHidden/>
          </w:rPr>
          <w:instrText xml:space="preserve"> PAGEREF _Toc124170801 \h </w:instrText>
        </w:r>
        <w:r w:rsidR="00EB4C4E">
          <w:rPr>
            <w:noProof/>
            <w:webHidden/>
          </w:rPr>
        </w:r>
        <w:r w:rsidR="00EB4C4E">
          <w:rPr>
            <w:noProof/>
            <w:webHidden/>
          </w:rPr>
          <w:fldChar w:fldCharType="separate"/>
        </w:r>
        <w:r w:rsidR="00E40D82">
          <w:rPr>
            <w:noProof/>
            <w:webHidden/>
          </w:rPr>
          <w:t>1</w:t>
        </w:r>
        <w:r w:rsidR="00EB4C4E">
          <w:rPr>
            <w:noProof/>
            <w:webHidden/>
          </w:rPr>
          <w:fldChar w:fldCharType="end"/>
        </w:r>
      </w:hyperlink>
    </w:p>
    <w:p w14:paraId="0F297B4D" w14:textId="27D52822" w:rsidR="00EB4C4E" w:rsidRDefault="00000000" w:rsidP="00E40D82">
      <w:pPr>
        <w:pStyle w:val="TOC1"/>
        <w:rPr>
          <w:rFonts w:asciiTheme="minorHAnsi" w:eastAsiaTheme="minorEastAsia" w:hAnsiTheme="minorHAnsi" w:cstheme="minorBidi"/>
          <w:noProof/>
          <w:sz w:val="22"/>
          <w:szCs w:val="22"/>
        </w:rPr>
      </w:pPr>
      <w:hyperlink w:anchor="_Toc124170802" w:history="1">
        <w:r w:rsidR="00EB4C4E" w:rsidRPr="001638E0">
          <w:rPr>
            <w:rStyle w:val="Hyperlink"/>
            <w:noProof/>
            <w:lang w:val="en-CA"/>
          </w:rPr>
          <w:t>Course Requirements/Assignments</w:t>
        </w:r>
        <w:r w:rsidR="00EB4C4E">
          <w:rPr>
            <w:noProof/>
            <w:webHidden/>
          </w:rPr>
          <w:tab/>
        </w:r>
        <w:r w:rsidR="00EB4C4E">
          <w:rPr>
            <w:noProof/>
            <w:webHidden/>
          </w:rPr>
          <w:fldChar w:fldCharType="begin"/>
        </w:r>
        <w:r w:rsidR="00EB4C4E">
          <w:rPr>
            <w:noProof/>
            <w:webHidden/>
          </w:rPr>
          <w:instrText xml:space="preserve"> PAGEREF _Toc124170802 \h </w:instrText>
        </w:r>
        <w:r w:rsidR="00EB4C4E">
          <w:rPr>
            <w:noProof/>
            <w:webHidden/>
          </w:rPr>
        </w:r>
        <w:r w:rsidR="00EB4C4E">
          <w:rPr>
            <w:noProof/>
            <w:webHidden/>
          </w:rPr>
          <w:fldChar w:fldCharType="separate"/>
        </w:r>
        <w:r w:rsidR="00E40D82">
          <w:rPr>
            <w:noProof/>
            <w:webHidden/>
          </w:rPr>
          <w:t>2</w:t>
        </w:r>
        <w:r w:rsidR="00EB4C4E">
          <w:rPr>
            <w:noProof/>
            <w:webHidden/>
          </w:rPr>
          <w:fldChar w:fldCharType="end"/>
        </w:r>
      </w:hyperlink>
    </w:p>
    <w:p w14:paraId="456BE3C2" w14:textId="120E592A" w:rsidR="00EB4C4E" w:rsidRDefault="00000000" w:rsidP="00E40D82">
      <w:pPr>
        <w:pStyle w:val="TOC1"/>
        <w:rPr>
          <w:rFonts w:asciiTheme="minorHAnsi" w:eastAsiaTheme="minorEastAsia" w:hAnsiTheme="minorHAnsi" w:cstheme="minorBidi"/>
          <w:noProof/>
          <w:sz w:val="22"/>
          <w:szCs w:val="22"/>
        </w:rPr>
      </w:pPr>
      <w:hyperlink w:anchor="_Toc124170803" w:history="1">
        <w:r w:rsidR="00EB4C4E" w:rsidRPr="001638E0">
          <w:rPr>
            <w:rStyle w:val="Hyperlink"/>
            <w:noProof/>
            <w:lang w:val="en-CA"/>
          </w:rPr>
          <w:t>Course Weekly Topics and Readings</w:t>
        </w:r>
        <w:r w:rsidR="00EB4C4E">
          <w:rPr>
            <w:noProof/>
            <w:webHidden/>
          </w:rPr>
          <w:tab/>
        </w:r>
        <w:r w:rsidR="00EB4C4E">
          <w:rPr>
            <w:noProof/>
            <w:webHidden/>
          </w:rPr>
          <w:fldChar w:fldCharType="begin"/>
        </w:r>
        <w:r w:rsidR="00EB4C4E">
          <w:rPr>
            <w:noProof/>
            <w:webHidden/>
          </w:rPr>
          <w:instrText xml:space="preserve"> PAGEREF _Toc124170803 \h </w:instrText>
        </w:r>
        <w:r w:rsidR="00EB4C4E">
          <w:rPr>
            <w:noProof/>
            <w:webHidden/>
          </w:rPr>
        </w:r>
        <w:r w:rsidR="00EB4C4E">
          <w:rPr>
            <w:noProof/>
            <w:webHidden/>
          </w:rPr>
          <w:fldChar w:fldCharType="separate"/>
        </w:r>
        <w:r w:rsidR="00E40D82">
          <w:rPr>
            <w:noProof/>
            <w:webHidden/>
          </w:rPr>
          <w:t>5</w:t>
        </w:r>
        <w:r w:rsidR="00EB4C4E">
          <w:rPr>
            <w:noProof/>
            <w:webHidden/>
          </w:rPr>
          <w:fldChar w:fldCharType="end"/>
        </w:r>
      </w:hyperlink>
    </w:p>
    <w:p w14:paraId="570D5873" w14:textId="700C75D6" w:rsidR="00EB4C4E" w:rsidRDefault="00000000" w:rsidP="00E40D82">
      <w:pPr>
        <w:pStyle w:val="TOC1"/>
        <w:rPr>
          <w:rFonts w:asciiTheme="minorHAnsi" w:eastAsiaTheme="minorEastAsia" w:hAnsiTheme="minorHAnsi" w:cstheme="minorBidi"/>
          <w:noProof/>
          <w:sz w:val="22"/>
          <w:szCs w:val="22"/>
        </w:rPr>
      </w:pPr>
      <w:hyperlink w:anchor="_Toc124170804" w:history="1">
        <w:r w:rsidR="00EB4C4E" w:rsidRPr="001638E0">
          <w:rPr>
            <w:rStyle w:val="Hyperlink"/>
            <w:noProof/>
            <w:lang w:val="en-CA"/>
          </w:rPr>
          <w:t>Assignment Submission and Grading</w:t>
        </w:r>
        <w:r w:rsidR="00EB4C4E">
          <w:rPr>
            <w:noProof/>
            <w:webHidden/>
          </w:rPr>
          <w:tab/>
        </w:r>
        <w:r w:rsidR="00EB4C4E">
          <w:rPr>
            <w:noProof/>
            <w:webHidden/>
          </w:rPr>
          <w:fldChar w:fldCharType="begin"/>
        </w:r>
        <w:r w:rsidR="00EB4C4E">
          <w:rPr>
            <w:noProof/>
            <w:webHidden/>
          </w:rPr>
          <w:instrText xml:space="preserve"> PAGEREF _Toc124170804 \h </w:instrText>
        </w:r>
        <w:r w:rsidR="00EB4C4E">
          <w:rPr>
            <w:noProof/>
            <w:webHidden/>
          </w:rPr>
        </w:r>
        <w:r w:rsidR="00EB4C4E">
          <w:rPr>
            <w:noProof/>
            <w:webHidden/>
          </w:rPr>
          <w:fldChar w:fldCharType="separate"/>
        </w:r>
        <w:r w:rsidR="00E40D82">
          <w:rPr>
            <w:noProof/>
            <w:webHidden/>
          </w:rPr>
          <w:t>13</w:t>
        </w:r>
        <w:r w:rsidR="00EB4C4E">
          <w:rPr>
            <w:noProof/>
            <w:webHidden/>
          </w:rPr>
          <w:fldChar w:fldCharType="end"/>
        </w:r>
      </w:hyperlink>
    </w:p>
    <w:p w14:paraId="36071EDA" w14:textId="1EE96626" w:rsidR="00EB4C4E" w:rsidRDefault="00000000" w:rsidP="00E40D82">
      <w:pPr>
        <w:pStyle w:val="TOC1"/>
        <w:rPr>
          <w:rFonts w:asciiTheme="minorHAnsi" w:eastAsiaTheme="minorEastAsia" w:hAnsiTheme="minorHAnsi" w:cstheme="minorBidi"/>
          <w:noProof/>
          <w:sz w:val="22"/>
          <w:szCs w:val="22"/>
        </w:rPr>
      </w:pPr>
      <w:hyperlink w:anchor="_Toc124170805" w:history="1">
        <w:r w:rsidR="00EB4C4E" w:rsidRPr="001638E0">
          <w:rPr>
            <w:rStyle w:val="Hyperlink"/>
            <w:noProof/>
            <w:lang w:val="en-CA"/>
          </w:rPr>
          <w:t>Student Responsibilities</w:t>
        </w:r>
        <w:r w:rsidR="00EB4C4E">
          <w:rPr>
            <w:noProof/>
            <w:webHidden/>
          </w:rPr>
          <w:tab/>
        </w:r>
        <w:r w:rsidR="00EB4C4E">
          <w:rPr>
            <w:noProof/>
            <w:webHidden/>
          </w:rPr>
          <w:fldChar w:fldCharType="begin"/>
        </w:r>
        <w:r w:rsidR="00EB4C4E">
          <w:rPr>
            <w:noProof/>
            <w:webHidden/>
          </w:rPr>
          <w:instrText xml:space="preserve"> PAGEREF _Toc124170805 \h </w:instrText>
        </w:r>
        <w:r w:rsidR="00EB4C4E">
          <w:rPr>
            <w:noProof/>
            <w:webHidden/>
          </w:rPr>
        </w:r>
        <w:r w:rsidR="00EB4C4E">
          <w:rPr>
            <w:noProof/>
            <w:webHidden/>
          </w:rPr>
          <w:fldChar w:fldCharType="separate"/>
        </w:r>
        <w:r w:rsidR="00E40D82">
          <w:rPr>
            <w:noProof/>
            <w:webHidden/>
          </w:rPr>
          <w:t>14</w:t>
        </w:r>
        <w:r w:rsidR="00EB4C4E">
          <w:rPr>
            <w:noProof/>
            <w:webHidden/>
          </w:rPr>
          <w:fldChar w:fldCharType="end"/>
        </w:r>
      </w:hyperlink>
    </w:p>
    <w:p w14:paraId="4E84F572" w14:textId="402F4197" w:rsidR="00B87E74" w:rsidRPr="00215B4B" w:rsidRDefault="004B7060" w:rsidP="00066244">
      <w:pPr>
        <w:pStyle w:val="Heading1"/>
        <w:rPr>
          <w:lang w:val="en-CA"/>
        </w:rPr>
      </w:pPr>
      <w:r w:rsidRPr="00215B4B">
        <w:rPr>
          <w:rFonts w:eastAsia="Times New Roman"/>
          <w:color w:val="auto"/>
          <w:sz w:val="24"/>
          <w:szCs w:val="24"/>
          <w:lang w:val="en-CA"/>
        </w:rPr>
        <w:fldChar w:fldCharType="end"/>
      </w:r>
      <w:bookmarkStart w:id="7" w:name="_Toc124170801"/>
      <w:r w:rsidR="00B87E74" w:rsidRPr="00215B4B">
        <w:rPr>
          <w:lang w:val="en-CA"/>
        </w:rPr>
        <w:t>Course Overview</w:t>
      </w:r>
      <w:bookmarkEnd w:id="4"/>
      <w:bookmarkEnd w:id="6"/>
      <w:bookmarkEnd w:id="7"/>
    </w:p>
    <w:p w14:paraId="5DC8E995" w14:textId="77777777" w:rsidR="007F0D43" w:rsidRPr="00215B4B" w:rsidRDefault="003F60FC" w:rsidP="00E40D82">
      <w:pPr>
        <w:pStyle w:val="Heading2"/>
      </w:pPr>
      <w:bookmarkStart w:id="8" w:name="_Toc12350800"/>
      <w:r w:rsidRPr="00215B4B">
        <w:t>Course Description:</w:t>
      </w:r>
      <w:bookmarkEnd w:id="8"/>
    </w:p>
    <w:p w14:paraId="7FB5EACB" w14:textId="655AC99C" w:rsidR="00594691" w:rsidRPr="00215B4B" w:rsidRDefault="00594691" w:rsidP="00594691">
      <w:pPr>
        <w:rPr>
          <w:rFonts w:eastAsia="Calibri"/>
          <w:lang w:val="en-CA"/>
        </w:rPr>
      </w:pPr>
      <w:bookmarkStart w:id="9" w:name="_Toc12350801"/>
      <w:r w:rsidRPr="00215B4B">
        <w:rPr>
          <w:rFonts w:eastAsia="Calibri"/>
          <w:lang w:val="en-CA"/>
        </w:rPr>
        <w:t xml:space="preserve">This course will review approaches in qualitative social work research. We will discuss issues relating to research ethics, approaches to data generation and analysis, and the presentation of research results. </w:t>
      </w:r>
      <w:r w:rsidR="00E33700" w:rsidRPr="00215B4B">
        <w:rPr>
          <w:rFonts w:eastAsia="Calibri"/>
          <w:lang w:val="en-CA"/>
        </w:rPr>
        <w:t>T</w:t>
      </w:r>
      <w:r w:rsidRPr="00215B4B">
        <w:rPr>
          <w:rFonts w:eastAsia="Calibri"/>
          <w:lang w:val="en-CA"/>
        </w:rPr>
        <w:t>he course will emphasize the more practical aspects of designing and conducting qualitative social work/social justice research.</w:t>
      </w:r>
    </w:p>
    <w:p w14:paraId="12D7D2D4" w14:textId="5E727A0E" w:rsidR="00594691" w:rsidRPr="00215B4B" w:rsidRDefault="00594691" w:rsidP="00594691">
      <w:pPr>
        <w:rPr>
          <w:rFonts w:eastAsia="Calibri"/>
          <w:lang w:val="en-CA"/>
        </w:rPr>
      </w:pPr>
      <w:r w:rsidRPr="00215B4B">
        <w:rPr>
          <w:rFonts w:eastAsia="Calibri"/>
          <w:lang w:val="en-CA"/>
        </w:rPr>
        <w:t xml:space="preserve">For this course you require your own ‘data' (generated over the summer/ fall, based on the plans and REB application you created following our classes &amp; meetings </w:t>
      </w:r>
      <w:r w:rsidR="00E33700" w:rsidRPr="00215B4B">
        <w:rPr>
          <w:rFonts w:eastAsia="Calibri"/>
          <w:lang w:val="en-CA"/>
        </w:rPr>
        <w:t>in spring 202</w:t>
      </w:r>
      <w:r w:rsidR="002A33CB">
        <w:rPr>
          <w:rFonts w:eastAsia="Calibri"/>
          <w:lang w:val="en-CA"/>
        </w:rPr>
        <w:t>2</w:t>
      </w:r>
      <w:r w:rsidR="00E33700" w:rsidRPr="00215B4B">
        <w:rPr>
          <w:rFonts w:eastAsia="Calibri"/>
          <w:lang w:val="en-CA"/>
        </w:rPr>
        <w:t xml:space="preserve">) - </w:t>
      </w:r>
      <w:r w:rsidRPr="00215B4B">
        <w:rPr>
          <w:rFonts w:eastAsia="Calibri"/>
          <w:lang w:val="en-CA"/>
        </w:rPr>
        <w:t>this could be two or three interviews, field observations, autoethnographic reports etc. In an early class we'll talk about when and how to prepare and circulate this material (page set up, anonymizing, password protection, etc.).</w:t>
      </w:r>
    </w:p>
    <w:p w14:paraId="6272E602" w14:textId="77777777" w:rsidR="00827280" w:rsidRPr="00215B4B" w:rsidRDefault="00594691" w:rsidP="00594691">
      <w:pPr>
        <w:rPr>
          <w:rFonts w:cs="Arial"/>
          <w:lang w:val="en-CA"/>
        </w:rPr>
      </w:pPr>
      <w:r w:rsidRPr="00215B4B">
        <w:rPr>
          <w:rFonts w:eastAsia="Calibri"/>
          <w:lang w:val="en-CA"/>
        </w:rPr>
        <w:t>The course will be run as a workshop for your own projects. You are expected to actively engage the readings; draw from readings</w:t>
      </w:r>
      <w:r w:rsidR="00E33700" w:rsidRPr="00215B4B">
        <w:rPr>
          <w:rFonts w:eastAsia="Calibri"/>
          <w:lang w:val="en-CA"/>
        </w:rPr>
        <w:t xml:space="preserve"> that you identify as particularly relevant and salient to your theoretical and methodological approaches </w:t>
      </w:r>
      <w:r w:rsidRPr="00215B4B">
        <w:rPr>
          <w:rFonts w:eastAsia="Calibri"/>
          <w:lang w:val="en-CA"/>
        </w:rPr>
        <w:t>to think through your own research questions, plans, and process; come prepared to present &amp; discuss this in the seminar, and to support other students to do the same.</w:t>
      </w:r>
    </w:p>
    <w:p w14:paraId="6CEEBD1B" w14:textId="5FEB8B4F" w:rsidR="00716392" w:rsidRPr="00215B4B" w:rsidRDefault="009C48C6" w:rsidP="00E40D82">
      <w:pPr>
        <w:pStyle w:val="Heading2"/>
      </w:pPr>
      <w:r w:rsidRPr="00215B4B">
        <w:lastRenderedPageBreak/>
        <w:t>Course Objectives:</w:t>
      </w:r>
      <w:bookmarkEnd w:id="9"/>
    </w:p>
    <w:p w14:paraId="1DD9A19B" w14:textId="1EB61809" w:rsidR="00594691" w:rsidRPr="00215B4B" w:rsidRDefault="00594691" w:rsidP="00FB4450">
      <w:pPr>
        <w:pStyle w:val="ListParagraph"/>
        <w:numPr>
          <w:ilvl w:val="0"/>
          <w:numId w:val="9"/>
        </w:numPr>
        <w:spacing w:after="240"/>
      </w:pPr>
      <w:r w:rsidRPr="00215B4B">
        <w:t>refine skills in the design and implementation of qualitative research projects;</w:t>
      </w:r>
    </w:p>
    <w:p w14:paraId="41198742" w14:textId="74EC0CDB" w:rsidR="00594691" w:rsidRPr="00215B4B" w:rsidRDefault="00594691" w:rsidP="00FB4450">
      <w:pPr>
        <w:pStyle w:val="ListParagraph"/>
        <w:numPr>
          <w:ilvl w:val="0"/>
          <w:numId w:val="9"/>
        </w:numPr>
        <w:spacing w:after="240"/>
      </w:pPr>
      <w:r w:rsidRPr="00215B4B">
        <w:t>consider various data sources and approaches to data generation;</w:t>
      </w:r>
    </w:p>
    <w:p w14:paraId="0B66C18D" w14:textId="633034C1" w:rsidR="00594691" w:rsidRPr="00215B4B" w:rsidRDefault="00594691" w:rsidP="00FB4450">
      <w:pPr>
        <w:pStyle w:val="ListParagraph"/>
        <w:numPr>
          <w:ilvl w:val="0"/>
          <w:numId w:val="9"/>
        </w:numPr>
        <w:spacing w:after="240"/>
      </w:pPr>
      <w:r w:rsidRPr="00215B4B">
        <w:t>develop skills in analyzing qualitative data; and,</w:t>
      </w:r>
    </w:p>
    <w:p w14:paraId="001BF825" w14:textId="4B64CBD2" w:rsidR="00827280" w:rsidRPr="00215B4B" w:rsidRDefault="00594691" w:rsidP="00FB4450">
      <w:pPr>
        <w:pStyle w:val="ListParagraph"/>
        <w:numPr>
          <w:ilvl w:val="0"/>
          <w:numId w:val="9"/>
        </w:numPr>
        <w:spacing w:after="240"/>
      </w:pPr>
      <w:r w:rsidRPr="00215B4B">
        <w:t>consider how qualitative research can help promote social justice.</w:t>
      </w:r>
    </w:p>
    <w:p w14:paraId="4C0B6694" w14:textId="77777777" w:rsidR="003F60FC" w:rsidRPr="00215B4B" w:rsidRDefault="003F60FC" w:rsidP="002958FE">
      <w:pPr>
        <w:rPr>
          <w:rFonts w:cs="Arial"/>
          <w:lang w:val="en-CA"/>
        </w:rPr>
      </w:pPr>
      <w:r w:rsidRPr="00215B4B">
        <w:rPr>
          <w:rFonts w:cs="Arial"/>
          <w:lang w:val="en-CA"/>
        </w:rPr>
        <w:t xml:space="preserve">The basic assumptions of this course concur with the broader curriculum context set by the </w:t>
      </w:r>
      <w:r w:rsidRPr="00215B4B">
        <w:rPr>
          <w:rFonts w:cs="Arial"/>
          <w:b/>
          <w:bCs/>
          <w:lang w:val="en-CA"/>
        </w:rPr>
        <w:t>School of Social Work's Statement of Philosophy</w:t>
      </w:r>
      <w:r w:rsidRPr="00215B4B">
        <w:rPr>
          <w:rFonts w:cs="Arial"/>
          <w:lang w:val="en-CA"/>
        </w:rPr>
        <w:t>:</w:t>
      </w:r>
    </w:p>
    <w:p w14:paraId="6C6B0C03" w14:textId="77777777" w:rsidR="00B87E74" w:rsidRPr="00215B4B" w:rsidRDefault="003F60FC" w:rsidP="002958FE">
      <w:pPr>
        <w:rPr>
          <w:rFonts w:cs="Arial"/>
          <w:b/>
          <w:i/>
          <w:lang w:val="en-CA"/>
        </w:rPr>
      </w:pPr>
      <w:r w:rsidRPr="00215B4B">
        <w:rPr>
          <w:rFonts w:cs="Arial"/>
          <w:i/>
          <w:lang w:val="en-CA"/>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61B8CBEB" w14:textId="77777777" w:rsidR="00B87E74" w:rsidRPr="00215B4B" w:rsidRDefault="00B87E74" w:rsidP="00E40D82">
      <w:pPr>
        <w:pStyle w:val="Heading2"/>
      </w:pPr>
      <w:bookmarkStart w:id="10" w:name="_Toc12350802"/>
      <w:r w:rsidRPr="00215B4B">
        <w:t>Course Format</w:t>
      </w:r>
      <w:bookmarkEnd w:id="10"/>
    </w:p>
    <w:p w14:paraId="0973E7E4" w14:textId="34076BBD" w:rsidR="00E33700" w:rsidRPr="00215B4B" w:rsidRDefault="00827280" w:rsidP="00E33700">
      <w:pPr>
        <w:rPr>
          <w:rFonts w:cs="Arial"/>
          <w:lang w:val="en-CA"/>
        </w:rPr>
      </w:pPr>
      <w:bookmarkStart w:id="11" w:name="_Toc12350803"/>
      <w:r w:rsidRPr="00215B4B">
        <w:rPr>
          <w:rFonts w:cs="Arial"/>
          <w:lang w:val="en-CA"/>
        </w:rPr>
        <w:t>Classes will be conducted as a seminar. Information will be presented through lectures, practical application of research methods and class discussion. To maximize learning and nourish the kind of critical critique and debate that the graduate program seeks to foster, everyone’s participation and preparation is important.  Students are asked to be familiar with assigned readings and be ready to contribute to our ongoing seminar conversation.  Throughout the course, students will be encouraged to integrate their emerging research</w:t>
      </w:r>
      <w:r w:rsidR="00594691" w:rsidRPr="00215B4B">
        <w:rPr>
          <w:rFonts w:cs="Arial"/>
          <w:lang w:val="en-CA"/>
        </w:rPr>
        <w:t xml:space="preserve"> projects and data generation endeavors into </w:t>
      </w:r>
      <w:r w:rsidRPr="00215B4B">
        <w:rPr>
          <w:rFonts w:cs="Arial"/>
          <w:lang w:val="en-CA"/>
        </w:rPr>
        <w:t>class discussion.</w:t>
      </w:r>
      <w:r w:rsidR="00E33700" w:rsidRPr="00215B4B">
        <w:rPr>
          <w:rFonts w:cs="Arial"/>
          <w:lang w:val="en-CA"/>
        </w:rPr>
        <w:t xml:space="preserve"> </w:t>
      </w:r>
      <w:r w:rsidR="00E33700" w:rsidRPr="00215B4B">
        <w:rPr>
          <w:rFonts w:ascii="ArialMT" w:hAnsi="ArialMT"/>
          <w:lang w:val="en-CA"/>
        </w:rPr>
        <w:t>The seminars are designed to create a participatory, dialogical and collaborative environment for collective &amp; mutual learning.</w:t>
      </w:r>
    </w:p>
    <w:p w14:paraId="3E93D06C" w14:textId="620765DD" w:rsidR="00B87E74" w:rsidRPr="00215B4B" w:rsidRDefault="00B87E74" w:rsidP="00E40D82">
      <w:pPr>
        <w:pStyle w:val="Heading2"/>
      </w:pPr>
      <w:r w:rsidRPr="00215B4B">
        <w:t>Required Texts:</w:t>
      </w:r>
      <w:bookmarkEnd w:id="11"/>
    </w:p>
    <w:p w14:paraId="47AF9AB9" w14:textId="6271772A" w:rsidR="00594691" w:rsidRPr="00215B4B" w:rsidRDefault="00594691" w:rsidP="002A33CB">
      <w:bookmarkStart w:id="12" w:name="_Toc12350804"/>
      <w:r w:rsidRPr="00215B4B">
        <w:t xml:space="preserve">Mason, J. (2018). </w:t>
      </w:r>
      <w:r w:rsidRPr="002A33CB">
        <w:rPr>
          <w:i/>
          <w:iCs/>
        </w:rPr>
        <w:t>Qualitative Researching</w:t>
      </w:r>
      <w:r w:rsidRPr="00215B4B">
        <w:t xml:space="preserve"> (3rd edition). London: Sage.</w:t>
      </w:r>
    </w:p>
    <w:p w14:paraId="36CF7CBB" w14:textId="09E7DD3B" w:rsidR="00827280" w:rsidRPr="00215B4B" w:rsidRDefault="002A33CB" w:rsidP="002A33CB">
      <w:pPr>
        <w:spacing w:after="0"/>
        <w:rPr>
          <w:rFonts w:cs="Arial"/>
          <w:szCs w:val="24"/>
        </w:rPr>
      </w:pPr>
      <w:r>
        <w:rPr>
          <w:rFonts w:cs="Arial"/>
          <w:szCs w:val="24"/>
        </w:rPr>
        <w:t xml:space="preserve">Journal articles and book chapters listed below (in the syllabus, and the sections </w:t>
      </w:r>
      <w:r w:rsidRPr="002A33CB">
        <w:rPr>
          <w:rFonts w:cs="Arial"/>
          <w:i/>
          <w:iCs/>
          <w:szCs w:val="24"/>
        </w:rPr>
        <w:t>potential readings on data generation, data analysis and interpretation</w:t>
      </w:r>
      <w:r>
        <w:rPr>
          <w:rFonts w:cs="Arial"/>
          <w:szCs w:val="24"/>
        </w:rPr>
        <w:t>) are available in Avenue to Learn. Students will also identify relevant readings.</w:t>
      </w:r>
    </w:p>
    <w:p w14:paraId="50F0DD63" w14:textId="21A78AF6" w:rsidR="00B87E74" w:rsidRPr="00215B4B" w:rsidRDefault="00B87E74" w:rsidP="00895DA7">
      <w:pPr>
        <w:pStyle w:val="Heading1"/>
        <w:rPr>
          <w:lang w:val="en-CA"/>
        </w:rPr>
      </w:pPr>
      <w:bookmarkStart w:id="13" w:name="_Toc12350805"/>
      <w:bookmarkStart w:id="14" w:name="_Toc124170802"/>
      <w:bookmarkEnd w:id="12"/>
      <w:r w:rsidRPr="00215B4B">
        <w:rPr>
          <w:lang w:val="en-CA"/>
        </w:rPr>
        <w:t>Course Requirements</w:t>
      </w:r>
      <w:r w:rsidR="001F3D7B" w:rsidRPr="00215B4B">
        <w:rPr>
          <w:lang w:val="en-CA"/>
        </w:rPr>
        <w:t>/Assignments</w:t>
      </w:r>
      <w:bookmarkEnd w:id="13"/>
      <w:bookmarkEnd w:id="14"/>
    </w:p>
    <w:p w14:paraId="4369F56F" w14:textId="77777777" w:rsidR="00B87E74" w:rsidRPr="00215B4B" w:rsidRDefault="001C4731" w:rsidP="00E40D82">
      <w:pPr>
        <w:pStyle w:val="Heading2"/>
      </w:pPr>
      <w:bookmarkStart w:id="15" w:name="_Toc12350806"/>
      <w:r w:rsidRPr="00215B4B">
        <w:t>Requirements</w:t>
      </w:r>
      <w:r w:rsidR="00B87E74" w:rsidRPr="00215B4B">
        <w:t xml:space="preserve"> Overview and Deadlines</w:t>
      </w:r>
      <w:bookmarkEnd w:id="15"/>
    </w:p>
    <w:p w14:paraId="52F96E54" w14:textId="4E97AD83" w:rsidR="00594691" w:rsidRPr="00215B4B" w:rsidRDefault="00594691" w:rsidP="00895DA7">
      <w:pPr>
        <w:pStyle w:val="ListParagraph"/>
        <w:numPr>
          <w:ilvl w:val="0"/>
          <w:numId w:val="7"/>
        </w:numPr>
        <w:spacing w:after="240" w:line="240" w:lineRule="auto"/>
      </w:pPr>
      <w:r w:rsidRPr="00215B4B">
        <w:t xml:space="preserve">Assignment 1: </w:t>
      </w:r>
      <w:r w:rsidR="00521697">
        <w:t xml:space="preserve">Analytic approach </w:t>
      </w:r>
      <w:r w:rsidRPr="00215B4B">
        <w:t xml:space="preserve">(20%), Due February </w:t>
      </w:r>
      <w:r w:rsidR="00C20CEA">
        <w:t>20</w:t>
      </w:r>
      <w:r w:rsidRPr="00215B4B">
        <w:t xml:space="preserve">, </w:t>
      </w:r>
      <w:r w:rsidR="0037278E" w:rsidRPr="00215B4B">
        <w:t>202</w:t>
      </w:r>
      <w:r w:rsidR="00F83AFA">
        <w:t>3</w:t>
      </w:r>
    </w:p>
    <w:p w14:paraId="460A5F89" w14:textId="5D9C9D78" w:rsidR="00594691" w:rsidRPr="00215B4B" w:rsidRDefault="00594691" w:rsidP="00895DA7">
      <w:pPr>
        <w:pStyle w:val="ListParagraph"/>
        <w:numPr>
          <w:ilvl w:val="0"/>
          <w:numId w:val="7"/>
        </w:numPr>
        <w:spacing w:after="240" w:line="240" w:lineRule="auto"/>
      </w:pPr>
      <w:r w:rsidRPr="00215B4B">
        <w:t xml:space="preserve">Assignment 2: </w:t>
      </w:r>
      <w:r w:rsidR="00521697">
        <w:t xml:space="preserve">Doing </w:t>
      </w:r>
      <w:r w:rsidRPr="00215B4B">
        <w:t>analysis (</w:t>
      </w:r>
      <w:r w:rsidR="0037278E" w:rsidRPr="00215B4B">
        <w:t>40</w:t>
      </w:r>
      <w:r w:rsidRPr="00215B4B">
        <w:t xml:space="preserve">%), Due April </w:t>
      </w:r>
      <w:r w:rsidR="00F83AFA">
        <w:t>2</w:t>
      </w:r>
      <w:r w:rsidR="00FD36E7" w:rsidRPr="00215B4B">
        <w:t>1</w:t>
      </w:r>
      <w:r w:rsidRPr="00215B4B">
        <w:t>, 202</w:t>
      </w:r>
      <w:r w:rsidR="00F83AFA">
        <w:t>3</w:t>
      </w:r>
    </w:p>
    <w:p w14:paraId="16FFEE80" w14:textId="23A93E40" w:rsidR="00594691" w:rsidRPr="00215B4B" w:rsidRDefault="0037278E" w:rsidP="00895DA7">
      <w:pPr>
        <w:pStyle w:val="ListParagraph"/>
        <w:numPr>
          <w:ilvl w:val="0"/>
          <w:numId w:val="7"/>
        </w:numPr>
        <w:spacing w:after="240" w:line="240" w:lineRule="auto"/>
      </w:pPr>
      <w:r w:rsidRPr="00215B4B">
        <w:lastRenderedPageBreak/>
        <w:t xml:space="preserve">In-class </w:t>
      </w:r>
      <w:r w:rsidR="003F5EEA">
        <w:t>p</w:t>
      </w:r>
      <w:r w:rsidRPr="00215B4B">
        <w:t>resentation</w:t>
      </w:r>
      <w:r w:rsidR="003F5EEA">
        <w:t xml:space="preserve"> </w:t>
      </w:r>
      <w:r w:rsidR="00C21A20">
        <w:t xml:space="preserve">and facilitated discussion </w:t>
      </w:r>
      <w:r w:rsidR="003F5EEA">
        <w:t>on</w:t>
      </w:r>
      <w:r w:rsidRPr="00215B4B">
        <w:t xml:space="preserve"> </w:t>
      </w:r>
      <w:r w:rsidRPr="00C21A20">
        <w:rPr>
          <w:u w:val="single"/>
        </w:rPr>
        <w:t>Data Generation</w:t>
      </w:r>
      <w:r w:rsidRPr="00215B4B">
        <w:t xml:space="preserve"> </w:t>
      </w:r>
      <w:r w:rsidR="003F5EEA">
        <w:t xml:space="preserve">&amp; </w:t>
      </w:r>
      <w:r w:rsidR="006A743E">
        <w:t>3</w:t>
      </w:r>
      <w:r w:rsidR="003F5EEA">
        <w:t xml:space="preserve">-page outline ahead of presentation </w:t>
      </w:r>
      <w:r w:rsidRPr="00215B4B">
        <w:t>(15%), Due TBC</w:t>
      </w:r>
    </w:p>
    <w:p w14:paraId="736D7545" w14:textId="2D76AD43" w:rsidR="0037278E" w:rsidRPr="00215B4B" w:rsidRDefault="0037278E" w:rsidP="00895DA7">
      <w:pPr>
        <w:pStyle w:val="ListParagraph"/>
        <w:numPr>
          <w:ilvl w:val="0"/>
          <w:numId w:val="7"/>
        </w:numPr>
        <w:spacing w:after="240" w:line="240" w:lineRule="auto"/>
      </w:pPr>
      <w:r w:rsidRPr="00215B4B">
        <w:t xml:space="preserve">In-Class </w:t>
      </w:r>
      <w:r w:rsidR="003F5EEA">
        <w:t>p</w:t>
      </w:r>
      <w:r w:rsidRPr="00215B4B">
        <w:t>resentation</w:t>
      </w:r>
      <w:r w:rsidR="003F5EEA">
        <w:t xml:space="preserve"> </w:t>
      </w:r>
      <w:r w:rsidR="00C21A20">
        <w:t xml:space="preserve">and facilitated discussion </w:t>
      </w:r>
      <w:r w:rsidR="003F5EEA">
        <w:t>on</w:t>
      </w:r>
      <w:r w:rsidRPr="00215B4B">
        <w:t xml:space="preserve"> </w:t>
      </w:r>
      <w:r w:rsidRPr="00C21A20">
        <w:rPr>
          <w:u w:val="single"/>
        </w:rPr>
        <w:t>Data Analysis &amp; Interpretation</w:t>
      </w:r>
      <w:r w:rsidRPr="00215B4B">
        <w:t xml:space="preserve"> </w:t>
      </w:r>
      <w:r w:rsidR="003F5EEA">
        <w:t xml:space="preserve">&amp; </w:t>
      </w:r>
      <w:r w:rsidR="00C21A20">
        <w:t>3</w:t>
      </w:r>
      <w:r w:rsidR="003F5EEA">
        <w:t>-page outline ahead of presentation</w:t>
      </w:r>
      <w:r w:rsidR="003F5EEA" w:rsidRPr="00215B4B">
        <w:t xml:space="preserve"> </w:t>
      </w:r>
      <w:r w:rsidRPr="00215B4B">
        <w:t>(15%), Due TBC</w:t>
      </w:r>
    </w:p>
    <w:p w14:paraId="4938D0ED" w14:textId="00B17C9A" w:rsidR="00594691" w:rsidRPr="00215B4B" w:rsidRDefault="0037278E" w:rsidP="00895DA7">
      <w:pPr>
        <w:pStyle w:val="ListParagraph"/>
        <w:numPr>
          <w:ilvl w:val="0"/>
          <w:numId w:val="7"/>
        </w:numPr>
        <w:spacing w:after="240" w:line="240" w:lineRule="auto"/>
      </w:pPr>
      <w:r w:rsidRPr="00215B4B">
        <w:t>Participation (10%), Throughout</w:t>
      </w:r>
    </w:p>
    <w:p w14:paraId="23B3ED7D" w14:textId="77777777" w:rsidR="00B87E74" w:rsidRPr="00215B4B" w:rsidRDefault="001C4731" w:rsidP="00E40D82">
      <w:pPr>
        <w:pStyle w:val="Heading2"/>
      </w:pPr>
      <w:bookmarkStart w:id="16" w:name="_Toc12350807"/>
      <w:r w:rsidRPr="00215B4B">
        <w:t>Requirement</w:t>
      </w:r>
      <w:r w:rsidR="001F3D7B" w:rsidRPr="00215B4B">
        <w:t>/Assignment</w:t>
      </w:r>
      <w:r w:rsidRPr="00215B4B">
        <w:t xml:space="preserve"> Details</w:t>
      </w:r>
      <w:bookmarkEnd w:id="16"/>
    </w:p>
    <w:p w14:paraId="54EBC3C1" w14:textId="4217B7D5" w:rsidR="0037278E" w:rsidRPr="00645FC2" w:rsidRDefault="00594691" w:rsidP="00E40D82">
      <w:pPr>
        <w:pStyle w:val="Heading3"/>
      </w:pPr>
      <w:bookmarkStart w:id="17" w:name="_Toc12350808"/>
      <w:r w:rsidRPr="00645FC2">
        <w:t xml:space="preserve">Assignment </w:t>
      </w:r>
      <w:r w:rsidR="00521697" w:rsidRPr="00645FC2">
        <w:t>1</w:t>
      </w:r>
      <w:r w:rsidRPr="00645FC2">
        <w:t xml:space="preserve">: </w:t>
      </w:r>
      <w:r w:rsidR="003F5EEA" w:rsidRPr="00645FC2">
        <w:t>A</w:t>
      </w:r>
      <w:r w:rsidRPr="00645FC2">
        <w:t>naly</w:t>
      </w:r>
      <w:r w:rsidR="003F5EEA" w:rsidRPr="00645FC2">
        <w:t xml:space="preserve">tic approach </w:t>
      </w:r>
      <w:r w:rsidR="00383E25" w:rsidRPr="00645FC2">
        <w:t>(7 - 8 double spaced pages)</w:t>
      </w:r>
    </w:p>
    <w:p w14:paraId="36A6F90E" w14:textId="77777777" w:rsidR="00521697" w:rsidRPr="00645FC2" w:rsidRDefault="00594691" w:rsidP="003F5EEA">
      <w:pPr>
        <w:spacing w:after="0"/>
        <w:ind w:left="360"/>
        <w:rPr>
          <w:szCs w:val="24"/>
        </w:rPr>
      </w:pPr>
      <w:r w:rsidRPr="00645FC2">
        <w:rPr>
          <w:szCs w:val="24"/>
        </w:rPr>
        <w:t>Submit a paper that</w:t>
      </w:r>
      <w:r w:rsidR="00521697" w:rsidRPr="00645FC2">
        <w:rPr>
          <w:szCs w:val="24"/>
        </w:rPr>
        <w:t>:</w:t>
      </w:r>
    </w:p>
    <w:p w14:paraId="14BD2BF4" w14:textId="464CEAB4" w:rsidR="00521697" w:rsidRPr="00645FC2" w:rsidRDefault="00521697" w:rsidP="003F5EEA">
      <w:pPr>
        <w:pStyle w:val="ListParagraph"/>
        <w:numPr>
          <w:ilvl w:val="0"/>
          <w:numId w:val="29"/>
        </w:numPr>
        <w:spacing w:after="0" w:line="240" w:lineRule="auto"/>
        <w:rPr>
          <w:szCs w:val="24"/>
        </w:rPr>
      </w:pPr>
      <w:r w:rsidRPr="00645FC2">
        <w:rPr>
          <w:szCs w:val="24"/>
        </w:rPr>
        <w:t xml:space="preserve">briefly </w:t>
      </w:r>
      <w:r w:rsidR="00D22FB1" w:rsidRPr="00645FC2">
        <w:rPr>
          <w:szCs w:val="24"/>
        </w:rPr>
        <w:t xml:space="preserve">(1.5 – 2 pages) </w:t>
      </w:r>
      <w:r w:rsidRPr="00645FC2">
        <w:rPr>
          <w:szCs w:val="24"/>
        </w:rPr>
        <w:t>describes your dissertation research along lines specified in Mason’s Chapter 1: Intellectual Puzzles and Research Questions.</w:t>
      </w:r>
    </w:p>
    <w:p w14:paraId="2E0BC0F6" w14:textId="04A47794" w:rsidR="00521697" w:rsidRPr="00645FC2" w:rsidRDefault="00383E25" w:rsidP="003F5EEA">
      <w:pPr>
        <w:pStyle w:val="ListParagraph"/>
        <w:numPr>
          <w:ilvl w:val="1"/>
          <w:numId w:val="10"/>
        </w:numPr>
        <w:spacing w:after="0" w:line="240" w:lineRule="auto"/>
        <w:rPr>
          <w:szCs w:val="24"/>
        </w:rPr>
      </w:pPr>
      <w:r w:rsidRPr="00645FC2">
        <w:rPr>
          <w:szCs w:val="24"/>
        </w:rPr>
        <w:t>o</w:t>
      </w:r>
      <w:r w:rsidR="00521697" w:rsidRPr="00645FC2">
        <w:rPr>
          <w:szCs w:val="24"/>
        </w:rPr>
        <w:t xml:space="preserve">utlines </w:t>
      </w:r>
      <w:r w:rsidR="00594691" w:rsidRPr="00645FC2">
        <w:rPr>
          <w:szCs w:val="24"/>
        </w:rPr>
        <w:t>one analytic approach listed on this syllabus (or agreed on</w:t>
      </w:r>
      <w:r w:rsidR="003F5EEA" w:rsidRPr="00645FC2">
        <w:rPr>
          <w:szCs w:val="24"/>
        </w:rPr>
        <w:t xml:space="preserve">) focusing on ontological and epistemological assumptions of the approach </w:t>
      </w:r>
    </w:p>
    <w:p w14:paraId="7A6CC22E" w14:textId="0E4A3023" w:rsidR="00521697" w:rsidRPr="00645FC2" w:rsidRDefault="00383E25" w:rsidP="00B916D0">
      <w:pPr>
        <w:pStyle w:val="ListParagraph"/>
        <w:numPr>
          <w:ilvl w:val="1"/>
          <w:numId w:val="10"/>
        </w:numPr>
        <w:spacing w:after="480" w:line="240" w:lineRule="auto"/>
        <w:contextualSpacing w:val="0"/>
        <w:rPr>
          <w:szCs w:val="24"/>
        </w:rPr>
      </w:pPr>
      <w:r w:rsidRPr="00645FC2">
        <w:rPr>
          <w:szCs w:val="24"/>
        </w:rPr>
        <w:t>e</w:t>
      </w:r>
      <w:r w:rsidR="00521697" w:rsidRPr="00645FC2">
        <w:rPr>
          <w:szCs w:val="24"/>
        </w:rPr>
        <w:t xml:space="preserve">xplains the implications of this approach for </w:t>
      </w:r>
      <w:r w:rsidR="00594691" w:rsidRPr="00645FC2">
        <w:rPr>
          <w:szCs w:val="24"/>
        </w:rPr>
        <w:t>how you will go about engaging your data</w:t>
      </w:r>
    </w:p>
    <w:p w14:paraId="3BE69C5E" w14:textId="3B8A6D83" w:rsidR="00383E25" w:rsidRPr="00645FC2" w:rsidRDefault="00521697" w:rsidP="00E40D82">
      <w:pPr>
        <w:pStyle w:val="Heading3"/>
      </w:pPr>
      <w:r w:rsidRPr="00645FC2">
        <w:t xml:space="preserve">Assignment 2: Doing analysis </w:t>
      </w:r>
      <w:r w:rsidR="00383E25" w:rsidRPr="00645FC2">
        <w:t>(23 - 25 double-spaced pages)</w:t>
      </w:r>
    </w:p>
    <w:p w14:paraId="18BA66F6" w14:textId="43F338D1" w:rsidR="00D22FB1" w:rsidRPr="00645FC2" w:rsidRDefault="00D22FB1" w:rsidP="00C20CEA">
      <w:pPr>
        <w:spacing w:after="0"/>
        <w:rPr>
          <w:szCs w:val="24"/>
        </w:rPr>
      </w:pPr>
      <w:r w:rsidRPr="00645FC2">
        <w:rPr>
          <w:szCs w:val="24"/>
        </w:rPr>
        <w:t xml:space="preserve">This paper should include: </w:t>
      </w:r>
    </w:p>
    <w:p w14:paraId="233ADAAA" w14:textId="19E0F002" w:rsidR="00D22FB1" w:rsidRPr="00645FC2" w:rsidRDefault="00521697" w:rsidP="00C20CEA">
      <w:pPr>
        <w:pStyle w:val="ListParagraph"/>
        <w:numPr>
          <w:ilvl w:val="1"/>
          <w:numId w:val="10"/>
        </w:numPr>
        <w:spacing w:after="0" w:line="240" w:lineRule="auto"/>
        <w:rPr>
          <w:szCs w:val="24"/>
        </w:rPr>
      </w:pPr>
      <w:r w:rsidRPr="00645FC2">
        <w:rPr>
          <w:szCs w:val="24"/>
        </w:rPr>
        <w:t>Assignment 1</w:t>
      </w:r>
      <w:r w:rsidR="00D22FB1" w:rsidRPr="00645FC2">
        <w:rPr>
          <w:szCs w:val="24"/>
        </w:rPr>
        <w:t>: Analytic approach</w:t>
      </w:r>
      <w:r w:rsidRPr="00645FC2">
        <w:rPr>
          <w:szCs w:val="24"/>
        </w:rPr>
        <w:t xml:space="preserve"> </w:t>
      </w:r>
      <w:r w:rsidR="00D22FB1" w:rsidRPr="00645FC2">
        <w:rPr>
          <w:szCs w:val="24"/>
        </w:rPr>
        <w:t xml:space="preserve">– </w:t>
      </w:r>
      <w:r w:rsidRPr="00645FC2">
        <w:rPr>
          <w:szCs w:val="24"/>
        </w:rPr>
        <w:t>revised based on feedback</w:t>
      </w:r>
      <w:r w:rsidR="00D22FB1" w:rsidRPr="00645FC2">
        <w:rPr>
          <w:szCs w:val="24"/>
        </w:rPr>
        <w:t xml:space="preserve"> (indicat</w:t>
      </w:r>
      <w:r w:rsidR="002A33CB" w:rsidRPr="00645FC2">
        <w:rPr>
          <w:szCs w:val="24"/>
        </w:rPr>
        <w:t>e</w:t>
      </w:r>
      <w:r w:rsidR="00D22FB1" w:rsidRPr="00645FC2">
        <w:rPr>
          <w:szCs w:val="24"/>
        </w:rPr>
        <w:t xml:space="preserve"> where you have revised the paper) </w:t>
      </w:r>
      <w:r w:rsidR="003F5EEA" w:rsidRPr="00645FC2">
        <w:rPr>
          <w:szCs w:val="24"/>
        </w:rPr>
        <w:t xml:space="preserve">(max </w:t>
      </w:r>
      <w:r w:rsidR="002A33CB" w:rsidRPr="00645FC2">
        <w:rPr>
          <w:szCs w:val="24"/>
        </w:rPr>
        <w:t>6</w:t>
      </w:r>
      <w:r w:rsidR="003F5EEA" w:rsidRPr="00645FC2">
        <w:rPr>
          <w:szCs w:val="24"/>
        </w:rPr>
        <w:t xml:space="preserve"> pages)</w:t>
      </w:r>
    </w:p>
    <w:p w14:paraId="7DBF9A3D" w14:textId="0676F650" w:rsidR="00D22FB1" w:rsidRPr="00645FC2" w:rsidRDefault="00D22FB1" w:rsidP="005C7898">
      <w:pPr>
        <w:pStyle w:val="ListParagraph"/>
        <w:numPr>
          <w:ilvl w:val="1"/>
          <w:numId w:val="10"/>
        </w:numPr>
        <w:spacing w:after="240" w:line="240" w:lineRule="auto"/>
        <w:rPr>
          <w:szCs w:val="24"/>
        </w:rPr>
      </w:pPr>
      <w:r w:rsidRPr="00645FC2">
        <w:rPr>
          <w:szCs w:val="24"/>
        </w:rPr>
        <w:t>A</w:t>
      </w:r>
      <w:r w:rsidR="00594691" w:rsidRPr="00645FC2">
        <w:rPr>
          <w:szCs w:val="24"/>
        </w:rPr>
        <w:t xml:space="preserve">n analysis of excerpts from your own transcripts (about </w:t>
      </w:r>
      <w:r w:rsidR="002A33CB" w:rsidRPr="00645FC2">
        <w:rPr>
          <w:szCs w:val="24"/>
        </w:rPr>
        <w:t>8</w:t>
      </w:r>
      <w:r w:rsidR="00594691" w:rsidRPr="00645FC2">
        <w:rPr>
          <w:szCs w:val="24"/>
        </w:rPr>
        <w:t xml:space="preserve"> pages)</w:t>
      </w:r>
      <w:r w:rsidR="005C7898" w:rsidRPr="00645FC2">
        <w:rPr>
          <w:szCs w:val="24"/>
        </w:rPr>
        <w:t>:</w:t>
      </w:r>
      <w:r w:rsidR="00594691" w:rsidRPr="00645FC2">
        <w:rPr>
          <w:szCs w:val="24"/>
        </w:rPr>
        <w:t xml:space="preserve"> </w:t>
      </w:r>
      <w:r w:rsidRPr="00645FC2">
        <w:rPr>
          <w:szCs w:val="24"/>
        </w:rPr>
        <w:t xml:space="preserve">write this up as if it were </w:t>
      </w:r>
      <w:r w:rsidR="003F5EEA" w:rsidRPr="00645FC2">
        <w:rPr>
          <w:szCs w:val="24"/>
        </w:rPr>
        <w:t>the results section of a paper from your dissertation</w:t>
      </w:r>
      <w:r w:rsidR="005C7898" w:rsidRPr="00645FC2">
        <w:rPr>
          <w:szCs w:val="24"/>
        </w:rPr>
        <w:t>, and include the transcripts as an appendix</w:t>
      </w:r>
      <w:r w:rsidR="002A33CB" w:rsidRPr="00645FC2">
        <w:rPr>
          <w:szCs w:val="24"/>
        </w:rPr>
        <w:t>.</w:t>
      </w:r>
      <w:r w:rsidR="002A33CB" w:rsidRPr="00645FC2">
        <w:rPr>
          <w:i/>
          <w:iCs/>
          <w:szCs w:val="24"/>
        </w:rPr>
        <w:t xml:space="preserve"> </w:t>
      </w:r>
      <w:r w:rsidR="002A33CB" w:rsidRPr="00645FC2">
        <w:rPr>
          <w:szCs w:val="24"/>
        </w:rPr>
        <w:t>The connection between your analytic approach and your results should be clear (either in the course of the ‘results’ section or as a separate discussion).</w:t>
      </w:r>
    </w:p>
    <w:p w14:paraId="2B162B84" w14:textId="711AF4C0" w:rsidR="00D22FB1" w:rsidRPr="00645FC2" w:rsidRDefault="00D22FB1" w:rsidP="005C7898">
      <w:pPr>
        <w:pStyle w:val="ListParagraph"/>
        <w:numPr>
          <w:ilvl w:val="1"/>
          <w:numId w:val="10"/>
        </w:numPr>
        <w:spacing w:after="240" w:line="240" w:lineRule="auto"/>
        <w:rPr>
          <w:szCs w:val="24"/>
        </w:rPr>
      </w:pPr>
      <w:r w:rsidRPr="00645FC2">
        <w:rPr>
          <w:szCs w:val="24"/>
        </w:rPr>
        <w:t xml:space="preserve">A </w:t>
      </w:r>
      <w:r w:rsidR="002A33CB" w:rsidRPr="00645FC2">
        <w:rPr>
          <w:szCs w:val="24"/>
        </w:rPr>
        <w:t xml:space="preserve">section in which you </w:t>
      </w:r>
      <w:r w:rsidR="00C20CEA" w:rsidRPr="00645FC2">
        <w:rPr>
          <w:szCs w:val="24"/>
        </w:rPr>
        <w:t xml:space="preserve">bring the analysis you have just offered into dialogue with </w:t>
      </w:r>
      <w:r w:rsidR="002A33CB" w:rsidRPr="00645FC2">
        <w:rPr>
          <w:szCs w:val="24"/>
        </w:rPr>
        <w:t xml:space="preserve">2 or 3 </w:t>
      </w:r>
      <w:r w:rsidR="00C20CEA" w:rsidRPr="00645FC2">
        <w:rPr>
          <w:szCs w:val="24"/>
        </w:rPr>
        <w:t>theoretical</w:t>
      </w:r>
      <w:r w:rsidR="002A33CB" w:rsidRPr="00645FC2">
        <w:rPr>
          <w:szCs w:val="24"/>
        </w:rPr>
        <w:t>/ conceptual</w:t>
      </w:r>
      <w:r w:rsidR="00C20CEA" w:rsidRPr="00645FC2">
        <w:rPr>
          <w:szCs w:val="24"/>
        </w:rPr>
        <w:t xml:space="preserve"> writing on your </w:t>
      </w:r>
      <w:r w:rsidR="002A33CB" w:rsidRPr="00645FC2">
        <w:rPr>
          <w:szCs w:val="24"/>
        </w:rPr>
        <w:t xml:space="preserve">dissertation </w:t>
      </w:r>
      <w:r w:rsidR="00C20CEA" w:rsidRPr="00645FC2">
        <w:rPr>
          <w:szCs w:val="24"/>
        </w:rPr>
        <w:t>topic</w:t>
      </w:r>
      <w:r w:rsidR="002A33CB" w:rsidRPr="00645FC2">
        <w:rPr>
          <w:szCs w:val="24"/>
        </w:rPr>
        <w:t xml:space="preserve"> (about 4 pages).</w:t>
      </w:r>
      <w:r w:rsidRPr="00645FC2">
        <w:rPr>
          <w:szCs w:val="24"/>
        </w:rPr>
        <w:t xml:space="preserve"> </w:t>
      </w:r>
    </w:p>
    <w:p w14:paraId="73C1B48D" w14:textId="5F3C63F8" w:rsidR="00594691" w:rsidRPr="00645FC2" w:rsidRDefault="003F5EEA" w:rsidP="00B916D0">
      <w:pPr>
        <w:pStyle w:val="ListParagraph"/>
        <w:numPr>
          <w:ilvl w:val="1"/>
          <w:numId w:val="10"/>
        </w:numPr>
        <w:spacing w:after="480" w:line="240" w:lineRule="auto"/>
        <w:contextualSpacing w:val="0"/>
        <w:rPr>
          <w:szCs w:val="24"/>
        </w:rPr>
      </w:pPr>
      <w:r w:rsidRPr="00645FC2">
        <w:rPr>
          <w:szCs w:val="24"/>
        </w:rPr>
        <w:t xml:space="preserve">A discussion of </w:t>
      </w:r>
      <w:r w:rsidR="00C20CEA" w:rsidRPr="00645FC2">
        <w:rPr>
          <w:szCs w:val="24"/>
        </w:rPr>
        <w:t xml:space="preserve">your </w:t>
      </w:r>
      <w:r w:rsidR="005C7898" w:rsidRPr="00645FC2">
        <w:rPr>
          <w:szCs w:val="24"/>
        </w:rPr>
        <w:t xml:space="preserve">challenges in analysis, and </w:t>
      </w:r>
      <w:r w:rsidR="00594691" w:rsidRPr="00645FC2">
        <w:rPr>
          <w:szCs w:val="24"/>
        </w:rPr>
        <w:t>a)</w:t>
      </w:r>
      <w:r w:rsidR="00C20CEA" w:rsidRPr="00645FC2">
        <w:rPr>
          <w:szCs w:val="24"/>
        </w:rPr>
        <w:t xml:space="preserve"> reflections on how another </w:t>
      </w:r>
      <w:r w:rsidR="00594691" w:rsidRPr="00645FC2">
        <w:rPr>
          <w:szCs w:val="24"/>
        </w:rPr>
        <w:t>approach might better suit</w:t>
      </w:r>
      <w:r w:rsidRPr="00645FC2">
        <w:rPr>
          <w:szCs w:val="24"/>
        </w:rPr>
        <w:t xml:space="preserve"> your goals </w:t>
      </w:r>
      <w:r w:rsidR="00594691" w:rsidRPr="00645FC2">
        <w:rPr>
          <w:szCs w:val="24"/>
        </w:rPr>
        <w:t xml:space="preserve">(using at least one reading on another approach to analysis) or b) ways your forays into analysis </w:t>
      </w:r>
      <w:r w:rsidR="002A33CB" w:rsidRPr="00645FC2">
        <w:rPr>
          <w:szCs w:val="24"/>
        </w:rPr>
        <w:t xml:space="preserve">will </w:t>
      </w:r>
      <w:r w:rsidR="00594691" w:rsidRPr="00645FC2">
        <w:rPr>
          <w:szCs w:val="24"/>
        </w:rPr>
        <w:t xml:space="preserve">influence decisions about your data generation approaches (using at least one reading about data generation) or c) issues of </w:t>
      </w:r>
      <w:r w:rsidR="006A743E" w:rsidRPr="00645FC2">
        <w:rPr>
          <w:szCs w:val="24"/>
        </w:rPr>
        <w:t xml:space="preserve">writing, </w:t>
      </w:r>
      <w:r w:rsidR="00594691" w:rsidRPr="00645FC2">
        <w:rPr>
          <w:szCs w:val="24"/>
        </w:rPr>
        <w:t>presentation and representation in relation to the analysis you have offered (using at least one reading on this theme).</w:t>
      </w:r>
      <w:r w:rsidR="00462217" w:rsidRPr="00645FC2">
        <w:rPr>
          <w:szCs w:val="24"/>
        </w:rPr>
        <w:t xml:space="preserve"> </w:t>
      </w:r>
    </w:p>
    <w:p w14:paraId="38693816" w14:textId="52505888" w:rsidR="0037278E" w:rsidRPr="00645FC2" w:rsidRDefault="0037278E" w:rsidP="00E40D82">
      <w:pPr>
        <w:pStyle w:val="Heading3"/>
      </w:pPr>
      <w:r w:rsidRPr="00645FC2">
        <w:t>In-Class Presentation</w:t>
      </w:r>
      <w:r w:rsidR="00C21A20" w:rsidRPr="00645FC2">
        <w:t xml:space="preserve"> &amp; facilitated discussion</w:t>
      </w:r>
      <w:r w:rsidRPr="00645FC2">
        <w:t xml:space="preserve"> </w:t>
      </w:r>
      <w:r w:rsidR="005C7898" w:rsidRPr="00645FC2">
        <w:t xml:space="preserve">on </w:t>
      </w:r>
      <w:r w:rsidRPr="00645FC2">
        <w:rPr>
          <w:u w:val="single"/>
        </w:rPr>
        <w:t>Data Generation</w:t>
      </w:r>
      <w:r w:rsidR="00C21A20" w:rsidRPr="00645FC2">
        <w:t>, with 2</w:t>
      </w:r>
      <w:r w:rsidR="005C7898" w:rsidRPr="00645FC2">
        <w:t>-page outline ahead of presentation</w:t>
      </w:r>
    </w:p>
    <w:p w14:paraId="71D616A0" w14:textId="1160472C" w:rsidR="00C87BA3" w:rsidRPr="00645FC2" w:rsidRDefault="0037278E" w:rsidP="00895DA7">
      <w:pPr>
        <w:pStyle w:val="ListParagraph"/>
        <w:numPr>
          <w:ilvl w:val="1"/>
          <w:numId w:val="10"/>
        </w:numPr>
        <w:spacing w:after="240" w:line="240" w:lineRule="auto"/>
        <w:rPr>
          <w:iCs/>
          <w:szCs w:val="24"/>
        </w:rPr>
      </w:pPr>
      <w:r w:rsidRPr="00645FC2">
        <w:rPr>
          <w:szCs w:val="24"/>
        </w:rPr>
        <w:t>Students will facilitate a ‘teach-in’ about their approach to and experience of data generation. Epistemological, methodological, ethical, and logistical elements about data generation will be shared with the class</w:t>
      </w:r>
      <w:r w:rsidR="00C87BA3" w:rsidRPr="00645FC2">
        <w:rPr>
          <w:szCs w:val="24"/>
        </w:rPr>
        <w:t xml:space="preserve"> including </w:t>
      </w:r>
      <w:r w:rsidR="00C87BA3" w:rsidRPr="00645FC2">
        <w:rPr>
          <w:iCs/>
          <w:szCs w:val="24"/>
        </w:rPr>
        <w:t xml:space="preserve">the assumptions </w:t>
      </w:r>
      <w:r w:rsidR="00C87BA3" w:rsidRPr="00645FC2">
        <w:rPr>
          <w:iCs/>
          <w:szCs w:val="24"/>
        </w:rPr>
        <w:lastRenderedPageBreak/>
        <w:t>operating in the data generation process, reflections about the process and challenges to date, and insights for future data generation</w:t>
      </w:r>
      <w:r w:rsidRPr="00645FC2">
        <w:rPr>
          <w:szCs w:val="24"/>
        </w:rPr>
        <w:t>. Students will be responsible for facilitating a group conversation</w:t>
      </w:r>
      <w:r w:rsidR="005C7898" w:rsidRPr="00645FC2">
        <w:rPr>
          <w:szCs w:val="24"/>
        </w:rPr>
        <w:t>; t</w:t>
      </w:r>
      <w:r w:rsidR="00F6107F" w:rsidRPr="00645FC2">
        <w:rPr>
          <w:szCs w:val="24"/>
        </w:rPr>
        <w:t xml:space="preserve">each-in and group discussion </w:t>
      </w:r>
      <w:r w:rsidR="005C7898" w:rsidRPr="00645FC2">
        <w:rPr>
          <w:szCs w:val="24"/>
        </w:rPr>
        <w:t xml:space="preserve">should last </w:t>
      </w:r>
      <w:r w:rsidR="006A743E" w:rsidRPr="00645FC2">
        <w:rPr>
          <w:szCs w:val="24"/>
        </w:rPr>
        <w:t xml:space="preserve">about </w:t>
      </w:r>
      <w:r w:rsidR="00F6107F" w:rsidRPr="00645FC2">
        <w:rPr>
          <w:szCs w:val="24"/>
        </w:rPr>
        <w:t xml:space="preserve">1 </w:t>
      </w:r>
      <w:r w:rsidR="006A743E" w:rsidRPr="00645FC2">
        <w:rPr>
          <w:szCs w:val="24"/>
        </w:rPr>
        <w:t>hour</w:t>
      </w:r>
      <w:r w:rsidR="00F6107F" w:rsidRPr="00645FC2">
        <w:rPr>
          <w:szCs w:val="24"/>
        </w:rPr>
        <w:t>.</w:t>
      </w:r>
    </w:p>
    <w:p w14:paraId="08F45BA5" w14:textId="363E29A3" w:rsidR="003F5EEA" w:rsidRPr="00645FC2" w:rsidRDefault="00C20CEA" w:rsidP="007C4F76">
      <w:pPr>
        <w:pStyle w:val="ListParagraph"/>
        <w:numPr>
          <w:ilvl w:val="0"/>
          <w:numId w:val="19"/>
        </w:numPr>
        <w:spacing w:after="0" w:line="240" w:lineRule="auto"/>
        <w:contextualSpacing w:val="0"/>
        <w:rPr>
          <w:szCs w:val="24"/>
        </w:rPr>
      </w:pPr>
      <w:r w:rsidRPr="00645FC2">
        <w:rPr>
          <w:szCs w:val="24"/>
          <w:highlight w:val="yellow"/>
        </w:rPr>
        <w:t>One week a</w:t>
      </w:r>
      <w:r w:rsidR="005C7898" w:rsidRPr="00645FC2">
        <w:rPr>
          <w:szCs w:val="24"/>
          <w:highlight w:val="yellow"/>
        </w:rPr>
        <w:t>head of the presentation, i</w:t>
      </w:r>
      <w:r w:rsidR="003F5EEA" w:rsidRPr="00645FC2">
        <w:rPr>
          <w:szCs w:val="24"/>
          <w:highlight w:val="yellow"/>
        </w:rPr>
        <w:t>dentify relevant reading</w:t>
      </w:r>
      <w:r w:rsidR="006A743E" w:rsidRPr="00645FC2">
        <w:rPr>
          <w:szCs w:val="24"/>
          <w:highlight w:val="yellow"/>
        </w:rPr>
        <w:t>(</w:t>
      </w:r>
      <w:r w:rsidR="003F5EEA" w:rsidRPr="00645FC2">
        <w:rPr>
          <w:szCs w:val="24"/>
          <w:highlight w:val="yellow"/>
        </w:rPr>
        <w:t>s</w:t>
      </w:r>
      <w:r w:rsidR="006A743E" w:rsidRPr="00645FC2">
        <w:rPr>
          <w:szCs w:val="24"/>
          <w:highlight w:val="yellow"/>
        </w:rPr>
        <w:t>)</w:t>
      </w:r>
      <w:r w:rsidR="003F5EEA" w:rsidRPr="00645FC2">
        <w:rPr>
          <w:szCs w:val="24"/>
          <w:highlight w:val="yellow"/>
        </w:rPr>
        <w:t xml:space="preserve"> from </w:t>
      </w:r>
      <w:r w:rsidR="00F139EB" w:rsidRPr="00645FC2">
        <w:rPr>
          <w:szCs w:val="24"/>
          <w:highlight w:val="yellow"/>
        </w:rPr>
        <w:t>Mason (2018)</w:t>
      </w:r>
      <w:r w:rsidR="00F139EB" w:rsidRPr="00645FC2">
        <w:rPr>
          <w:szCs w:val="24"/>
        </w:rPr>
        <w:t xml:space="preserve"> </w:t>
      </w:r>
      <w:r w:rsidR="00F139EB" w:rsidRPr="00645FC2">
        <w:rPr>
          <w:szCs w:val="24"/>
          <w:highlight w:val="yellow"/>
        </w:rPr>
        <w:t xml:space="preserve">and </w:t>
      </w:r>
      <w:r w:rsidR="003F5EEA" w:rsidRPr="00645FC2">
        <w:rPr>
          <w:szCs w:val="24"/>
          <w:highlight w:val="yellow"/>
        </w:rPr>
        <w:t xml:space="preserve">/ or </w:t>
      </w:r>
      <w:r w:rsidR="006A743E" w:rsidRPr="00645FC2">
        <w:rPr>
          <w:szCs w:val="24"/>
          <w:highlight w:val="yellow"/>
        </w:rPr>
        <w:t xml:space="preserve">provide </w:t>
      </w:r>
      <w:r w:rsidR="00F139EB" w:rsidRPr="00645FC2">
        <w:rPr>
          <w:szCs w:val="24"/>
          <w:highlight w:val="yellow"/>
        </w:rPr>
        <w:t xml:space="preserve">1 or 2 readings relevant to </w:t>
      </w:r>
      <w:r w:rsidR="003F5EEA" w:rsidRPr="00645FC2">
        <w:rPr>
          <w:szCs w:val="24"/>
          <w:highlight w:val="yellow"/>
        </w:rPr>
        <w:t xml:space="preserve">your </w:t>
      </w:r>
      <w:r w:rsidR="00F139EB" w:rsidRPr="00645FC2">
        <w:rPr>
          <w:szCs w:val="24"/>
          <w:highlight w:val="yellow"/>
        </w:rPr>
        <w:t>approach</w:t>
      </w:r>
      <w:r w:rsidR="00F139EB" w:rsidRPr="00645FC2">
        <w:rPr>
          <w:szCs w:val="24"/>
        </w:rPr>
        <w:t xml:space="preserve"> in terms of participant engagement, data collection procedures, and ontological and epistemological considerations to data generation. </w:t>
      </w:r>
    </w:p>
    <w:p w14:paraId="30D1D1AB" w14:textId="2A54B3F2" w:rsidR="007C4F76" w:rsidRPr="00645FC2" w:rsidRDefault="003F5EEA" w:rsidP="007C4F76">
      <w:pPr>
        <w:pStyle w:val="ListParagraph"/>
        <w:numPr>
          <w:ilvl w:val="0"/>
          <w:numId w:val="19"/>
        </w:numPr>
        <w:spacing w:line="240" w:lineRule="auto"/>
        <w:rPr>
          <w:i/>
          <w:iCs/>
          <w:szCs w:val="24"/>
        </w:rPr>
      </w:pPr>
      <w:r w:rsidRPr="00645FC2">
        <w:rPr>
          <w:szCs w:val="24"/>
        </w:rPr>
        <w:t>Students</w:t>
      </w:r>
      <w:r w:rsidR="0037278E" w:rsidRPr="00645FC2">
        <w:rPr>
          <w:szCs w:val="24"/>
        </w:rPr>
        <w:t xml:space="preserve"> will decide </w:t>
      </w:r>
      <w:r w:rsidR="00EA26CB" w:rsidRPr="00645FC2">
        <w:rPr>
          <w:szCs w:val="24"/>
        </w:rPr>
        <w:t>how they will conduct and facilitate their ‘teach-in’, e.g. powerpoint presentation, group activity, etc.</w:t>
      </w:r>
      <w:r w:rsidR="00C87BA3" w:rsidRPr="00645FC2">
        <w:rPr>
          <w:iCs/>
          <w:szCs w:val="24"/>
        </w:rPr>
        <w:t>)</w:t>
      </w:r>
      <w:r w:rsidR="007C4F76" w:rsidRPr="00645FC2">
        <w:rPr>
          <w:iCs/>
          <w:szCs w:val="24"/>
        </w:rPr>
        <w:t xml:space="preserve"> – though please begin with a review of your study purposes, intellectual </w:t>
      </w:r>
      <w:r w:rsidR="007C4F76" w:rsidRPr="00645FC2">
        <w:rPr>
          <w:szCs w:val="24"/>
        </w:rPr>
        <w:t>puzzles and research questions (Mason Chapter 1)</w:t>
      </w:r>
      <w:r w:rsidR="007C4F76" w:rsidRPr="00645FC2">
        <w:rPr>
          <w:i/>
          <w:iCs/>
          <w:szCs w:val="24"/>
        </w:rPr>
        <w:t xml:space="preserve">. </w:t>
      </w:r>
    </w:p>
    <w:p w14:paraId="31715153" w14:textId="2A8A7206" w:rsidR="003F5EEA" w:rsidRPr="00645FC2" w:rsidRDefault="005C7898" w:rsidP="00B916D0">
      <w:pPr>
        <w:pStyle w:val="ListParagraph"/>
        <w:numPr>
          <w:ilvl w:val="0"/>
          <w:numId w:val="19"/>
        </w:numPr>
        <w:spacing w:after="480" w:line="240" w:lineRule="auto"/>
        <w:contextualSpacing w:val="0"/>
        <w:rPr>
          <w:szCs w:val="24"/>
        </w:rPr>
      </w:pPr>
      <w:r w:rsidRPr="00645FC2">
        <w:rPr>
          <w:iCs/>
          <w:szCs w:val="24"/>
          <w:highlight w:val="yellow"/>
        </w:rPr>
        <w:t xml:space="preserve">On the Monday prior to the day you present, </w:t>
      </w:r>
      <w:r w:rsidR="00C87BA3" w:rsidRPr="00645FC2">
        <w:rPr>
          <w:iCs/>
          <w:szCs w:val="24"/>
          <w:highlight w:val="yellow"/>
        </w:rPr>
        <w:t>circulate</w:t>
      </w:r>
      <w:r w:rsidRPr="00645FC2">
        <w:rPr>
          <w:iCs/>
          <w:szCs w:val="24"/>
          <w:highlight w:val="yellow"/>
        </w:rPr>
        <w:t xml:space="preserve"> to the class</w:t>
      </w:r>
      <w:r w:rsidR="00C87BA3" w:rsidRPr="00645FC2">
        <w:rPr>
          <w:iCs/>
          <w:szCs w:val="24"/>
          <w:highlight w:val="yellow"/>
        </w:rPr>
        <w:t xml:space="preserve"> a summary</w:t>
      </w:r>
      <w:r w:rsidR="00C87BA3" w:rsidRPr="00645FC2">
        <w:rPr>
          <w:iCs/>
          <w:szCs w:val="24"/>
        </w:rPr>
        <w:t xml:space="preserve"> (approximately </w:t>
      </w:r>
      <w:r w:rsidRPr="00645FC2">
        <w:rPr>
          <w:iCs/>
          <w:szCs w:val="24"/>
        </w:rPr>
        <w:t>3</w:t>
      </w:r>
      <w:r w:rsidR="00C87BA3" w:rsidRPr="00645FC2">
        <w:rPr>
          <w:iCs/>
          <w:szCs w:val="24"/>
        </w:rPr>
        <w:t xml:space="preserve"> </w:t>
      </w:r>
      <w:r w:rsidRPr="00645FC2">
        <w:rPr>
          <w:iCs/>
          <w:szCs w:val="24"/>
        </w:rPr>
        <w:t>double-</w:t>
      </w:r>
      <w:r w:rsidR="00C87BA3" w:rsidRPr="00645FC2">
        <w:rPr>
          <w:iCs/>
          <w:szCs w:val="24"/>
        </w:rPr>
        <w:t xml:space="preserve">spaced pages) reflecting the themes noted above so </w:t>
      </w:r>
      <w:r w:rsidR="00F6107F" w:rsidRPr="00645FC2">
        <w:rPr>
          <w:iCs/>
          <w:szCs w:val="24"/>
        </w:rPr>
        <w:t xml:space="preserve">all participants </w:t>
      </w:r>
      <w:r w:rsidR="00C87BA3" w:rsidRPr="00645FC2">
        <w:rPr>
          <w:iCs/>
          <w:szCs w:val="24"/>
        </w:rPr>
        <w:t xml:space="preserve">can all come prepared to engage </w:t>
      </w:r>
      <w:r w:rsidR="00F6107F" w:rsidRPr="00645FC2">
        <w:rPr>
          <w:iCs/>
          <w:szCs w:val="24"/>
        </w:rPr>
        <w:t xml:space="preserve">the </w:t>
      </w:r>
      <w:r w:rsidR="00C87BA3" w:rsidRPr="00645FC2">
        <w:rPr>
          <w:iCs/>
          <w:szCs w:val="24"/>
        </w:rPr>
        <w:t>work.</w:t>
      </w:r>
    </w:p>
    <w:p w14:paraId="2976BC38" w14:textId="7E654B35" w:rsidR="00EA26CB" w:rsidRPr="00645FC2" w:rsidRDefault="00EA26CB" w:rsidP="00E40D82">
      <w:pPr>
        <w:pStyle w:val="Heading3"/>
      </w:pPr>
      <w:r w:rsidRPr="00645FC2">
        <w:t xml:space="preserve">In-Class Presentation </w:t>
      </w:r>
      <w:r w:rsidR="00C21A20" w:rsidRPr="00645FC2">
        <w:t xml:space="preserve">and facilitated discussion </w:t>
      </w:r>
      <w:r w:rsidR="005C7898" w:rsidRPr="00645FC2">
        <w:t xml:space="preserve">on </w:t>
      </w:r>
      <w:r w:rsidR="005C7898" w:rsidRPr="00645FC2">
        <w:rPr>
          <w:u w:val="single"/>
        </w:rPr>
        <w:t>Data Analysis &amp; Interpretation</w:t>
      </w:r>
      <w:r w:rsidR="00C21A20" w:rsidRPr="00645FC2">
        <w:t xml:space="preserve">, and </w:t>
      </w:r>
      <w:r w:rsidR="005C7898" w:rsidRPr="00645FC2">
        <w:t xml:space="preserve">3-page outline ahead of presentation </w:t>
      </w:r>
    </w:p>
    <w:p w14:paraId="49877465" w14:textId="4A219975" w:rsidR="005C7898" w:rsidRPr="00645FC2" w:rsidRDefault="00EA26CB" w:rsidP="005C7898">
      <w:pPr>
        <w:pStyle w:val="ListParagraph"/>
        <w:numPr>
          <w:ilvl w:val="1"/>
          <w:numId w:val="10"/>
        </w:numPr>
        <w:spacing w:after="240" w:line="240" w:lineRule="auto"/>
        <w:rPr>
          <w:iCs/>
          <w:szCs w:val="24"/>
        </w:rPr>
      </w:pPr>
      <w:r w:rsidRPr="00645FC2">
        <w:rPr>
          <w:szCs w:val="24"/>
        </w:rPr>
        <w:t xml:space="preserve">Students will facilitate a ‘teach-in’ about their approach to and experience of data analysis applying the tenets of their methodological approach (e.g. narrative inquiry, institutional ethnography, arts-based, etc.). Epistemological, methodological, ethical, and logistical elements about data analysis will be shared and discussed with the class. </w:t>
      </w:r>
      <w:r w:rsidR="005C7898" w:rsidRPr="00645FC2">
        <w:rPr>
          <w:szCs w:val="24"/>
        </w:rPr>
        <w:t xml:space="preserve">Students will be responsible for facilitating a group conversation; teach-in and group discussion should last </w:t>
      </w:r>
      <w:r w:rsidR="006A743E" w:rsidRPr="00645FC2">
        <w:rPr>
          <w:szCs w:val="24"/>
        </w:rPr>
        <w:t xml:space="preserve">about 1 </w:t>
      </w:r>
      <w:r w:rsidR="005C7898" w:rsidRPr="00645FC2">
        <w:rPr>
          <w:szCs w:val="24"/>
        </w:rPr>
        <w:t>hour.</w:t>
      </w:r>
    </w:p>
    <w:p w14:paraId="55DFBD2C" w14:textId="3F994075" w:rsidR="00364385" w:rsidRPr="00645FC2" w:rsidRDefault="00C20CEA" w:rsidP="005C7898">
      <w:pPr>
        <w:pStyle w:val="ListParagraph"/>
        <w:numPr>
          <w:ilvl w:val="1"/>
          <w:numId w:val="10"/>
        </w:numPr>
        <w:spacing w:after="240" w:line="240" w:lineRule="auto"/>
        <w:rPr>
          <w:szCs w:val="24"/>
        </w:rPr>
      </w:pPr>
      <w:r w:rsidRPr="00645FC2">
        <w:rPr>
          <w:szCs w:val="24"/>
          <w:highlight w:val="cyan"/>
        </w:rPr>
        <w:t>One week a</w:t>
      </w:r>
      <w:r w:rsidR="005C7898" w:rsidRPr="00645FC2">
        <w:rPr>
          <w:szCs w:val="24"/>
          <w:highlight w:val="cyan"/>
        </w:rPr>
        <w:t>head of the presentation, identify relevant readings</w:t>
      </w:r>
      <w:r w:rsidRPr="00645FC2">
        <w:rPr>
          <w:szCs w:val="24"/>
          <w:highlight w:val="cyan"/>
        </w:rPr>
        <w:t>/ sections</w:t>
      </w:r>
      <w:r w:rsidR="005C7898" w:rsidRPr="00645FC2">
        <w:rPr>
          <w:szCs w:val="24"/>
          <w:highlight w:val="cyan"/>
        </w:rPr>
        <w:t xml:space="preserve"> from Mason (2018) and / or </w:t>
      </w:r>
      <w:r w:rsidR="006A743E" w:rsidRPr="00645FC2">
        <w:rPr>
          <w:szCs w:val="24"/>
          <w:highlight w:val="cyan"/>
        </w:rPr>
        <w:t xml:space="preserve">provide </w:t>
      </w:r>
      <w:r w:rsidR="005C7898" w:rsidRPr="00645FC2">
        <w:rPr>
          <w:szCs w:val="24"/>
          <w:highlight w:val="cyan"/>
        </w:rPr>
        <w:t>1 or 2 readings relevant to your analytic approach</w:t>
      </w:r>
      <w:r w:rsidR="005C7898" w:rsidRPr="00645FC2">
        <w:rPr>
          <w:szCs w:val="24"/>
        </w:rPr>
        <w:t xml:space="preserve"> </w:t>
      </w:r>
      <w:r w:rsidR="00364385" w:rsidRPr="00645FC2">
        <w:rPr>
          <w:szCs w:val="24"/>
        </w:rPr>
        <w:t xml:space="preserve">in terms of coding/data organization, analytic procedures, and ontological and epistemological considerations to data analysis. </w:t>
      </w:r>
    </w:p>
    <w:p w14:paraId="7C6E75BF" w14:textId="77777777" w:rsidR="00364385" w:rsidRPr="00645FC2" w:rsidRDefault="00EA26CB" w:rsidP="00364385">
      <w:pPr>
        <w:pStyle w:val="ListParagraph"/>
        <w:numPr>
          <w:ilvl w:val="1"/>
          <w:numId w:val="10"/>
        </w:numPr>
        <w:spacing w:after="0" w:line="240" w:lineRule="auto"/>
        <w:ind w:left="788" w:hanging="431"/>
        <w:contextualSpacing w:val="0"/>
        <w:rPr>
          <w:szCs w:val="24"/>
        </w:rPr>
      </w:pPr>
      <w:r w:rsidRPr="00645FC2">
        <w:rPr>
          <w:szCs w:val="24"/>
        </w:rPr>
        <w:t>Students will decide how they will conduct and facilitate their ‘teach-in’, e.g. powerpoint presentation, group activity, etc</w:t>
      </w:r>
      <w:r w:rsidR="000C3814" w:rsidRPr="00645FC2">
        <w:rPr>
          <w:szCs w:val="24"/>
        </w:rPr>
        <w:t>.</w:t>
      </w:r>
      <w:r w:rsidR="00F6107F" w:rsidRPr="00645FC2">
        <w:rPr>
          <w:szCs w:val="24"/>
        </w:rPr>
        <w:t>, but the presentation will include</w:t>
      </w:r>
    </w:p>
    <w:p w14:paraId="511A80B3" w14:textId="77777777" w:rsidR="00364385" w:rsidRPr="00645FC2" w:rsidRDefault="00364385" w:rsidP="00364385">
      <w:pPr>
        <w:pStyle w:val="ListParagraph"/>
        <w:numPr>
          <w:ilvl w:val="2"/>
          <w:numId w:val="26"/>
        </w:numPr>
        <w:spacing w:after="0" w:line="240" w:lineRule="auto"/>
        <w:rPr>
          <w:szCs w:val="24"/>
        </w:rPr>
      </w:pPr>
      <w:r w:rsidRPr="00645FC2">
        <w:rPr>
          <w:szCs w:val="24"/>
        </w:rPr>
        <w:t>an overview of the analytic approach, including implications for how to go about engaging and analyzing data</w:t>
      </w:r>
    </w:p>
    <w:p w14:paraId="29F50520" w14:textId="1E069CB3" w:rsidR="00364385" w:rsidRPr="00645FC2" w:rsidRDefault="00364385" w:rsidP="00364385">
      <w:pPr>
        <w:pStyle w:val="ListParagraph"/>
        <w:numPr>
          <w:ilvl w:val="2"/>
          <w:numId w:val="26"/>
        </w:numPr>
        <w:spacing w:after="0" w:line="240" w:lineRule="auto"/>
        <w:rPr>
          <w:szCs w:val="24"/>
        </w:rPr>
      </w:pPr>
      <w:r w:rsidRPr="00645FC2">
        <w:rPr>
          <w:szCs w:val="24"/>
        </w:rPr>
        <w:t xml:space="preserve">excerpts from your data/transcripts to demonstrate and stimulate discussion about the analytic approach. </w:t>
      </w:r>
    </w:p>
    <w:p w14:paraId="42D49463" w14:textId="39AEDDF6" w:rsidR="00C21A20" w:rsidRPr="00645FC2" w:rsidRDefault="00C21A20" w:rsidP="00B916D0">
      <w:pPr>
        <w:pStyle w:val="ListParagraph"/>
        <w:numPr>
          <w:ilvl w:val="1"/>
          <w:numId w:val="26"/>
        </w:numPr>
        <w:spacing w:after="480" w:line="240" w:lineRule="auto"/>
        <w:contextualSpacing w:val="0"/>
        <w:rPr>
          <w:szCs w:val="24"/>
        </w:rPr>
      </w:pPr>
      <w:r w:rsidRPr="00645FC2">
        <w:rPr>
          <w:iCs/>
          <w:szCs w:val="24"/>
          <w:highlight w:val="cyan"/>
        </w:rPr>
        <w:t>On the Monday prior to the day you present, circulate to the class a summary</w:t>
      </w:r>
      <w:r w:rsidRPr="00645FC2">
        <w:rPr>
          <w:iCs/>
          <w:szCs w:val="24"/>
        </w:rPr>
        <w:t xml:space="preserve"> (approximately 3 double-spaced pages) reflecting the themes noted above so all participants can all come prepared to engage the work; this outline can also be a resource to other students about your analytic approach.</w:t>
      </w:r>
    </w:p>
    <w:p w14:paraId="246520C4" w14:textId="77777777" w:rsidR="0037278E" w:rsidRPr="00645FC2" w:rsidRDefault="00EA26CB" w:rsidP="00E40D82">
      <w:pPr>
        <w:pStyle w:val="Heading3"/>
      </w:pPr>
      <w:r w:rsidRPr="00645FC2">
        <w:t xml:space="preserve">Participation and </w:t>
      </w:r>
      <w:r w:rsidR="0037278E" w:rsidRPr="00645FC2">
        <w:t>Contributions to seminar ‘workshop</w:t>
      </w:r>
      <w:r w:rsidRPr="00645FC2">
        <w:t>s</w:t>
      </w:r>
      <w:r w:rsidR="0037278E" w:rsidRPr="00645FC2">
        <w:t>’</w:t>
      </w:r>
      <w:r w:rsidRPr="00645FC2">
        <w:t xml:space="preserve"> overall (10%)</w:t>
      </w:r>
    </w:p>
    <w:p w14:paraId="56A6B321" w14:textId="77777777" w:rsidR="0037278E" w:rsidRPr="00645FC2" w:rsidRDefault="0037278E" w:rsidP="006A743E">
      <w:pPr>
        <w:rPr>
          <w:szCs w:val="24"/>
        </w:rPr>
      </w:pPr>
      <w:r w:rsidRPr="00645FC2">
        <w:rPr>
          <w:szCs w:val="24"/>
        </w:rPr>
        <w:t xml:space="preserve">The </w:t>
      </w:r>
      <w:r w:rsidR="00EA26CB" w:rsidRPr="00645FC2">
        <w:rPr>
          <w:szCs w:val="24"/>
        </w:rPr>
        <w:t xml:space="preserve">participation </w:t>
      </w:r>
      <w:r w:rsidRPr="00645FC2">
        <w:rPr>
          <w:szCs w:val="24"/>
        </w:rPr>
        <w:t xml:space="preserve">grade recognizes your efforts to create a seminar environment in which we move forward collective understanding and individual research endeavors. It </w:t>
      </w:r>
      <w:r w:rsidRPr="00645FC2">
        <w:rPr>
          <w:szCs w:val="24"/>
        </w:rPr>
        <w:lastRenderedPageBreak/>
        <w:t>is based on your timely preparation for seminar discussion; ability to draw forward and elaborate key ideas from readings and identify the relevance and significance of these ideas for your own and others’ research; your presentations and written summaries to the class and constructive engagement and contributions to discussion of your classmates’ research.</w:t>
      </w:r>
    </w:p>
    <w:p w14:paraId="382BB81D" w14:textId="4F422272" w:rsidR="00DE6FAF" w:rsidRPr="00215B4B" w:rsidRDefault="00DE6FAF" w:rsidP="00066244">
      <w:pPr>
        <w:pStyle w:val="Heading1"/>
        <w:rPr>
          <w:lang w:val="en-CA"/>
        </w:rPr>
      </w:pPr>
      <w:bookmarkStart w:id="18" w:name="_Toc12350823"/>
      <w:bookmarkStart w:id="19" w:name="_Toc124170803"/>
      <w:bookmarkEnd w:id="17"/>
      <w:r w:rsidRPr="00215B4B">
        <w:rPr>
          <w:lang w:val="en-CA"/>
        </w:rPr>
        <w:t>Course Weekly Topics and Readings</w:t>
      </w:r>
      <w:bookmarkEnd w:id="18"/>
      <w:bookmarkEnd w:id="19"/>
    </w:p>
    <w:p w14:paraId="00430D13" w14:textId="296ACFDE" w:rsidR="00594691" w:rsidRPr="00770E7B" w:rsidRDefault="00594691" w:rsidP="00E40D82">
      <w:pPr>
        <w:pStyle w:val="Heading2"/>
      </w:pPr>
      <w:bookmarkStart w:id="20" w:name="_Toc536011673"/>
      <w:r w:rsidRPr="002A33CB">
        <w:rPr>
          <w:highlight w:val="green"/>
        </w:rPr>
        <w:t xml:space="preserve">PART 1 – SPRING </w:t>
      </w:r>
      <w:bookmarkEnd w:id="20"/>
      <w:r w:rsidR="005F47D3" w:rsidRPr="002A33CB">
        <w:rPr>
          <w:highlight w:val="green"/>
        </w:rPr>
        <w:t>202</w:t>
      </w:r>
      <w:r w:rsidR="00215B4B" w:rsidRPr="002A33CB">
        <w:rPr>
          <w:highlight w:val="green"/>
        </w:rPr>
        <w:t>2</w:t>
      </w:r>
    </w:p>
    <w:p w14:paraId="275951E5" w14:textId="4ED26D8C" w:rsidR="00594691" w:rsidRPr="00E40D82" w:rsidRDefault="00594691" w:rsidP="00E40D82">
      <w:pPr>
        <w:pStyle w:val="Heading3"/>
        <w:rPr>
          <w:sz w:val="18"/>
        </w:rPr>
      </w:pPr>
      <w:bookmarkStart w:id="21" w:name="_Toc459103547"/>
      <w:bookmarkStart w:id="22" w:name="_Toc536011674"/>
      <w:r w:rsidRPr="00E40D82">
        <w:rPr>
          <w:sz w:val="18"/>
        </w:rPr>
        <w:t>Week 1:</w:t>
      </w:r>
      <w:bookmarkEnd w:id="21"/>
      <w:bookmarkEnd w:id="22"/>
      <w:r w:rsidR="00895DA7" w:rsidRPr="00E40D82">
        <w:rPr>
          <w:sz w:val="18"/>
        </w:rPr>
        <w:t xml:space="preserve"> Wednesday May 25, 9:30am (Zoom link sent by email) </w:t>
      </w:r>
    </w:p>
    <w:p w14:paraId="28A77651" w14:textId="77777777" w:rsidR="00594691" w:rsidRPr="00E40D82" w:rsidRDefault="00594691" w:rsidP="00DA5AC6">
      <w:pPr>
        <w:pStyle w:val="Header4"/>
        <w:ind w:left="720"/>
        <w:rPr>
          <w:sz w:val="18"/>
          <w:szCs w:val="18"/>
          <w:lang w:val="en-CA"/>
        </w:rPr>
      </w:pPr>
      <w:r w:rsidRPr="00E40D82">
        <w:rPr>
          <w:sz w:val="18"/>
          <w:szCs w:val="18"/>
          <w:lang w:val="en-CA"/>
        </w:rPr>
        <w:t>Topic:</w:t>
      </w:r>
    </w:p>
    <w:p w14:paraId="3B72C529" w14:textId="23D9FE47" w:rsidR="00594691" w:rsidRPr="00E40D82" w:rsidRDefault="00594691" w:rsidP="00DA5AC6">
      <w:pPr>
        <w:ind w:left="720"/>
        <w:rPr>
          <w:sz w:val="18"/>
          <w:szCs w:val="18"/>
          <w:lang w:val="en-CA"/>
        </w:rPr>
      </w:pPr>
      <w:r w:rsidRPr="00E40D82">
        <w:rPr>
          <w:sz w:val="18"/>
          <w:szCs w:val="18"/>
          <w:lang w:val="en-CA"/>
        </w:rPr>
        <w:t>Beginning to know where you stand…</w:t>
      </w:r>
      <w:r w:rsidR="00B92537" w:rsidRPr="00E40D82">
        <w:rPr>
          <w:sz w:val="18"/>
          <w:szCs w:val="18"/>
          <w:lang w:val="en-CA"/>
        </w:rPr>
        <w:t xml:space="preserve"> beginning to articulate your study </w:t>
      </w:r>
    </w:p>
    <w:p w14:paraId="3D029787" w14:textId="77777777" w:rsidR="00594691" w:rsidRPr="00E40D82" w:rsidRDefault="00594691" w:rsidP="00DA5AC6">
      <w:pPr>
        <w:pStyle w:val="Header4"/>
        <w:ind w:left="720"/>
        <w:rPr>
          <w:sz w:val="18"/>
          <w:szCs w:val="18"/>
          <w:lang w:val="en-CA"/>
        </w:rPr>
      </w:pPr>
      <w:r w:rsidRPr="00E40D82">
        <w:rPr>
          <w:sz w:val="18"/>
          <w:szCs w:val="18"/>
          <w:lang w:val="en-CA"/>
        </w:rPr>
        <w:t>Notes:</w:t>
      </w:r>
    </w:p>
    <w:p w14:paraId="32F5E1AB" w14:textId="20851ECB" w:rsidR="008A6D2C" w:rsidRPr="00E40D82" w:rsidRDefault="00594691" w:rsidP="00DA5AC6">
      <w:pPr>
        <w:pStyle w:val="ListParagraph"/>
        <w:numPr>
          <w:ilvl w:val="0"/>
          <w:numId w:val="20"/>
        </w:numPr>
        <w:spacing w:line="240" w:lineRule="auto"/>
        <w:ind w:left="1080"/>
        <w:rPr>
          <w:sz w:val="18"/>
          <w:szCs w:val="18"/>
        </w:rPr>
      </w:pPr>
      <w:r w:rsidRPr="00E40D82">
        <w:rPr>
          <w:sz w:val="18"/>
          <w:szCs w:val="18"/>
        </w:rPr>
        <w:t>In class we’ll review the syllabus</w:t>
      </w:r>
      <w:r w:rsidR="00B92537" w:rsidRPr="00E40D82">
        <w:rPr>
          <w:sz w:val="18"/>
          <w:szCs w:val="18"/>
        </w:rPr>
        <w:t xml:space="preserve">, and discuss </w:t>
      </w:r>
      <w:r w:rsidR="008A6D2C" w:rsidRPr="00E40D82">
        <w:rPr>
          <w:sz w:val="18"/>
          <w:szCs w:val="18"/>
        </w:rPr>
        <w:t xml:space="preserve">the </w:t>
      </w:r>
      <w:r w:rsidR="00983CAB" w:rsidRPr="00E40D82">
        <w:rPr>
          <w:sz w:val="18"/>
          <w:szCs w:val="18"/>
        </w:rPr>
        <w:t xml:space="preserve">themes/ </w:t>
      </w:r>
      <w:r w:rsidR="008A6D2C" w:rsidRPr="00E40D82">
        <w:rPr>
          <w:sz w:val="18"/>
          <w:szCs w:val="18"/>
        </w:rPr>
        <w:t>questions that Mason (2018) poses in Chapter 1</w:t>
      </w:r>
      <w:r w:rsidR="00B92537" w:rsidRPr="00E40D82">
        <w:rPr>
          <w:sz w:val="18"/>
          <w:szCs w:val="18"/>
        </w:rPr>
        <w:t>, including as they relate to your emerging dissertation studies</w:t>
      </w:r>
    </w:p>
    <w:p w14:paraId="79637360" w14:textId="1BE2927F" w:rsidR="00983CAB" w:rsidRPr="00E40D82" w:rsidRDefault="00B92537" w:rsidP="00DA5AC6">
      <w:pPr>
        <w:pStyle w:val="ListParagraph"/>
        <w:numPr>
          <w:ilvl w:val="0"/>
          <w:numId w:val="20"/>
        </w:numPr>
        <w:spacing w:line="240" w:lineRule="auto"/>
        <w:ind w:left="1080"/>
        <w:rPr>
          <w:sz w:val="18"/>
          <w:szCs w:val="18"/>
        </w:rPr>
      </w:pPr>
      <w:bookmarkStart w:id="23" w:name="_Toc459103548"/>
      <w:bookmarkStart w:id="24" w:name="_Toc536011675"/>
      <w:r w:rsidRPr="00E40D82">
        <w:rPr>
          <w:sz w:val="18"/>
          <w:szCs w:val="18"/>
        </w:rPr>
        <w:t xml:space="preserve">To organize our discussion: </w:t>
      </w:r>
      <w:r w:rsidR="00983CAB" w:rsidRPr="00E40D82">
        <w:rPr>
          <w:sz w:val="18"/>
          <w:szCs w:val="18"/>
        </w:rPr>
        <w:t xml:space="preserve">By the Monday </w:t>
      </w:r>
      <w:r w:rsidRPr="00E40D82">
        <w:rPr>
          <w:sz w:val="18"/>
          <w:szCs w:val="18"/>
        </w:rPr>
        <w:t xml:space="preserve">morning </w:t>
      </w:r>
      <w:r w:rsidR="00983CAB" w:rsidRPr="00E40D82">
        <w:rPr>
          <w:sz w:val="18"/>
          <w:szCs w:val="18"/>
        </w:rPr>
        <w:t>prior to our meeting, circulate to the class a summary of your dissertation project (as it currently stands) along the 6 themes specified in Mason Chapter 1 (</w:t>
      </w:r>
      <w:r w:rsidR="00E97951" w:rsidRPr="00E40D82">
        <w:rPr>
          <w:sz w:val="18"/>
          <w:szCs w:val="18"/>
        </w:rPr>
        <w:t xml:space="preserve">max </w:t>
      </w:r>
      <w:r w:rsidR="00983CAB" w:rsidRPr="00E40D82">
        <w:rPr>
          <w:sz w:val="18"/>
          <w:szCs w:val="18"/>
        </w:rPr>
        <w:t>2 pages) – ontological perspective, epistemological position, broad research area, intellectual puzzle, research questions, aims and purpose</w:t>
      </w:r>
      <w:r w:rsidRPr="00E40D82">
        <w:rPr>
          <w:sz w:val="18"/>
          <w:szCs w:val="18"/>
        </w:rPr>
        <w:t xml:space="preserve"> (you might start with ‘aims and purpose.’</w:t>
      </w:r>
      <w:r w:rsidR="00983CAB" w:rsidRPr="00E40D82">
        <w:rPr>
          <w:sz w:val="18"/>
          <w:szCs w:val="18"/>
        </w:rPr>
        <w:t xml:space="preserve"> This does not have to be polished! </w:t>
      </w:r>
      <w:r w:rsidR="000F3020" w:rsidRPr="00E40D82">
        <w:rPr>
          <w:sz w:val="18"/>
          <w:szCs w:val="18"/>
        </w:rPr>
        <w:t>Do your best with what you think and know now</w:t>
      </w:r>
      <w:r w:rsidRPr="00E40D82">
        <w:rPr>
          <w:sz w:val="18"/>
          <w:szCs w:val="18"/>
        </w:rPr>
        <w:t>; laying it out in point form is fine</w:t>
      </w:r>
      <w:r w:rsidR="000F3020" w:rsidRPr="00E40D82">
        <w:rPr>
          <w:sz w:val="18"/>
          <w:szCs w:val="18"/>
        </w:rPr>
        <w:t xml:space="preserve">. </w:t>
      </w:r>
    </w:p>
    <w:p w14:paraId="43CBC9F2" w14:textId="77777777" w:rsidR="00B92537" w:rsidRPr="00E40D82" w:rsidRDefault="00B92537" w:rsidP="00DA5AC6">
      <w:pPr>
        <w:pStyle w:val="ListParagraph"/>
        <w:numPr>
          <w:ilvl w:val="0"/>
          <w:numId w:val="20"/>
        </w:numPr>
        <w:spacing w:line="240" w:lineRule="auto"/>
        <w:ind w:left="1080"/>
        <w:rPr>
          <w:sz w:val="18"/>
          <w:szCs w:val="18"/>
        </w:rPr>
      </w:pPr>
      <w:bookmarkStart w:id="25" w:name="_Hlk104353145"/>
      <w:r w:rsidRPr="00E40D82">
        <w:rPr>
          <w:sz w:val="18"/>
          <w:szCs w:val="18"/>
        </w:rPr>
        <w:t xml:space="preserve">For this course, you are expected to have 'data'...  a small number of interviews, field observations, autoethnographic reports etc. In class we’ll discuss a small research project you’ll do over the summer/ Fall, that will move your dissertation study forward and generate data for us to discuss when we resume the class in 2023. </w:t>
      </w:r>
    </w:p>
    <w:bookmarkEnd w:id="25"/>
    <w:p w14:paraId="674D19DE" w14:textId="77777777" w:rsidR="00AE5FB9" w:rsidRPr="00E40D82" w:rsidRDefault="00AE5FB9" w:rsidP="00DA5AC6">
      <w:pPr>
        <w:pStyle w:val="Header4"/>
        <w:ind w:left="720"/>
        <w:rPr>
          <w:sz w:val="18"/>
          <w:szCs w:val="18"/>
          <w:lang w:val="en-CA"/>
        </w:rPr>
      </w:pPr>
      <w:r w:rsidRPr="00E40D82">
        <w:rPr>
          <w:sz w:val="18"/>
          <w:szCs w:val="18"/>
          <w:lang w:val="en-CA"/>
        </w:rPr>
        <w:t>Readings:</w:t>
      </w:r>
    </w:p>
    <w:p w14:paraId="13E63A62" w14:textId="5460F12B" w:rsidR="00AE5FB9" w:rsidRPr="00E40D82" w:rsidRDefault="00AE5FB9" w:rsidP="00DA5AC6">
      <w:pPr>
        <w:ind w:left="720"/>
        <w:rPr>
          <w:sz w:val="18"/>
          <w:szCs w:val="18"/>
        </w:rPr>
      </w:pPr>
      <w:r w:rsidRPr="00E40D82">
        <w:rPr>
          <w:sz w:val="18"/>
          <w:szCs w:val="18"/>
        </w:rPr>
        <w:t xml:space="preserve">Mason Chapter 1 </w:t>
      </w:r>
    </w:p>
    <w:p w14:paraId="180724A3" w14:textId="2FCE4922" w:rsidR="00594691" w:rsidRPr="00E40D82" w:rsidRDefault="00594691" w:rsidP="00E40D82">
      <w:pPr>
        <w:pStyle w:val="Heading3"/>
        <w:rPr>
          <w:sz w:val="18"/>
        </w:rPr>
      </w:pPr>
      <w:r w:rsidRPr="00E40D82">
        <w:rPr>
          <w:sz w:val="18"/>
        </w:rPr>
        <w:t>Week 2:</w:t>
      </w:r>
      <w:bookmarkEnd w:id="23"/>
      <w:bookmarkEnd w:id="24"/>
      <w:r w:rsidR="00895DA7" w:rsidRPr="00E40D82">
        <w:rPr>
          <w:sz w:val="18"/>
        </w:rPr>
        <w:t xml:space="preserve"> Monday June 6, 9:30am (Zoom link sent by email)</w:t>
      </w:r>
    </w:p>
    <w:p w14:paraId="651534EA" w14:textId="77777777" w:rsidR="00594691" w:rsidRPr="00E40D82" w:rsidRDefault="00594691" w:rsidP="00DA5AC6">
      <w:pPr>
        <w:pStyle w:val="Header4"/>
        <w:ind w:left="720"/>
        <w:rPr>
          <w:sz w:val="18"/>
          <w:szCs w:val="18"/>
          <w:lang w:val="en-CA"/>
        </w:rPr>
      </w:pPr>
      <w:r w:rsidRPr="00E40D82">
        <w:rPr>
          <w:sz w:val="18"/>
          <w:szCs w:val="18"/>
          <w:lang w:val="en-CA"/>
        </w:rPr>
        <w:t>Topic:</w:t>
      </w:r>
    </w:p>
    <w:p w14:paraId="799BDB95" w14:textId="77777777" w:rsidR="008A6D2C" w:rsidRPr="00E40D82" w:rsidRDefault="008A6D2C" w:rsidP="00DA5AC6">
      <w:pPr>
        <w:ind w:left="720"/>
        <w:rPr>
          <w:sz w:val="18"/>
          <w:szCs w:val="18"/>
          <w:lang w:val="en-CA"/>
        </w:rPr>
      </w:pPr>
      <w:r w:rsidRPr="00E40D82">
        <w:rPr>
          <w:sz w:val="18"/>
          <w:szCs w:val="18"/>
          <w:lang w:val="en-CA"/>
        </w:rPr>
        <w:t xml:space="preserve">Research Protocol / Study Design </w:t>
      </w:r>
    </w:p>
    <w:p w14:paraId="6B43D684" w14:textId="77777777" w:rsidR="00594691" w:rsidRPr="00E40D82" w:rsidRDefault="00594691" w:rsidP="00DA5AC6">
      <w:pPr>
        <w:pStyle w:val="Header4"/>
        <w:ind w:left="720"/>
        <w:rPr>
          <w:sz w:val="18"/>
          <w:szCs w:val="18"/>
          <w:lang w:val="en-CA"/>
        </w:rPr>
      </w:pPr>
      <w:r w:rsidRPr="00E40D82">
        <w:rPr>
          <w:sz w:val="18"/>
          <w:szCs w:val="18"/>
          <w:lang w:val="en-CA"/>
        </w:rPr>
        <w:t>Notes:</w:t>
      </w:r>
    </w:p>
    <w:p w14:paraId="24897BAB" w14:textId="505BEE66" w:rsidR="008A6D2C" w:rsidRPr="00E40D82" w:rsidRDefault="008A6D2C" w:rsidP="00DA5AC6">
      <w:pPr>
        <w:ind w:left="720"/>
        <w:rPr>
          <w:rFonts w:cs="Arial"/>
          <w:sz w:val="18"/>
          <w:szCs w:val="18"/>
          <w:lang w:val="en-CA"/>
        </w:rPr>
      </w:pPr>
      <w:r w:rsidRPr="00E40D82">
        <w:rPr>
          <w:rFonts w:cs="Arial"/>
          <w:sz w:val="18"/>
          <w:szCs w:val="18"/>
          <w:lang w:val="en-CA"/>
        </w:rPr>
        <w:t xml:space="preserve">This week will help you prepare to complete your ethics application by answering the key questions framing your research project.  Take some time to construct a research protocol </w:t>
      </w:r>
      <w:r w:rsidR="00AE5FB9" w:rsidRPr="00E40D82">
        <w:rPr>
          <w:rFonts w:cs="Arial"/>
          <w:sz w:val="18"/>
          <w:szCs w:val="18"/>
          <w:lang w:val="en-CA"/>
        </w:rPr>
        <w:t>(</w:t>
      </w:r>
      <w:r w:rsidR="008064BA" w:rsidRPr="00E40D82">
        <w:rPr>
          <w:rFonts w:cs="Arial"/>
          <w:sz w:val="18"/>
          <w:szCs w:val="18"/>
          <w:lang w:val="en-CA"/>
        </w:rPr>
        <w:t xml:space="preserve">point-form draft </w:t>
      </w:r>
      <w:r w:rsidR="00AE5FB9" w:rsidRPr="00E40D82">
        <w:rPr>
          <w:rFonts w:cs="Arial"/>
          <w:sz w:val="18"/>
          <w:szCs w:val="18"/>
          <w:lang w:val="en-CA"/>
        </w:rPr>
        <w:t xml:space="preserve">approximately 3 pages) </w:t>
      </w:r>
      <w:r w:rsidRPr="00E40D82">
        <w:rPr>
          <w:rFonts w:cs="Arial"/>
          <w:sz w:val="18"/>
          <w:szCs w:val="18"/>
          <w:lang w:val="en-CA"/>
        </w:rPr>
        <w:t>that will facilitate your request for ethics approval from the MREB. Chapter 2 of Mason (and Table on pg. 28 of 3</w:t>
      </w:r>
      <w:r w:rsidRPr="00E40D82">
        <w:rPr>
          <w:rFonts w:cs="Arial"/>
          <w:sz w:val="18"/>
          <w:szCs w:val="18"/>
          <w:vertAlign w:val="superscript"/>
          <w:lang w:val="en-CA"/>
        </w:rPr>
        <w:t>rd</w:t>
      </w:r>
      <w:r w:rsidRPr="00E40D82">
        <w:rPr>
          <w:rFonts w:cs="Arial"/>
          <w:sz w:val="18"/>
          <w:szCs w:val="18"/>
          <w:lang w:val="en-CA"/>
        </w:rPr>
        <w:t xml:space="preserve"> edition) can be very helpful in thinking through your study logistics.</w:t>
      </w:r>
      <w:r w:rsidR="00B92537" w:rsidRPr="00E40D82">
        <w:rPr>
          <w:rFonts w:cs="Arial"/>
          <w:sz w:val="18"/>
          <w:szCs w:val="18"/>
          <w:lang w:val="en-CA"/>
        </w:rPr>
        <w:t xml:space="preserve"> </w:t>
      </w:r>
      <w:r w:rsidR="008064BA" w:rsidRPr="00E40D82">
        <w:rPr>
          <w:rFonts w:cs="Arial"/>
          <w:sz w:val="18"/>
          <w:szCs w:val="18"/>
          <w:lang w:val="en-CA"/>
        </w:rPr>
        <w:t>Circulate this to everyone prior to our Monday class</w:t>
      </w:r>
      <w:r w:rsidR="002771D1" w:rsidRPr="00E40D82">
        <w:rPr>
          <w:rFonts w:cs="Arial"/>
          <w:sz w:val="18"/>
          <w:szCs w:val="18"/>
          <w:lang w:val="en-CA"/>
        </w:rPr>
        <w:t xml:space="preserve"> if you can!</w:t>
      </w:r>
      <w:r w:rsidR="007A1C7B" w:rsidRPr="00E40D82">
        <w:rPr>
          <w:rFonts w:cs="Arial"/>
          <w:sz w:val="18"/>
          <w:szCs w:val="18"/>
          <w:lang w:val="en-CA"/>
        </w:rPr>
        <w:t xml:space="preserve"> </w:t>
      </w:r>
      <w:r w:rsidR="002771D1" w:rsidRPr="00E40D82">
        <w:rPr>
          <w:rFonts w:cs="Arial"/>
          <w:sz w:val="18"/>
          <w:szCs w:val="18"/>
          <w:lang w:val="en-CA"/>
        </w:rPr>
        <w:t xml:space="preserve">And if not, just come prepared with your notes, and questions you have about your protocol. </w:t>
      </w:r>
    </w:p>
    <w:p w14:paraId="495A1062" w14:textId="47994F8C" w:rsidR="008A6D2C" w:rsidRPr="00E40D82" w:rsidRDefault="008A6D2C" w:rsidP="00DA5AC6">
      <w:pPr>
        <w:ind w:left="720"/>
        <w:rPr>
          <w:rFonts w:cs="Arial"/>
          <w:sz w:val="18"/>
          <w:szCs w:val="18"/>
          <w:lang w:val="en-CA"/>
        </w:rPr>
      </w:pPr>
      <w:r w:rsidRPr="00E40D82">
        <w:rPr>
          <w:rFonts w:cs="Arial"/>
          <w:sz w:val="18"/>
          <w:szCs w:val="18"/>
          <w:lang w:val="en-CA"/>
        </w:rPr>
        <w:t>To include in your protocol / study design:</w:t>
      </w:r>
    </w:p>
    <w:p w14:paraId="1F336176" w14:textId="49D70093" w:rsidR="008A6D2C" w:rsidRPr="00E40D82" w:rsidRDefault="008A6D2C" w:rsidP="00DA5AC6">
      <w:pPr>
        <w:pStyle w:val="ListParagraph"/>
        <w:numPr>
          <w:ilvl w:val="2"/>
          <w:numId w:val="16"/>
        </w:numPr>
        <w:spacing w:after="0" w:line="240" w:lineRule="auto"/>
        <w:ind w:left="1224"/>
        <w:rPr>
          <w:rFonts w:cs="Arial"/>
          <w:sz w:val="18"/>
          <w:szCs w:val="18"/>
        </w:rPr>
      </w:pPr>
      <w:r w:rsidRPr="00E40D82">
        <w:rPr>
          <w:rFonts w:cs="Arial"/>
          <w:sz w:val="18"/>
          <w:szCs w:val="18"/>
        </w:rPr>
        <w:t>The working title of your proposed research project;</w:t>
      </w:r>
    </w:p>
    <w:p w14:paraId="112EA7E3" w14:textId="60D8C2F1" w:rsidR="008A6D2C" w:rsidRPr="00E40D82" w:rsidRDefault="008A6D2C" w:rsidP="00DA5AC6">
      <w:pPr>
        <w:pStyle w:val="ListParagraph"/>
        <w:numPr>
          <w:ilvl w:val="2"/>
          <w:numId w:val="16"/>
        </w:numPr>
        <w:spacing w:after="0" w:line="240" w:lineRule="auto"/>
        <w:ind w:left="1224"/>
        <w:rPr>
          <w:rFonts w:cs="Arial"/>
          <w:sz w:val="18"/>
          <w:szCs w:val="18"/>
        </w:rPr>
      </w:pPr>
      <w:r w:rsidRPr="00E40D82">
        <w:rPr>
          <w:rFonts w:cs="Arial"/>
          <w:sz w:val="18"/>
          <w:szCs w:val="18"/>
        </w:rPr>
        <w:t>A</w:t>
      </w:r>
      <w:r w:rsidR="008064BA" w:rsidRPr="00E40D82">
        <w:rPr>
          <w:rFonts w:cs="Arial"/>
          <w:sz w:val="18"/>
          <w:szCs w:val="18"/>
        </w:rPr>
        <w:t xml:space="preserve"> very brief </w:t>
      </w:r>
      <w:r w:rsidRPr="00E40D82">
        <w:rPr>
          <w:rFonts w:cs="Arial"/>
          <w:sz w:val="18"/>
          <w:szCs w:val="18"/>
        </w:rPr>
        <w:t>introduction to the research topic</w:t>
      </w:r>
      <w:r w:rsidR="008064BA" w:rsidRPr="00E40D82">
        <w:rPr>
          <w:rFonts w:cs="Arial"/>
          <w:sz w:val="18"/>
          <w:szCs w:val="18"/>
        </w:rPr>
        <w:t>;</w:t>
      </w:r>
    </w:p>
    <w:p w14:paraId="45EB75E6" w14:textId="27CBA34C" w:rsidR="008A6D2C" w:rsidRPr="00E40D82" w:rsidRDefault="008A6D2C" w:rsidP="00DA5AC6">
      <w:pPr>
        <w:pStyle w:val="ListParagraph"/>
        <w:numPr>
          <w:ilvl w:val="2"/>
          <w:numId w:val="16"/>
        </w:numPr>
        <w:spacing w:after="0" w:line="240" w:lineRule="auto"/>
        <w:ind w:left="1224"/>
        <w:rPr>
          <w:rFonts w:cs="Arial"/>
          <w:sz w:val="18"/>
          <w:szCs w:val="18"/>
        </w:rPr>
      </w:pPr>
      <w:r w:rsidRPr="00E40D82">
        <w:rPr>
          <w:rFonts w:cs="Arial"/>
          <w:sz w:val="18"/>
          <w:szCs w:val="18"/>
        </w:rPr>
        <w:t>The specific research question(s) to be explored;</w:t>
      </w:r>
    </w:p>
    <w:p w14:paraId="4A445461" w14:textId="019D12A7" w:rsidR="00AE5FB9" w:rsidRPr="00E40D82" w:rsidRDefault="00AE5FB9" w:rsidP="00DA5AC6">
      <w:pPr>
        <w:pStyle w:val="ListParagraph"/>
        <w:numPr>
          <w:ilvl w:val="2"/>
          <w:numId w:val="16"/>
        </w:numPr>
        <w:spacing w:after="0" w:line="240" w:lineRule="auto"/>
        <w:ind w:left="1224"/>
        <w:rPr>
          <w:rFonts w:cs="Arial"/>
          <w:sz w:val="18"/>
          <w:szCs w:val="18"/>
        </w:rPr>
      </w:pPr>
      <w:r w:rsidRPr="00E40D82">
        <w:rPr>
          <w:rFonts w:cs="Arial"/>
          <w:sz w:val="18"/>
          <w:szCs w:val="18"/>
        </w:rPr>
        <w:t>The broad methodological approach</w:t>
      </w:r>
      <w:r w:rsidR="008064BA" w:rsidRPr="00E40D82">
        <w:rPr>
          <w:rFonts w:cs="Arial"/>
          <w:sz w:val="18"/>
          <w:szCs w:val="18"/>
        </w:rPr>
        <w:t xml:space="preserve"> &amp; </w:t>
      </w:r>
      <w:r w:rsidRPr="00E40D82">
        <w:rPr>
          <w:rFonts w:cs="Arial"/>
          <w:sz w:val="18"/>
          <w:szCs w:val="18"/>
        </w:rPr>
        <w:t xml:space="preserve">theoretical underpinnings  </w:t>
      </w:r>
    </w:p>
    <w:p w14:paraId="7516C880" w14:textId="186E04CE" w:rsidR="008A6D2C" w:rsidRPr="00E40D82" w:rsidRDefault="008A6D2C" w:rsidP="00DA5AC6">
      <w:pPr>
        <w:pStyle w:val="ListParagraph"/>
        <w:numPr>
          <w:ilvl w:val="2"/>
          <w:numId w:val="16"/>
        </w:numPr>
        <w:spacing w:after="0" w:line="240" w:lineRule="auto"/>
        <w:ind w:left="1224"/>
        <w:rPr>
          <w:rFonts w:cs="Arial"/>
          <w:sz w:val="18"/>
          <w:szCs w:val="18"/>
        </w:rPr>
      </w:pPr>
      <w:r w:rsidRPr="00E40D82">
        <w:rPr>
          <w:rFonts w:cs="Arial"/>
          <w:sz w:val="18"/>
          <w:szCs w:val="18"/>
        </w:rPr>
        <w:t xml:space="preserve">Where and how you will find “evidence” to </w:t>
      </w:r>
      <w:r w:rsidR="00AE5FB9" w:rsidRPr="00E40D82">
        <w:rPr>
          <w:rFonts w:cs="Arial"/>
          <w:sz w:val="18"/>
          <w:szCs w:val="18"/>
        </w:rPr>
        <w:t>address</w:t>
      </w:r>
      <w:r w:rsidRPr="00E40D82">
        <w:rPr>
          <w:rFonts w:cs="Arial"/>
          <w:sz w:val="18"/>
          <w:szCs w:val="18"/>
        </w:rPr>
        <w:t xml:space="preserve"> your research questions including:</w:t>
      </w:r>
    </w:p>
    <w:p w14:paraId="0616CF70" w14:textId="099906FA" w:rsidR="008A6D2C" w:rsidRPr="00E40D82" w:rsidRDefault="008A6D2C" w:rsidP="00DA5AC6">
      <w:pPr>
        <w:pStyle w:val="ListParagraph"/>
        <w:numPr>
          <w:ilvl w:val="3"/>
          <w:numId w:val="17"/>
        </w:numPr>
        <w:spacing w:after="0" w:line="240" w:lineRule="auto"/>
        <w:ind w:left="1431"/>
        <w:rPr>
          <w:rFonts w:cs="Arial"/>
          <w:sz w:val="18"/>
          <w:szCs w:val="18"/>
        </w:rPr>
      </w:pPr>
      <w:r w:rsidRPr="00E40D82">
        <w:rPr>
          <w:rFonts w:cs="Arial"/>
          <w:sz w:val="18"/>
          <w:szCs w:val="18"/>
        </w:rPr>
        <w:t>Sources for data collection (e.g. people, texts, policies</w:t>
      </w:r>
      <w:r w:rsidR="00AE5FB9" w:rsidRPr="00E40D82">
        <w:rPr>
          <w:rFonts w:cs="Arial"/>
          <w:sz w:val="18"/>
          <w:szCs w:val="18"/>
        </w:rPr>
        <w:t>…</w:t>
      </w:r>
      <w:r w:rsidRPr="00E40D82">
        <w:rPr>
          <w:rFonts w:cs="Arial"/>
          <w:sz w:val="18"/>
          <w:szCs w:val="18"/>
        </w:rPr>
        <w:t>) including an indication of which people, how many and/or which texts, etc.</w:t>
      </w:r>
    </w:p>
    <w:p w14:paraId="3420B5C2" w14:textId="77777777" w:rsidR="008A6D2C" w:rsidRPr="00E40D82" w:rsidRDefault="008A6D2C" w:rsidP="00DA5AC6">
      <w:pPr>
        <w:pStyle w:val="ListParagraph"/>
        <w:numPr>
          <w:ilvl w:val="3"/>
          <w:numId w:val="17"/>
        </w:numPr>
        <w:spacing w:after="0" w:line="240" w:lineRule="auto"/>
        <w:ind w:left="1431"/>
        <w:rPr>
          <w:rFonts w:cs="Arial"/>
          <w:sz w:val="18"/>
          <w:szCs w:val="18"/>
        </w:rPr>
      </w:pPr>
      <w:r w:rsidRPr="00E40D82">
        <w:rPr>
          <w:rFonts w:cs="Arial"/>
          <w:sz w:val="18"/>
          <w:szCs w:val="18"/>
        </w:rPr>
        <w:lastRenderedPageBreak/>
        <w:t>Why these sources provide the evidence you are seeking.</w:t>
      </w:r>
    </w:p>
    <w:p w14:paraId="65E9A48C" w14:textId="01841C18" w:rsidR="008A6D2C" w:rsidRPr="00E40D82" w:rsidRDefault="008A6D2C" w:rsidP="00DA5AC6">
      <w:pPr>
        <w:pStyle w:val="ListParagraph"/>
        <w:numPr>
          <w:ilvl w:val="3"/>
          <w:numId w:val="17"/>
        </w:numPr>
        <w:spacing w:after="0" w:line="240" w:lineRule="auto"/>
        <w:ind w:left="1431"/>
        <w:rPr>
          <w:rFonts w:cs="Arial"/>
          <w:sz w:val="18"/>
          <w:szCs w:val="18"/>
        </w:rPr>
      </w:pPr>
      <w:r w:rsidRPr="00E40D82">
        <w:rPr>
          <w:rFonts w:cs="Arial"/>
          <w:sz w:val="18"/>
          <w:szCs w:val="18"/>
        </w:rPr>
        <w:t>How you will gain access to these sources (e.g. recruitment strategy).</w:t>
      </w:r>
    </w:p>
    <w:p w14:paraId="4F5A7D3A" w14:textId="44367ABE" w:rsidR="008A6D2C" w:rsidRPr="00E40D82" w:rsidRDefault="008A6D2C" w:rsidP="00DA5AC6">
      <w:pPr>
        <w:pStyle w:val="ListParagraph"/>
        <w:numPr>
          <w:ilvl w:val="3"/>
          <w:numId w:val="17"/>
        </w:numPr>
        <w:spacing w:after="0" w:line="240" w:lineRule="auto"/>
        <w:ind w:left="1431"/>
        <w:rPr>
          <w:rFonts w:cs="Arial"/>
          <w:sz w:val="18"/>
          <w:szCs w:val="18"/>
        </w:rPr>
      </w:pPr>
      <w:r w:rsidRPr="00E40D82">
        <w:rPr>
          <w:rFonts w:cs="Arial"/>
          <w:sz w:val="18"/>
          <w:szCs w:val="18"/>
        </w:rPr>
        <w:t>What kinds of questions will you ask of these sources (e.g. what is the range of interview questions?).</w:t>
      </w:r>
    </w:p>
    <w:p w14:paraId="5D830943" w14:textId="790FA370" w:rsidR="008A6D2C" w:rsidRPr="00E40D82" w:rsidRDefault="008A6D2C" w:rsidP="00DA5AC6">
      <w:pPr>
        <w:pStyle w:val="ListParagraph"/>
        <w:numPr>
          <w:ilvl w:val="3"/>
          <w:numId w:val="17"/>
        </w:numPr>
        <w:spacing w:after="0" w:line="240" w:lineRule="auto"/>
        <w:ind w:left="1431"/>
        <w:rPr>
          <w:rFonts w:cs="Arial"/>
          <w:i/>
          <w:iCs/>
          <w:sz w:val="18"/>
          <w:szCs w:val="18"/>
        </w:rPr>
      </w:pPr>
      <w:r w:rsidRPr="00E40D82">
        <w:rPr>
          <w:rFonts w:cs="Arial"/>
          <w:i/>
          <w:iCs/>
          <w:sz w:val="18"/>
          <w:szCs w:val="18"/>
        </w:rPr>
        <w:t>Ensure that you are attending to the tenets of your methodological approach. Is your study design and data generation plan congruent with the methodology you have selected?</w:t>
      </w:r>
    </w:p>
    <w:p w14:paraId="3BF3F6A8" w14:textId="143517B0" w:rsidR="00594691" w:rsidRPr="00E40D82" w:rsidRDefault="008A6D2C" w:rsidP="00DA5AC6">
      <w:pPr>
        <w:pStyle w:val="ListParagraph"/>
        <w:numPr>
          <w:ilvl w:val="2"/>
          <w:numId w:val="16"/>
        </w:numPr>
        <w:spacing w:after="0" w:line="240" w:lineRule="auto"/>
        <w:ind w:left="1224"/>
        <w:rPr>
          <w:rFonts w:cs="Arial"/>
          <w:sz w:val="18"/>
          <w:szCs w:val="18"/>
        </w:rPr>
      </w:pPr>
      <w:r w:rsidRPr="00E40D82">
        <w:rPr>
          <w:sz w:val="18"/>
          <w:szCs w:val="18"/>
        </w:rPr>
        <w:t>Consider ethical issues and how you will mitigate these issues as the researcher, e.g. related to social risks, psychological / emotional risks, privacy, confidentiality, potential conflicts of interest, issues of coercion / deception, etc.</w:t>
      </w:r>
    </w:p>
    <w:p w14:paraId="194A50F1" w14:textId="77777777" w:rsidR="00594691" w:rsidRPr="00E40D82" w:rsidRDefault="00594691" w:rsidP="00DA5AC6">
      <w:pPr>
        <w:pStyle w:val="Header4"/>
        <w:ind w:left="720"/>
        <w:rPr>
          <w:sz w:val="18"/>
          <w:szCs w:val="18"/>
          <w:lang w:val="en-CA"/>
        </w:rPr>
      </w:pPr>
      <w:r w:rsidRPr="00E40D82">
        <w:rPr>
          <w:sz w:val="18"/>
          <w:szCs w:val="18"/>
          <w:lang w:val="en-CA"/>
        </w:rPr>
        <w:t>Readings:</w:t>
      </w:r>
    </w:p>
    <w:p w14:paraId="0613BDBB" w14:textId="415EA38E" w:rsidR="008F0982" w:rsidRPr="00E40D82" w:rsidRDefault="00594691" w:rsidP="00DA5AC6">
      <w:pPr>
        <w:pStyle w:val="ListParagraph"/>
        <w:numPr>
          <w:ilvl w:val="0"/>
          <w:numId w:val="34"/>
        </w:numPr>
        <w:spacing w:after="0"/>
        <w:ind w:left="1080"/>
        <w:rPr>
          <w:sz w:val="18"/>
          <w:szCs w:val="18"/>
        </w:rPr>
      </w:pPr>
      <w:r w:rsidRPr="00E40D82">
        <w:rPr>
          <w:sz w:val="18"/>
          <w:szCs w:val="18"/>
        </w:rPr>
        <w:t>Mason Ch</w:t>
      </w:r>
      <w:r w:rsidR="00246E00" w:rsidRPr="00E40D82">
        <w:rPr>
          <w:sz w:val="18"/>
          <w:szCs w:val="18"/>
        </w:rPr>
        <w:t xml:space="preserve">apter 2 </w:t>
      </w:r>
      <w:r w:rsidR="008F0982" w:rsidRPr="00E40D82">
        <w:rPr>
          <w:sz w:val="18"/>
          <w:szCs w:val="18"/>
        </w:rPr>
        <w:t>(skip the sections from p 37 – 46 unless relevant to your work)</w:t>
      </w:r>
    </w:p>
    <w:p w14:paraId="55F4406F" w14:textId="2B90F673" w:rsidR="008F0982" w:rsidRPr="00E40D82" w:rsidRDefault="008F0982" w:rsidP="00DA5AC6">
      <w:pPr>
        <w:pStyle w:val="ListParagraph"/>
        <w:numPr>
          <w:ilvl w:val="0"/>
          <w:numId w:val="34"/>
        </w:numPr>
        <w:spacing w:after="240"/>
        <w:ind w:left="1080"/>
        <w:rPr>
          <w:sz w:val="18"/>
          <w:szCs w:val="18"/>
        </w:rPr>
      </w:pPr>
      <w:r w:rsidRPr="00E40D82">
        <w:rPr>
          <w:sz w:val="18"/>
          <w:szCs w:val="18"/>
        </w:rPr>
        <w:t xml:space="preserve">Mason </w:t>
      </w:r>
      <w:r w:rsidR="00246E00" w:rsidRPr="00E40D82">
        <w:rPr>
          <w:sz w:val="18"/>
          <w:szCs w:val="18"/>
        </w:rPr>
        <w:t>Chapter 3</w:t>
      </w:r>
    </w:p>
    <w:p w14:paraId="25ED5C0D" w14:textId="0C45FD52" w:rsidR="00594691" w:rsidRPr="00E40D82" w:rsidRDefault="00594691" w:rsidP="00E40D82">
      <w:pPr>
        <w:pStyle w:val="Heading3"/>
        <w:rPr>
          <w:sz w:val="18"/>
        </w:rPr>
      </w:pPr>
      <w:bookmarkStart w:id="26" w:name="_Toc459103549"/>
      <w:bookmarkStart w:id="27" w:name="_Toc536011676"/>
      <w:r w:rsidRPr="00E40D82">
        <w:rPr>
          <w:sz w:val="18"/>
        </w:rPr>
        <w:t>Week 3:</w:t>
      </w:r>
      <w:bookmarkEnd w:id="26"/>
      <w:bookmarkEnd w:id="27"/>
      <w:r w:rsidR="00895DA7" w:rsidRPr="00E40D82">
        <w:rPr>
          <w:sz w:val="18"/>
        </w:rPr>
        <w:t xml:space="preserve"> Wednesday June 15, 9:30am (Zoom link sent by email)</w:t>
      </w:r>
    </w:p>
    <w:p w14:paraId="1DF11606" w14:textId="77777777" w:rsidR="00594691" w:rsidRPr="00E40D82" w:rsidRDefault="00594691" w:rsidP="00DA5AC6">
      <w:pPr>
        <w:pStyle w:val="Header4"/>
        <w:ind w:left="720"/>
        <w:rPr>
          <w:sz w:val="18"/>
          <w:szCs w:val="18"/>
          <w:lang w:val="en-CA"/>
        </w:rPr>
      </w:pPr>
      <w:r w:rsidRPr="00E40D82">
        <w:rPr>
          <w:sz w:val="18"/>
          <w:szCs w:val="18"/>
          <w:lang w:val="en-CA"/>
        </w:rPr>
        <w:t>Topic:</w:t>
      </w:r>
    </w:p>
    <w:p w14:paraId="44E6999B" w14:textId="77777777" w:rsidR="00594691" w:rsidRPr="00E40D82" w:rsidRDefault="00594691" w:rsidP="00DA5AC6">
      <w:pPr>
        <w:ind w:left="720"/>
        <w:rPr>
          <w:sz w:val="18"/>
          <w:szCs w:val="18"/>
          <w:lang w:val="en-CA"/>
        </w:rPr>
      </w:pPr>
      <w:r w:rsidRPr="00E40D82">
        <w:rPr>
          <w:sz w:val="18"/>
          <w:szCs w:val="18"/>
          <w:lang w:val="en-CA"/>
        </w:rPr>
        <w:t>Crafting a pilot study: preparing for MREB</w:t>
      </w:r>
      <w:r w:rsidR="00246E00" w:rsidRPr="00E40D82">
        <w:rPr>
          <w:sz w:val="18"/>
          <w:szCs w:val="18"/>
          <w:lang w:val="en-CA"/>
        </w:rPr>
        <w:t xml:space="preserve"> submissions</w:t>
      </w:r>
    </w:p>
    <w:p w14:paraId="48C3811E" w14:textId="03031DEA" w:rsidR="00B92537" w:rsidRPr="00E40D82" w:rsidRDefault="00B92537" w:rsidP="00DA5AC6">
      <w:pPr>
        <w:pStyle w:val="ListParagraph"/>
        <w:numPr>
          <w:ilvl w:val="3"/>
          <w:numId w:val="16"/>
        </w:numPr>
        <w:spacing w:after="0" w:line="240" w:lineRule="auto"/>
        <w:ind w:left="1080"/>
        <w:rPr>
          <w:rFonts w:cs="Arial"/>
          <w:sz w:val="18"/>
          <w:szCs w:val="18"/>
        </w:rPr>
      </w:pPr>
      <w:r w:rsidRPr="00E40D82">
        <w:rPr>
          <w:rFonts w:cs="Arial"/>
          <w:sz w:val="18"/>
          <w:szCs w:val="18"/>
        </w:rPr>
        <w:t xml:space="preserve">Complete the Letter of Information/Consent Form from the MREB application process; circulate to the class by Monday morning </w:t>
      </w:r>
    </w:p>
    <w:p w14:paraId="4E5768F0" w14:textId="7CFCB923" w:rsidR="00246E00" w:rsidRPr="00E40D82" w:rsidRDefault="00246E00" w:rsidP="00DA5AC6">
      <w:pPr>
        <w:pStyle w:val="ListParagraph"/>
        <w:numPr>
          <w:ilvl w:val="3"/>
          <w:numId w:val="16"/>
        </w:numPr>
        <w:spacing w:after="0" w:line="240" w:lineRule="auto"/>
        <w:ind w:left="1080"/>
        <w:rPr>
          <w:sz w:val="18"/>
          <w:szCs w:val="18"/>
        </w:rPr>
      </w:pPr>
      <w:r w:rsidRPr="00E40D82">
        <w:rPr>
          <w:sz w:val="18"/>
          <w:szCs w:val="18"/>
        </w:rPr>
        <w:t>Start a project in MacREM and begin to complete the sections</w:t>
      </w:r>
    </w:p>
    <w:p w14:paraId="5CF09672" w14:textId="7507E98D" w:rsidR="00246E00" w:rsidRPr="00E40D82" w:rsidRDefault="00246E00" w:rsidP="00DA5AC6">
      <w:pPr>
        <w:pStyle w:val="ListParagraph"/>
        <w:numPr>
          <w:ilvl w:val="3"/>
          <w:numId w:val="16"/>
        </w:numPr>
        <w:spacing w:after="0" w:line="240" w:lineRule="auto"/>
        <w:ind w:left="1080"/>
        <w:rPr>
          <w:sz w:val="18"/>
          <w:szCs w:val="18"/>
        </w:rPr>
      </w:pPr>
      <w:r w:rsidRPr="00E40D82">
        <w:rPr>
          <w:sz w:val="18"/>
          <w:szCs w:val="18"/>
        </w:rPr>
        <w:t>Complete your pilot studies between June and December 202</w:t>
      </w:r>
      <w:r w:rsidR="00F83AFA" w:rsidRPr="00E40D82">
        <w:rPr>
          <w:sz w:val="18"/>
          <w:szCs w:val="18"/>
        </w:rPr>
        <w:t>2</w:t>
      </w:r>
      <w:r w:rsidRPr="00E40D82">
        <w:rPr>
          <w:sz w:val="18"/>
          <w:szCs w:val="18"/>
        </w:rPr>
        <w:t xml:space="preserve"> – come to class in January 202</w:t>
      </w:r>
      <w:r w:rsidR="00F83AFA" w:rsidRPr="00E40D82">
        <w:rPr>
          <w:sz w:val="18"/>
          <w:szCs w:val="18"/>
        </w:rPr>
        <w:t>3</w:t>
      </w:r>
      <w:r w:rsidRPr="00E40D82">
        <w:rPr>
          <w:sz w:val="18"/>
          <w:szCs w:val="18"/>
        </w:rPr>
        <w:t xml:space="preserve"> with pilot data to analyze!</w:t>
      </w:r>
    </w:p>
    <w:p w14:paraId="6BF3DBAA" w14:textId="53D65776" w:rsidR="00246E00" w:rsidRPr="00E40D82" w:rsidRDefault="00895DA7" w:rsidP="00DA5AC6">
      <w:pPr>
        <w:pStyle w:val="Header4"/>
        <w:ind w:left="720"/>
        <w:rPr>
          <w:sz w:val="18"/>
          <w:szCs w:val="18"/>
          <w:lang w:val="en-CA"/>
        </w:rPr>
      </w:pPr>
      <w:r w:rsidRPr="00E40D82">
        <w:rPr>
          <w:sz w:val="18"/>
          <w:szCs w:val="18"/>
          <w:lang w:val="en-CA"/>
        </w:rPr>
        <w:t>For reference</w:t>
      </w:r>
      <w:r w:rsidR="00246E00" w:rsidRPr="00E40D82">
        <w:rPr>
          <w:sz w:val="18"/>
          <w:szCs w:val="18"/>
          <w:lang w:val="en-CA"/>
        </w:rPr>
        <w:t>:</w:t>
      </w:r>
    </w:p>
    <w:p w14:paraId="466A27BD" w14:textId="23B0BD08" w:rsidR="00383E25" w:rsidRPr="00E40D82" w:rsidRDefault="00DA5AC6" w:rsidP="00DA5AC6">
      <w:pPr>
        <w:ind w:left="720"/>
        <w:rPr>
          <w:sz w:val="18"/>
          <w:szCs w:val="18"/>
          <w:lang w:val="en-CA"/>
        </w:rPr>
      </w:pPr>
      <w:hyperlink r:id="rId9" w:history="1">
        <w:r w:rsidR="00246E00" w:rsidRPr="00E40D82">
          <w:rPr>
            <w:rStyle w:val="Hyperlink"/>
            <w:rFonts w:cs="Arial"/>
            <w:sz w:val="18"/>
            <w:szCs w:val="18"/>
            <w:lang w:val="en-CA"/>
          </w:rPr>
          <w:t>Tri-Council Policy Statement: Ethical Conduct for Research Involving Humans</w:t>
        </w:r>
      </w:hyperlink>
      <w:r w:rsidR="00246E00" w:rsidRPr="00E40D82">
        <w:rPr>
          <w:rFonts w:cs="Arial"/>
          <w:sz w:val="18"/>
          <w:szCs w:val="18"/>
          <w:lang w:val="en-CA"/>
        </w:rPr>
        <w:t>.</w:t>
      </w:r>
      <w:bookmarkStart w:id="28" w:name="_Toc536011677"/>
    </w:p>
    <w:p w14:paraId="0B52A5D0" w14:textId="5C1DE4A7" w:rsidR="00594691" w:rsidRPr="00215B4B" w:rsidRDefault="00594691" w:rsidP="00E40D82">
      <w:pPr>
        <w:pStyle w:val="Heading2"/>
      </w:pPr>
      <w:r w:rsidRPr="00364385">
        <w:rPr>
          <w:highlight w:val="green"/>
        </w:rPr>
        <w:t xml:space="preserve">PART 2 – </w:t>
      </w:r>
      <w:r w:rsidR="00C87BA3" w:rsidRPr="00364385">
        <w:rPr>
          <w:highlight w:val="green"/>
        </w:rPr>
        <w:t xml:space="preserve">WINTER </w:t>
      </w:r>
      <w:bookmarkEnd w:id="28"/>
      <w:r w:rsidR="00246E00" w:rsidRPr="00364385">
        <w:rPr>
          <w:highlight w:val="green"/>
        </w:rPr>
        <w:t>202</w:t>
      </w:r>
      <w:r w:rsidR="00F83AFA" w:rsidRPr="00364385">
        <w:rPr>
          <w:highlight w:val="green"/>
        </w:rPr>
        <w:t>3</w:t>
      </w:r>
    </w:p>
    <w:p w14:paraId="37BF9CA2" w14:textId="6E1062FB" w:rsidR="005F20AC" w:rsidRPr="00E40D82" w:rsidRDefault="005F20AC" w:rsidP="00DA5AC6">
      <w:pPr>
        <w:rPr>
          <w:rFonts w:ascii="Calibri" w:hAnsi="Calibri"/>
          <w:i/>
          <w:iCs/>
          <w:szCs w:val="24"/>
          <w:lang w:val="en-CA"/>
        </w:rPr>
      </w:pPr>
      <w:r w:rsidRPr="00E40D82">
        <w:rPr>
          <w:i/>
          <w:iCs/>
          <w:szCs w:val="24"/>
          <w:lang w:val="en-CA"/>
        </w:rPr>
        <w:t xml:space="preserve">This schedule is based upon current university and public health guidelines and may be subject to changes during the term. Any changes to the schedule or course delivery will be communicated </w:t>
      </w:r>
      <w:r w:rsidR="00B92537" w:rsidRPr="00E40D82">
        <w:rPr>
          <w:i/>
          <w:iCs/>
          <w:szCs w:val="24"/>
          <w:lang w:val="en-CA"/>
        </w:rPr>
        <w:t>by email</w:t>
      </w:r>
      <w:r w:rsidRPr="00E40D82">
        <w:rPr>
          <w:i/>
          <w:iCs/>
          <w:szCs w:val="24"/>
          <w:lang w:val="en-CA"/>
        </w:rPr>
        <w:t xml:space="preserve">. Please check </w:t>
      </w:r>
      <w:r w:rsidR="00B92537" w:rsidRPr="00E40D82">
        <w:rPr>
          <w:i/>
          <w:iCs/>
          <w:szCs w:val="24"/>
          <w:lang w:val="en-CA"/>
        </w:rPr>
        <w:t xml:space="preserve">your email </w:t>
      </w:r>
      <w:r w:rsidRPr="00E40D82">
        <w:rPr>
          <w:i/>
          <w:iCs/>
          <w:szCs w:val="24"/>
          <w:lang w:val="en-CA"/>
        </w:rPr>
        <w:t>prior to attending class.</w:t>
      </w:r>
    </w:p>
    <w:p w14:paraId="7CAFD4AE" w14:textId="0D9BEA81" w:rsidR="00594691" w:rsidRPr="00E40D82" w:rsidRDefault="00246E00" w:rsidP="00F6107F">
      <w:pPr>
        <w:rPr>
          <w:b/>
          <w:szCs w:val="24"/>
          <w:lang w:val="en-CA"/>
        </w:rPr>
      </w:pPr>
      <w:r w:rsidRPr="00E40D82">
        <w:rPr>
          <w:b/>
          <w:szCs w:val="24"/>
          <w:lang w:val="en-CA"/>
        </w:rPr>
        <w:t xml:space="preserve">Wednesdays from </w:t>
      </w:r>
      <w:r w:rsidR="00594691" w:rsidRPr="00E40D82">
        <w:rPr>
          <w:b/>
          <w:szCs w:val="24"/>
          <w:lang w:val="en-CA"/>
        </w:rPr>
        <w:t>9</w:t>
      </w:r>
      <w:r w:rsidR="007B2787" w:rsidRPr="00E40D82">
        <w:rPr>
          <w:b/>
          <w:szCs w:val="24"/>
          <w:lang w:val="en-CA"/>
        </w:rPr>
        <w:t>:</w:t>
      </w:r>
      <w:r w:rsidR="00594691" w:rsidRPr="00E40D82">
        <w:rPr>
          <w:b/>
          <w:szCs w:val="24"/>
          <w:lang w:val="en-CA"/>
        </w:rPr>
        <w:t>30am – 12</w:t>
      </w:r>
      <w:r w:rsidR="007B2787" w:rsidRPr="00E40D82">
        <w:rPr>
          <w:b/>
          <w:szCs w:val="24"/>
          <w:lang w:val="en-CA"/>
        </w:rPr>
        <w:t>:</w:t>
      </w:r>
      <w:r w:rsidR="00594691" w:rsidRPr="00E40D82">
        <w:rPr>
          <w:b/>
          <w:szCs w:val="24"/>
          <w:lang w:val="en-CA"/>
        </w:rPr>
        <w:t>20pm</w:t>
      </w:r>
      <w:r w:rsidRPr="00E40D82">
        <w:rPr>
          <w:b/>
          <w:szCs w:val="24"/>
          <w:lang w:val="en-CA"/>
        </w:rPr>
        <w:t xml:space="preserve"> EST </w:t>
      </w:r>
    </w:p>
    <w:p w14:paraId="655CE225" w14:textId="5976BA22" w:rsidR="00215B4B" w:rsidRPr="00E40D82" w:rsidRDefault="00594691" w:rsidP="00E40D82">
      <w:pPr>
        <w:pStyle w:val="Heading3"/>
      </w:pPr>
      <w:bookmarkStart w:id="29" w:name="_Toc459103550"/>
      <w:bookmarkStart w:id="30" w:name="_Toc536011678"/>
      <w:r w:rsidRPr="00E40D82">
        <w:t xml:space="preserve">Week 1: </w:t>
      </w:r>
      <w:bookmarkEnd w:id="29"/>
      <w:r w:rsidR="00215B4B" w:rsidRPr="00E40D82">
        <w:t xml:space="preserve">February </w:t>
      </w:r>
      <w:bookmarkEnd w:id="30"/>
      <w:r w:rsidR="00F83AFA" w:rsidRPr="00E40D82">
        <w:t>1</w:t>
      </w:r>
      <w:r w:rsidR="00071DF1" w:rsidRPr="00E40D82">
        <w:t xml:space="preserve">  </w:t>
      </w:r>
    </w:p>
    <w:p w14:paraId="1EFC0B88" w14:textId="6A32F4D9" w:rsidR="00541A01" w:rsidRPr="00E40D82" w:rsidRDefault="00B62B26" w:rsidP="00541A01">
      <w:pPr>
        <w:ind w:left="720"/>
        <w:rPr>
          <w:szCs w:val="24"/>
          <w:lang w:val="en-CA"/>
        </w:rPr>
      </w:pPr>
      <w:bookmarkStart w:id="31" w:name="_Toc459103551"/>
      <w:bookmarkStart w:id="32" w:name="_Toc536011679"/>
      <w:r w:rsidRPr="00E40D82">
        <w:rPr>
          <w:szCs w:val="24"/>
          <w:lang w:val="en-CA"/>
        </w:rPr>
        <w:t>This week we will review the plan for the course</w:t>
      </w:r>
      <w:r w:rsidR="00541A01" w:rsidRPr="00E40D82">
        <w:rPr>
          <w:szCs w:val="24"/>
          <w:lang w:val="en-CA"/>
        </w:rPr>
        <w:t>.</w:t>
      </w:r>
      <w:r w:rsidR="00383D25" w:rsidRPr="00E40D82">
        <w:rPr>
          <w:szCs w:val="24"/>
          <w:lang w:val="en-CA"/>
        </w:rPr>
        <w:t xml:space="preserve"> </w:t>
      </w:r>
    </w:p>
    <w:p w14:paraId="05198696" w14:textId="35717E8F" w:rsidR="00383D25" w:rsidRPr="00E40D82" w:rsidRDefault="00383D25" w:rsidP="00383D25">
      <w:pPr>
        <w:ind w:left="720"/>
        <w:rPr>
          <w:szCs w:val="24"/>
          <w:lang w:val="en-CA"/>
        </w:rPr>
      </w:pPr>
      <w:r w:rsidRPr="00E40D82">
        <w:rPr>
          <w:szCs w:val="24"/>
          <w:lang w:val="en-CA"/>
        </w:rPr>
        <w:t>We’ll also have a presentation by Danica Evering, Research Data Management Specialist</w:t>
      </w:r>
      <w:r w:rsidR="006A743E" w:rsidRPr="00E40D82">
        <w:rPr>
          <w:szCs w:val="24"/>
          <w:lang w:val="en-CA"/>
        </w:rPr>
        <w:t>.</w:t>
      </w:r>
    </w:p>
    <w:p w14:paraId="7EBD047A" w14:textId="207D422F" w:rsidR="00594691" w:rsidRPr="00E40D82" w:rsidRDefault="00594691" w:rsidP="00E40D82">
      <w:pPr>
        <w:pStyle w:val="Heading3"/>
      </w:pPr>
      <w:r w:rsidRPr="00E40D82">
        <w:t xml:space="preserve">Week 2: </w:t>
      </w:r>
      <w:bookmarkEnd w:id="31"/>
      <w:bookmarkEnd w:id="32"/>
      <w:r w:rsidR="00462217" w:rsidRPr="00E40D82">
        <w:t xml:space="preserve">February </w:t>
      </w:r>
      <w:r w:rsidR="00F83AFA" w:rsidRPr="00E40D82">
        <w:t>8</w:t>
      </w:r>
    </w:p>
    <w:p w14:paraId="3461C43E" w14:textId="77777777" w:rsidR="00594691" w:rsidRPr="00E40D82" w:rsidRDefault="00594691" w:rsidP="00E93DC1">
      <w:pPr>
        <w:pStyle w:val="Header4"/>
        <w:ind w:left="720"/>
        <w:rPr>
          <w:szCs w:val="24"/>
          <w:lang w:val="en-CA"/>
        </w:rPr>
      </w:pPr>
      <w:r w:rsidRPr="00E40D82">
        <w:rPr>
          <w:szCs w:val="24"/>
          <w:lang w:val="en-CA"/>
        </w:rPr>
        <w:t>Topic:</w:t>
      </w:r>
    </w:p>
    <w:p w14:paraId="25B2452F" w14:textId="54550AC0" w:rsidR="00594691" w:rsidRPr="00E40D82" w:rsidRDefault="00594691" w:rsidP="00E93DC1">
      <w:pPr>
        <w:ind w:left="720"/>
        <w:rPr>
          <w:szCs w:val="24"/>
          <w:lang w:val="en-CA"/>
        </w:rPr>
      </w:pPr>
      <w:r w:rsidRPr="00E40D82">
        <w:rPr>
          <w:szCs w:val="24"/>
          <w:lang w:val="en-CA"/>
        </w:rPr>
        <w:t xml:space="preserve">Generating data </w:t>
      </w:r>
    </w:p>
    <w:p w14:paraId="4D9C4CE2" w14:textId="241F3950" w:rsidR="00452860" w:rsidRPr="00E40D82" w:rsidRDefault="00714664" w:rsidP="00E93DC1">
      <w:pPr>
        <w:ind w:left="720"/>
        <w:rPr>
          <w:szCs w:val="24"/>
          <w:lang w:val="en-CA"/>
        </w:rPr>
      </w:pPr>
      <w:r w:rsidRPr="00714664">
        <w:rPr>
          <w:szCs w:val="24"/>
          <w:lang w:val="en-CA"/>
        </w:rPr>
        <w:t xml:space="preserve">Student </w:t>
      </w:r>
      <w:r w:rsidR="00770E7B" w:rsidRPr="00714664">
        <w:rPr>
          <w:szCs w:val="24"/>
          <w:lang w:val="en-CA"/>
        </w:rPr>
        <w:t xml:space="preserve">presentation </w:t>
      </w:r>
      <w:r w:rsidR="005E6AA3" w:rsidRPr="00714664">
        <w:rPr>
          <w:szCs w:val="24"/>
          <w:lang w:val="en-CA"/>
        </w:rPr>
        <w:t xml:space="preserve">&amp; facilitated discussion </w:t>
      </w:r>
      <w:r w:rsidR="00770E7B" w:rsidRPr="00714664">
        <w:rPr>
          <w:szCs w:val="24"/>
          <w:lang w:val="en-CA"/>
        </w:rPr>
        <w:t xml:space="preserve">on </w:t>
      </w:r>
      <w:r w:rsidR="00452860" w:rsidRPr="00714664">
        <w:rPr>
          <w:szCs w:val="24"/>
          <w:lang w:val="en-CA"/>
        </w:rPr>
        <w:t>Data Generation</w:t>
      </w:r>
      <w:r w:rsidR="00452860" w:rsidRPr="00E40D82">
        <w:rPr>
          <w:szCs w:val="24"/>
          <w:lang w:val="en-CA"/>
        </w:rPr>
        <w:t xml:space="preserve"> </w:t>
      </w:r>
    </w:p>
    <w:p w14:paraId="7DDD12AD" w14:textId="77777777" w:rsidR="00B62B26" w:rsidRPr="00E40D82" w:rsidRDefault="00B62B26" w:rsidP="00E93DC1">
      <w:pPr>
        <w:pStyle w:val="Header4"/>
        <w:ind w:left="720"/>
        <w:rPr>
          <w:szCs w:val="24"/>
          <w:lang w:val="en-CA"/>
        </w:rPr>
      </w:pPr>
      <w:r w:rsidRPr="00E40D82">
        <w:rPr>
          <w:szCs w:val="24"/>
          <w:lang w:val="en-CA"/>
        </w:rPr>
        <w:lastRenderedPageBreak/>
        <w:t>Readings:</w:t>
      </w:r>
    </w:p>
    <w:p w14:paraId="25226106" w14:textId="5947E7F5" w:rsidR="00B62B26" w:rsidRPr="00E40D82" w:rsidRDefault="00541A01" w:rsidP="00541A01">
      <w:pPr>
        <w:pStyle w:val="ListParagraph"/>
        <w:rPr>
          <w:szCs w:val="24"/>
        </w:rPr>
      </w:pPr>
      <w:r w:rsidRPr="00E40D82">
        <w:rPr>
          <w:szCs w:val="24"/>
        </w:rPr>
        <w:t xml:space="preserve">Mason Ch 5: Qualitative interviewing and any additional reading </w:t>
      </w:r>
      <w:r w:rsidR="00B62B26" w:rsidRPr="00714664">
        <w:rPr>
          <w:szCs w:val="24"/>
        </w:rPr>
        <w:t xml:space="preserve">TBC by </w:t>
      </w:r>
      <w:r w:rsidR="00714664">
        <w:rPr>
          <w:szCs w:val="24"/>
        </w:rPr>
        <w:t>student presenter</w:t>
      </w:r>
      <w:r w:rsidR="00B62B26" w:rsidRPr="00E40D82">
        <w:rPr>
          <w:szCs w:val="24"/>
        </w:rPr>
        <w:t xml:space="preserve"> </w:t>
      </w:r>
    </w:p>
    <w:p w14:paraId="0F8F84CC" w14:textId="241E8D24" w:rsidR="00E93DC1" w:rsidRPr="00E40D82" w:rsidRDefault="00E93DC1" w:rsidP="00E93DC1">
      <w:pPr>
        <w:ind w:left="720"/>
        <w:rPr>
          <w:color w:val="FF0000"/>
          <w:szCs w:val="24"/>
          <w:lang w:val="en-CA"/>
        </w:rPr>
      </w:pPr>
      <w:r w:rsidRPr="00E40D82">
        <w:rPr>
          <w:color w:val="FF0000"/>
          <w:szCs w:val="24"/>
          <w:highlight w:val="yellow"/>
          <w:lang w:val="en-CA"/>
        </w:rPr>
        <w:t>See list of potential readings on Data Generation below</w:t>
      </w:r>
      <w:r w:rsidRPr="00E40D82">
        <w:rPr>
          <w:color w:val="FF0000"/>
          <w:szCs w:val="24"/>
          <w:lang w:val="en-CA"/>
        </w:rPr>
        <w:t xml:space="preserve"> </w:t>
      </w:r>
    </w:p>
    <w:p w14:paraId="65F0416E" w14:textId="670A1FD9" w:rsidR="00594691" w:rsidRPr="00E40D82" w:rsidRDefault="00594691" w:rsidP="00E40D82">
      <w:pPr>
        <w:pStyle w:val="Heading3"/>
      </w:pPr>
      <w:bookmarkStart w:id="33" w:name="_Toc459103552"/>
      <w:bookmarkStart w:id="34" w:name="_Toc536011680"/>
      <w:r w:rsidRPr="00E40D82">
        <w:t xml:space="preserve">Week 3: </w:t>
      </w:r>
      <w:bookmarkEnd w:id="33"/>
      <w:bookmarkEnd w:id="34"/>
      <w:r w:rsidR="007B2787" w:rsidRPr="00E40D82">
        <w:t xml:space="preserve">February </w:t>
      </w:r>
      <w:r w:rsidR="00F83AFA" w:rsidRPr="00E40D82">
        <w:t>15</w:t>
      </w:r>
    </w:p>
    <w:p w14:paraId="4D0B0408" w14:textId="77777777" w:rsidR="00594691" w:rsidRPr="00E40D82" w:rsidRDefault="00594691" w:rsidP="00E93DC1">
      <w:pPr>
        <w:pStyle w:val="Header4"/>
        <w:ind w:left="720"/>
        <w:rPr>
          <w:szCs w:val="24"/>
          <w:lang w:val="en-CA"/>
        </w:rPr>
      </w:pPr>
      <w:r w:rsidRPr="00E40D82">
        <w:rPr>
          <w:szCs w:val="24"/>
          <w:lang w:val="en-CA"/>
        </w:rPr>
        <w:t>Topic:</w:t>
      </w:r>
    </w:p>
    <w:p w14:paraId="3AA69666" w14:textId="71C1469F" w:rsidR="00C87BA3" w:rsidRPr="00E40D82" w:rsidRDefault="00C87BA3" w:rsidP="00E93DC1">
      <w:pPr>
        <w:ind w:left="720"/>
        <w:rPr>
          <w:szCs w:val="24"/>
          <w:lang w:val="en-CA"/>
        </w:rPr>
      </w:pPr>
      <w:r w:rsidRPr="00E40D82">
        <w:rPr>
          <w:szCs w:val="24"/>
          <w:lang w:val="en-CA"/>
        </w:rPr>
        <w:t>Generating data</w:t>
      </w:r>
    </w:p>
    <w:p w14:paraId="687A41A5" w14:textId="3EB44AD8" w:rsidR="005E6AA3" w:rsidRPr="00E40D82" w:rsidRDefault="00714664" w:rsidP="00E93DC1">
      <w:pPr>
        <w:ind w:left="720"/>
        <w:rPr>
          <w:szCs w:val="24"/>
          <w:lang w:val="en-CA"/>
        </w:rPr>
      </w:pPr>
      <w:r w:rsidRPr="00714664">
        <w:rPr>
          <w:szCs w:val="24"/>
          <w:lang w:val="en-CA"/>
        </w:rPr>
        <w:t>Student</w:t>
      </w:r>
      <w:r w:rsidR="00452860" w:rsidRPr="00714664">
        <w:rPr>
          <w:szCs w:val="24"/>
          <w:lang w:val="en-CA"/>
        </w:rPr>
        <w:t xml:space="preserve"> </w:t>
      </w:r>
      <w:r w:rsidR="005E6AA3" w:rsidRPr="00714664">
        <w:rPr>
          <w:szCs w:val="24"/>
          <w:lang w:val="en-CA"/>
        </w:rPr>
        <w:t>presentations &amp; facilitated discussion on Data Generation</w:t>
      </w:r>
      <w:r w:rsidR="005E6AA3" w:rsidRPr="00E40D82">
        <w:rPr>
          <w:szCs w:val="24"/>
          <w:lang w:val="en-CA"/>
        </w:rPr>
        <w:t xml:space="preserve"> </w:t>
      </w:r>
    </w:p>
    <w:p w14:paraId="5A9681EE" w14:textId="77777777" w:rsidR="00594691" w:rsidRPr="00E40D82" w:rsidRDefault="00594691" w:rsidP="00E93DC1">
      <w:pPr>
        <w:pStyle w:val="Header4"/>
        <w:ind w:left="720"/>
        <w:rPr>
          <w:szCs w:val="24"/>
          <w:lang w:val="en-CA"/>
        </w:rPr>
      </w:pPr>
      <w:r w:rsidRPr="00E40D82">
        <w:rPr>
          <w:szCs w:val="24"/>
          <w:lang w:val="en-CA"/>
        </w:rPr>
        <w:t>Readings:</w:t>
      </w:r>
    </w:p>
    <w:p w14:paraId="0D5DAC5D" w14:textId="671FB760" w:rsidR="00E93DC1" w:rsidRPr="00E40D82" w:rsidRDefault="00C87BA3" w:rsidP="00DA5AC6">
      <w:pPr>
        <w:spacing w:after="360"/>
        <w:ind w:left="720"/>
        <w:rPr>
          <w:szCs w:val="24"/>
          <w:lang w:val="en-CA"/>
        </w:rPr>
      </w:pPr>
      <w:r w:rsidRPr="00714664">
        <w:rPr>
          <w:szCs w:val="24"/>
          <w:lang w:val="en-CA"/>
        </w:rPr>
        <w:t>TBC</w:t>
      </w:r>
      <w:r w:rsidR="00B62B26" w:rsidRPr="00714664">
        <w:rPr>
          <w:szCs w:val="24"/>
          <w:lang w:val="en-CA"/>
        </w:rPr>
        <w:t xml:space="preserve"> by </w:t>
      </w:r>
      <w:bookmarkStart w:id="35" w:name="_Toc459103553"/>
      <w:bookmarkStart w:id="36" w:name="_Toc536011681"/>
      <w:r w:rsidR="00714664" w:rsidRPr="00714664">
        <w:rPr>
          <w:szCs w:val="24"/>
          <w:lang w:val="en-CA"/>
        </w:rPr>
        <w:t>presente</w:t>
      </w:r>
      <w:r w:rsidR="00714664">
        <w:rPr>
          <w:szCs w:val="24"/>
          <w:lang w:val="en-CA"/>
        </w:rPr>
        <w:t>rs</w:t>
      </w:r>
    </w:p>
    <w:p w14:paraId="65EDB770" w14:textId="09D022B1" w:rsidR="00E93DC1" w:rsidRPr="00E40D82" w:rsidRDefault="00F83AFA" w:rsidP="00E40D82">
      <w:pPr>
        <w:pStyle w:val="Heading3"/>
      </w:pPr>
      <w:r w:rsidRPr="00E40D82">
        <w:t xml:space="preserve">February 22 – NO CLASS – Mid-Term Recess </w:t>
      </w:r>
    </w:p>
    <w:p w14:paraId="3858B789" w14:textId="5DAA3630" w:rsidR="00462217" w:rsidRPr="00E40D82" w:rsidRDefault="00071DF1" w:rsidP="00E40D82">
      <w:pPr>
        <w:pStyle w:val="Heading3"/>
      </w:pPr>
      <w:r w:rsidRPr="00E40D82">
        <w:t xml:space="preserve">Week 4: </w:t>
      </w:r>
      <w:r w:rsidR="00F83AFA" w:rsidRPr="00E40D82">
        <w:t xml:space="preserve">March 1 </w:t>
      </w:r>
    </w:p>
    <w:p w14:paraId="48C9A877" w14:textId="77777777" w:rsidR="00071DF1" w:rsidRPr="00E40D82" w:rsidRDefault="00071DF1" w:rsidP="00E93DC1">
      <w:pPr>
        <w:pStyle w:val="Header4"/>
        <w:ind w:left="720"/>
        <w:rPr>
          <w:szCs w:val="24"/>
          <w:lang w:val="en-CA"/>
        </w:rPr>
      </w:pPr>
      <w:r w:rsidRPr="00E40D82">
        <w:rPr>
          <w:szCs w:val="24"/>
          <w:lang w:val="en-CA"/>
        </w:rPr>
        <w:t>Topic:</w:t>
      </w:r>
    </w:p>
    <w:p w14:paraId="7B50AB3A" w14:textId="4A48C465" w:rsidR="00071DF1" w:rsidRPr="00E40D82" w:rsidRDefault="00071DF1" w:rsidP="00E93DC1">
      <w:pPr>
        <w:ind w:left="720"/>
        <w:rPr>
          <w:szCs w:val="24"/>
          <w:lang w:val="en-CA"/>
        </w:rPr>
      </w:pPr>
      <w:r w:rsidRPr="00E40D82">
        <w:rPr>
          <w:szCs w:val="24"/>
          <w:lang w:val="en-CA"/>
        </w:rPr>
        <w:t xml:space="preserve">Generating data </w:t>
      </w:r>
    </w:p>
    <w:p w14:paraId="346DA4A1" w14:textId="461D0B97" w:rsidR="00452860" w:rsidRPr="00E40D82" w:rsidRDefault="00714664" w:rsidP="00E93DC1">
      <w:pPr>
        <w:ind w:left="720"/>
        <w:rPr>
          <w:szCs w:val="24"/>
          <w:lang w:val="en-CA"/>
        </w:rPr>
      </w:pPr>
      <w:r>
        <w:rPr>
          <w:szCs w:val="24"/>
          <w:lang w:val="en-CA"/>
        </w:rPr>
        <w:t>S</w:t>
      </w:r>
      <w:r w:rsidRPr="00714664">
        <w:rPr>
          <w:szCs w:val="24"/>
          <w:lang w:val="en-CA"/>
        </w:rPr>
        <w:t>tudent</w:t>
      </w:r>
      <w:r w:rsidR="00452860" w:rsidRPr="00714664">
        <w:rPr>
          <w:szCs w:val="24"/>
          <w:lang w:val="en-CA"/>
        </w:rPr>
        <w:t xml:space="preserve"> </w:t>
      </w:r>
      <w:r w:rsidR="005E6AA3" w:rsidRPr="00714664">
        <w:rPr>
          <w:szCs w:val="24"/>
          <w:lang w:val="en-CA"/>
        </w:rPr>
        <w:t>presentations &amp; facilitated discussion on Data Generation</w:t>
      </w:r>
    </w:p>
    <w:p w14:paraId="0D3E5DDE" w14:textId="77777777" w:rsidR="00B62B26" w:rsidRPr="00E40D82" w:rsidRDefault="00B62B26" w:rsidP="00E93DC1">
      <w:pPr>
        <w:pStyle w:val="Header4"/>
        <w:ind w:left="720"/>
        <w:rPr>
          <w:szCs w:val="24"/>
          <w:lang w:val="en-CA"/>
        </w:rPr>
      </w:pPr>
      <w:r w:rsidRPr="00E40D82">
        <w:rPr>
          <w:szCs w:val="24"/>
          <w:lang w:val="en-CA"/>
        </w:rPr>
        <w:t>Readings:</w:t>
      </w:r>
    </w:p>
    <w:p w14:paraId="2CA3BFA1" w14:textId="1271DC7B" w:rsidR="00B62B26" w:rsidRPr="00E40D82" w:rsidRDefault="00B62B26" w:rsidP="00E93DC1">
      <w:pPr>
        <w:ind w:left="720"/>
        <w:rPr>
          <w:szCs w:val="24"/>
          <w:lang w:val="en-CA"/>
        </w:rPr>
      </w:pPr>
      <w:r w:rsidRPr="00714664">
        <w:rPr>
          <w:szCs w:val="24"/>
          <w:lang w:val="en-CA"/>
        </w:rPr>
        <w:t xml:space="preserve">TBC </w:t>
      </w:r>
      <w:r w:rsidR="00714664" w:rsidRPr="00714664">
        <w:rPr>
          <w:szCs w:val="24"/>
          <w:lang w:val="en-CA"/>
        </w:rPr>
        <w:t>by presenters</w:t>
      </w:r>
    </w:p>
    <w:p w14:paraId="4084E04C" w14:textId="6B637FE5" w:rsidR="00594691" w:rsidRPr="00E40D82" w:rsidRDefault="00594691" w:rsidP="00E40D82">
      <w:pPr>
        <w:pStyle w:val="Heading3"/>
      </w:pPr>
      <w:bookmarkStart w:id="37" w:name="_Toc459103554"/>
      <w:bookmarkStart w:id="38" w:name="_Toc536011682"/>
      <w:bookmarkEnd w:id="35"/>
      <w:bookmarkEnd w:id="36"/>
      <w:r w:rsidRPr="00E40D82">
        <w:t xml:space="preserve">Week 5: </w:t>
      </w:r>
      <w:bookmarkEnd w:id="37"/>
      <w:bookmarkEnd w:id="38"/>
      <w:r w:rsidR="00F6107F" w:rsidRPr="00E40D82">
        <w:t xml:space="preserve">March </w:t>
      </w:r>
      <w:bookmarkStart w:id="39" w:name="_Toc459103555"/>
      <w:r w:rsidR="00F83AFA" w:rsidRPr="00E40D82">
        <w:t>8</w:t>
      </w:r>
    </w:p>
    <w:p w14:paraId="449D8925" w14:textId="69B597CD" w:rsidR="00F6107F" w:rsidRPr="00E40D82" w:rsidRDefault="00F6107F" w:rsidP="00E93DC1">
      <w:pPr>
        <w:pStyle w:val="Header4"/>
        <w:ind w:left="720"/>
        <w:rPr>
          <w:szCs w:val="24"/>
          <w:lang w:val="en-CA"/>
        </w:rPr>
      </w:pPr>
      <w:bookmarkStart w:id="40" w:name="_Toc536011683"/>
      <w:r w:rsidRPr="00E40D82">
        <w:rPr>
          <w:szCs w:val="24"/>
          <w:lang w:val="en-CA"/>
        </w:rPr>
        <w:t>Topic</w:t>
      </w:r>
      <w:r w:rsidR="00C21A20" w:rsidRPr="00E40D82">
        <w:rPr>
          <w:szCs w:val="24"/>
          <w:lang w:val="en-CA"/>
        </w:rPr>
        <w:t>s</w:t>
      </w:r>
      <w:r w:rsidRPr="00E40D82">
        <w:rPr>
          <w:szCs w:val="24"/>
          <w:lang w:val="en-CA"/>
        </w:rPr>
        <w:t>:</w:t>
      </w:r>
    </w:p>
    <w:p w14:paraId="0FEDD3AE" w14:textId="77BB81E8" w:rsidR="00352275" w:rsidRPr="00E40D82" w:rsidRDefault="00C21A20" w:rsidP="00E93DC1">
      <w:pPr>
        <w:pStyle w:val="ListParagraph"/>
        <w:numPr>
          <w:ilvl w:val="0"/>
          <w:numId w:val="29"/>
        </w:numPr>
        <w:ind w:left="1440"/>
        <w:rPr>
          <w:szCs w:val="24"/>
        </w:rPr>
      </w:pPr>
      <w:r w:rsidRPr="00E40D82">
        <w:rPr>
          <w:szCs w:val="24"/>
        </w:rPr>
        <w:t xml:space="preserve">Looking ahead to data analysis </w:t>
      </w:r>
      <w:r w:rsidR="00352275" w:rsidRPr="00E40D82">
        <w:rPr>
          <w:szCs w:val="24"/>
        </w:rPr>
        <w:t xml:space="preserve"> </w:t>
      </w:r>
    </w:p>
    <w:p w14:paraId="02D2BD52" w14:textId="77777777" w:rsidR="00C21A20" w:rsidRPr="00E40D82" w:rsidRDefault="00C21A20" w:rsidP="00E93DC1">
      <w:pPr>
        <w:pStyle w:val="Header4"/>
        <w:ind w:left="720"/>
        <w:rPr>
          <w:szCs w:val="24"/>
          <w:lang w:val="en-CA"/>
        </w:rPr>
      </w:pPr>
      <w:r w:rsidRPr="00E40D82">
        <w:rPr>
          <w:szCs w:val="24"/>
          <w:lang w:val="en-CA"/>
        </w:rPr>
        <w:t>Readings:</w:t>
      </w:r>
    </w:p>
    <w:p w14:paraId="5D4ED794" w14:textId="5AB7A779" w:rsidR="00C21A20" w:rsidRPr="00E40D82" w:rsidRDefault="00C21A20" w:rsidP="00DA5AC6">
      <w:pPr>
        <w:pStyle w:val="ListParagraph"/>
        <w:numPr>
          <w:ilvl w:val="0"/>
          <w:numId w:val="35"/>
        </w:numPr>
        <w:spacing w:after="240"/>
        <w:contextualSpacing w:val="0"/>
        <w:rPr>
          <w:szCs w:val="24"/>
        </w:rPr>
      </w:pPr>
      <w:r w:rsidRPr="00E40D82">
        <w:rPr>
          <w:szCs w:val="24"/>
        </w:rPr>
        <w:t>Mason Ch 8: Making sense of qualitative data</w:t>
      </w:r>
    </w:p>
    <w:p w14:paraId="52A0AE23" w14:textId="5E5EC095" w:rsidR="0050064B" w:rsidRPr="00E40D82" w:rsidRDefault="0050064B" w:rsidP="00DA5AC6">
      <w:pPr>
        <w:pStyle w:val="ListParagraph"/>
        <w:numPr>
          <w:ilvl w:val="0"/>
          <w:numId w:val="35"/>
        </w:numPr>
        <w:spacing w:after="240"/>
        <w:contextualSpacing w:val="0"/>
        <w:rPr>
          <w:szCs w:val="24"/>
        </w:rPr>
      </w:pPr>
      <w:r w:rsidRPr="00E40D82">
        <w:rPr>
          <w:szCs w:val="24"/>
        </w:rPr>
        <w:t xml:space="preserve">Eakin, J. M., &amp; Gladstone, B. (2020). “Value-adding” analysis: Doing more with qualitative data. </w:t>
      </w:r>
      <w:r w:rsidRPr="00E40D82">
        <w:rPr>
          <w:i/>
          <w:iCs/>
          <w:szCs w:val="24"/>
        </w:rPr>
        <w:t>International journal of qualitative methods., 19</w:t>
      </w:r>
      <w:r w:rsidRPr="00E40D82">
        <w:rPr>
          <w:szCs w:val="24"/>
        </w:rPr>
        <w:t xml:space="preserve">, </w:t>
      </w:r>
      <w:r w:rsidR="006A743E" w:rsidRPr="00E40D82">
        <w:rPr>
          <w:szCs w:val="24"/>
        </w:rPr>
        <w:t xml:space="preserve">1-13. </w:t>
      </w:r>
    </w:p>
    <w:p w14:paraId="709B9F31" w14:textId="788070CE" w:rsidR="005E6AA3" w:rsidRPr="00E40D82" w:rsidRDefault="00E93DC1" w:rsidP="00E93DC1">
      <w:pPr>
        <w:ind w:left="720"/>
        <w:rPr>
          <w:color w:val="FF0000"/>
          <w:szCs w:val="24"/>
          <w:lang w:val="en-CA"/>
        </w:rPr>
      </w:pPr>
      <w:r w:rsidRPr="00E40D82">
        <w:rPr>
          <w:color w:val="FF0000"/>
          <w:szCs w:val="24"/>
          <w:highlight w:val="cyan"/>
          <w:lang w:val="en-CA"/>
        </w:rPr>
        <w:t>S</w:t>
      </w:r>
      <w:r w:rsidR="005E6AA3" w:rsidRPr="00E40D82">
        <w:rPr>
          <w:color w:val="FF0000"/>
          <w:szCs w:val="24"/>
          <w:highlight w:val="cyan"/>
          <w:lang w:val="en-CA"/>
        </w:rPr>
        <w:t>ee list of potential readings for data analysis below</w:t>
      </w:r>
    </w:p>
    <w:p w14:paraId="35D058D3" w14:textId="65EC247A" w:rsidR="00594691" w:rsidRPr="00E40D82" w:rsidRDefault="00594691" w:rsidP="00E40D82">
      <w:pPr>
        <w:pStyle w:val="Heading3"/>
      </w:pPr>
      <w:r w:rsidRPr="00E40D82">
        <w:lastRenderedPageBreak/>
        <w:t>Week 6:</w:t>
      </w:r>
      <w:bookmarkEnd w:id="39"/>
      <w:r w:rsidRPr="00E40D82">
        <w:t xml:space="preserve"> </w:t>
      </w:r>
      <w:bookmarkEnd w:id="40"/>
      <w:r w:rsidR="00F6107F" w:rsidRPr="00E40D82">
        <w:t xml:space="preserve">March </w:t>
      </w:r>
      <w:r w:rsidR="00F83AFA" w:rsidRPr="00E40D82">
        <w:t>15</w:t>
      </w:r>
    </w:p>
    <w:p w14:paraId="14EC6E9F" w14:textId="77777777" w:rsidR="00F6107F" w:rsidRPr="00E40D82" w:rsidRDefault="00F6107F" w:rsidP="00E93DC1">
      <w:pPr>
        <w:pStyle w:val="Header4"/>
        <w:ind w:left="720"/>
        <w:rPr>
          <w:szCs w:val="24"/>
          <w:lang w:val="en-CA"/>
        </w:rPr>
      </w:pPr>
      <w:bookmarkStart w:id="41" w:name="_Toc459103556"/>
      <w:r w:rsidRPr="00E40D82">
        <w:rPr>
          <w:szCs w:val="24"/>
          <w:lang w:val="en-CA"/>
        </w:rPr>
        <w:t>Topic:</w:t>
      </w:r>
    </w:p>
    <w:p w14:paraId="4D5C86AE" w14:textId="75A7E809" w:rsidR="00F6107F" w:rsidRPr="00E40D82" w:rsidRDefault="00F6107F" w:rsidP="00E93DC1">
      <w:pPr>
        <w:ind w:left="720"/>
        <w:rPr>
          <w:szCs w:val="24"/>
          <w:lang w:val="en-CA"/>
        </w:rPr>
      </w:pPr>
      <w:r w:rsidRPr="00E40D82">
        <w:rPr>
          <w:szCs w:val="24"/>
          <w:lang w:val="en-CA"/>
        </w:rPr>
        <w:t xml:space="preserve">Data Analysis </w:t>
      </w:r>
    </w:p>
    <w:p w14:paraId="317F1FD8" w14:textId="78751B33" w:rsidR="00110A9B" w:rsidRPr="00E40D82" w:rsidRDefault="00714664" w:rsidP="00E93DC1">
      <w:pPr>
        <w:ind w:left="720"/>
        <w:rPr>
          <w:szCs w:val="24"/>
          <w:lang w:val="en-CA"/>
        </w:rPr>
      </w:pPr>
      <w:r w:rsidRPr="00714664">
        <w:rPr>
          <w:szCs w:val="24"/>
          <w:lang w:val="en-CA"/>
        </w:rPr>
        <w:t>Student</w:t>
      </w:r>
      <w:r w:rsidR="00C21A20" w:rsidRPr="00714664">
        <w:rPr>
          <w:szCs w:val="24"/>
          <w:lang w:val="en-CA"/>
        </w:rPr>
        <w:t xml:space="preserve"> </w:t>
      </w:r>
      <w:r w:rsidR="005E6AA3" w:rsidRPr="00714664">
        <w:rPr>
          <w:szCs w:val="24"/>
          <w:lang w:val="en-CA"/>
        </w:rPr>
        <w:t>presentations &amp; facilitated discussion on Data Analysis</w:t>
      </w:r>
      <w:r w:rsidR="005E6AA3" w:rsidRPr="00E40D82">
        <w:rPr>
          <w:szCs w:val="24"/>
          <w:lang w:val="en-CA"/>
        </w:rPr>
        <w:t xml:space="preserve"> </w:t>
      </w:r>
    </w:p>
    <w:p w14:paraId="4FA9CF6A" w14:textId="77777777" w:rsidR="007B2787" w:rsidRPr="00E40D82" w:rsidRDefault="007B2787" w:rsidP="00E93DC1">
      <w:pPr>
        <w:pStyle w:val="Header4"/>
        <w:ind w:left="720"/>
        <w:rPr>
          <w:szCs w:val="24"/>
          <w:lang w:val="en-CA"/>
        </w:rPr>
      </w:pPr>
      <w:r w:rsidRPr="00E40D82">
        <w:rPr>
          <w:szCs w:val="24"/>
          <w:lang w:val="en-CA"/>
        </w:rPr>
        <w:t>Readings:</w:t>
      </w:r>
    </w:p>
    <w:p w14:paraId="1706E951" w14:textId="51A64664" w:rsidR="00B62B26" w:rsidRPr="00E40D82" w:rsidRDefault="00B62B26" w:rsidP="00E93DC1">
      <w:pPr>
        <w:ind w:left="720"/>
        <w:rPr>
          <w:szCs w:val="24"/>
          <w:lang w:val="en-CA"/>
        </w:rPr>
      </w:pPr>
      <w:r w:rsidRPr="00714664">
        <w:rPr>
          <w:szCs w:val="24"/>
          <w:lang w:val="en-CA"/>
        </w:rPr>
        <w:t xml:space="preserve">TBC by </w:t>
      </w:r>
      <w:r w:rsidR="00714664" w:rsidRPr="00714664">
        <w:rPr>
          <w:szCs w:val="24"/>
          <w:lang w:val="en-CA"/>
        </w:rPr>
        <w:t>presenters</w:t>
      </w:r>
      <w:r w:rsidRPr="00E40D82">
        <w:rPr>
          <w:szCs w:val="24"/>
          <w:lang w:val="en-CA"/>
        </w:rPr>
        <w:t xml:space="preserve"> </w:t>
      </w:r>
    </w:p>
    <w:p w14:paraId="23D0B6DE" w14:textId="61C8BFCA" w:rsidR="00FF429E" w:rsidRPr="00E40D82" w:rsidRDefault="00594691" w:rsidP="00E40D82">
      <w:pPr>
        <w:pStyle w:val="Heading3"/>
      </w:pPr>
      <w:bookmarkStart w:id="42" w:name="_Toc536011684"/>
      <w:r w:rsidRPr="00E40D82">
        <w:t xml:space="preserve">Week 7: </w:t>
      </w:r>
      <w:bookmarkEnd w:id="41"/>
      <w:r w:rsidR="007B2787" w:rsidRPr="00E40D82">
        <w:t>March</w:t>
      </w:r>
      <w:bookmarkEnd w:id="42"/>
      <w:r w:rsidR="00F83AFA" w:rsidRPr="00E40D82">
        <w:t xml:space="preserve"> 22</w:t>
      </w:r>
    </w:p>
    <w:p w14:paraId="19043A18" w14:textId="77777777" w:rsidR="00F6107F" w:rsidRPr="00E40D82" w:rsidRDefault="00F6107F" w:rsidP="00E93DC1">
      <w:pPr>
        <w:pStyle w:val="Header4"/>
        <w:ind w:left="720"/>
        <w:rPr>
          <w:szCs w:val="24"/>
          <w:lang w:val="en-CA"/>
        </w:rPr>
      </w:pPr>
      <w:r w:rsidRPr="00E40D82">
        <w:rPr>
          <w:szCs w:val="24"/>
          <w:lang w:val="en-CA"/>
        </w:rPr>
        <w:t>Topic:</w:t>
      </w:r>
    </w:p>
    <w:p w14:paraId="2E2156B7" w14:textId="734DFE7F" w:rsidR="00452860" w:rsidRPr="00E40D82" w:rsidRDefault="00F6107F" w:rsidP="00DA5AC6">
      <w:pPr>
        <w:ind w:left="720"/>
        <w:rPr>
          <w:szCs w:val="24"/>
          <w:lang w:val="en-CA"/>
        </w:rPr>
      </w:pPr>
      <w:r w:rsidRPr="00E40D82">
        <w:rPr>
          <w:szCs w:val="24"/>
          <w:lang w:val="en-CA"/>
        </w:rPr>
        <w:t xml:space="preserve">Data Analysis </w:t>
      </w:r>
    </w:p>
    <w:p w14:paraId="71AF309F" w14:textId="64E1E6B7" w:rsidR="00452860" w:rsidRPr="00E40D82" w:rsidRDefault="00714664" w:rsidP="00DA5AC6">
      <w:pPr>
        <w:ind w:left="720"/>
        <w:rPr>
          <w:szCs w:val="24"/>
          <w:lang w:val="en-CA"/>
        </w:rPr>
      </w:pPr>
      <w:r w:rsidRPr="00714664">
        <w:rPr>
          <w:szCs w:val="24"/>
          <w:lang w:val="en-CA"/>
        </w:rPr>
        <w:t xml:space="preserve">Student </w:t>
      </w:r>
      <w:r w:rsidR="005E6AA3" w:rsidRPr="00714664">
        <w:rPr>
          <w:szCs w:val="24"/>
          <w:lang w:val="en-CA"/>
        </w:rPr>
        <w:t>presentations &amp; facilitated discussion on Data Analysis</w:t>
      </w:r>
    </w:p>
    <w:p w14:paraId="73250FF0" w14:textId="77777777" w:rsidR="00F6107F" w:rsidRPr="00E40D82" w:rsidRDefault="00F6107F" w:rsidP="00E93DC1">
      <w:pPr>
        <w:pStyle w:val="Header4"/>
        <w:ind w:left="720"/>
        <w:rPr>
          <w:szCs w:val="24"/>
          <w:lang w:val="en-CA"/>
        </w:rPr>
      </w:pPr>
      <w:r w:rsidRPr="00E40D82">
        <w:rPr>
          <w:szCs w:val="24"/>
          <w:lang w:val="en-CA"/>
        </w:rPr>
        <w:t>Readings:</w:t>
      </w:r>
    </w:p>
    <w:p w14:paraId="34BE5B75" w14:textId="54E94D79" w:rsidR="00F6107F" w:rsidRPr="00E40D82" w:rsidRDefault="00F6107F" w:rsidP="00E93DC1">
      <w:pPr>
        <w:ind w:left="720"/>
        <w:rPr>
          <w:szCs w:val="24"/>
          <w:lang w:val="en-CA"/>
        </w:rPr>
      </w:pPr>
      <w:r w:rsidRPr="00714664">
        <w:rPr>
          <w:szCs w:val="24"/>
          <w:lang w:val="en-CA"/>
        </w:rPr>
        <w:t>TBC</w:t>
      </w:r>
      <w:r w:rsidR="005E6AA3" w:rsidRPr="00714664">
        <w:rPr>
          <w:szCs w:val="24"/>
          <w:lang w:val="en-CA"/>
        </w:rPr>
        <w:t xml:space="preserve"> by </w:t>
      </w:r>
      <w:bookmarkStart w:id="43" w:name="_Toc459103557"/>
      <w:bookmarkStart w:id="44" w:name="_Toc536011685"/>
      <w:r w:rsidR="00714664" w:rsidRPr="00714664">
        <w:rPr>
          <w:szCs w:val="24"/>
          <w:lang w:val="en-CA"/>
        </w:rPr>
        <w:t>presenters</w:t>
      </w:r>
    </w:p>
    <w:p w14:paraId="05C762F6" w14:textId="30328F0F" w:rsidR="00594691" w:rsidRPr="00E40D82" w:rsidRDefault="00594691" w:rsidP="00E40D82">
      <w:pPr>
        <w:pStyle w:val="Heading3"/>
      </w:pPr>
      <w:r w:rsidRPr="00E40D82">
        <w:t xml:space="preserve">Week 8: </w:t>
      </w:r>
      <w:bookmarkEnd w:id="43"/>
      <w:r w:rsidRPr="00E40D82">
        <w:t xml:space="preserve">March </w:t>
      </w:r>
      <w:bookmarkEnd w:id="44"/>
      <w:r w:rsidR="00F83AFA" w:rsidRPr="00E40D82">
        <w:t>29</w:t>
      </w:r>
    </w:p>
    <w:p w14:paraId="4D2C2778" w14:textId="77777777" w:rsidR="00F6107F" w:rsidRPr="00E40D82" w:rsidRDefault="00F6107F" w:rsidP="00E93DC1">
      <w:pPr>
        <w:pStyle w:val="Header4"/>
        <w:ind w:left="720"/>
        <w:rPr>
          <w:szCs w:val="24"/>
          <w:lang w:val="en-CA"/>
        </w:rPr>
      </w:pPr>
      <w:r w:rsidRPr="00E40D82">
        <w:rPr>
          <w:szCs w:val="24"/>
          <w:lang w:val="en-CA"/>
        </w:rPr>
        <w:t>Topic:</w:t>
      </w:r>
    </w:p>
    <w:p w14:paraId="31F317F6" w14:textId="63AF3D43" w:rsidR="00F6107F" w:rsidRPr="00E40D82" w:rsidRDefault="00F6107F" w:rsidP="00E93DC1">
      <w:pPr>
        <w:ind w:left="720"/>
        <w:rPr>
          <w:szCs w:val="24"/>
          <w:lang w:val="en-CA"/>
        </w:rPr>
      </w:pPr>
      <w:r w:rsidRPr="00E40D82">
        <w:rPr>
          <w:szCs w:val="24"/>
          <w:lang w:val="en-CA"/>
        </w:rPr>
        <w:t xml:space="preserve">Data Analysis </w:t>
      </w:r>
    </w:p>
    <w:p w14:paraId="2C533772" w14:textId="3F6F0BCD" w:rsidR="00452860" w:rsidRPr="00E40D82" w:rsidRDefault="00714664" w:rsidP="00E93DC1">
      <w:pPr>
        <w:ind w:left="720"/>
        <w:rPr>
          <w:szCs w:val="24"/>
          <w:lang w:val="en-CA"/>
        </w:rPr>
      </w:pPr>
      <w:r w:rsidRPr="00714664">
        <w:rPr>
          <w:szCs w:val="24"/>
          <w:lang w:val="en-CA"/>
        </w:rPr>
        <w:t>Student</w:t>
      </w:r>
      <w:r w:rsidR="00452860" w:rsidRPr="00714664">
        <w:rPr>
          <w:szCs w:val="24"/>
          <w:lang w:val="en-CA"/>
        </w:rPr>
        <w:t xml:space="preserve"> </w:t>
      </w:r>
      <w:r w:rsidR="005E6AA3" w:rsidRPr="00714664">
        <w:rPr>
          <w:szCs w:val="24"/>
          <w:lang w:val="en-CA"/>
        </w:rPr>
        <w:t>presentation &amp; facilitated discussion on Data Analysis</w:t>
      </w:r>
    </w:p>
    <w:p w14:paraId="435A5570" w14:textId="77777777" w:rsidR="00F6107F" w:rsidRPr="00E40D82" w:rsidRDefault="00F6107F" w:rsidP="00E93DC1">
      <w:pPr>
        <w:pStyle w:val="Header4"/>
        <w:ind w:left="720"/>
        <w:rPr>
          <w:szCs w:val="24"/>
          <w:lang w:val="en-CA"/>
        </w:rPr>
      </w:pPr>
      <w:r w:rsidRPr="00E40D82">
        <w:rPr>
          <w:szCs w:val="24"/>
          <w:lang w:val="en-CA"/>
        </w:rPr>
        <w:t>Readings:</w:t>
      </w:r>
    </w:p>
    <w:p w14:paraId="2379A4B6" w14:textId="5441B93F" w:rsidR="005E6AA3" w:rsidRPr="00E40D82" w:rsidRDefault="00F6107F" w:rsidP="00E93DC1">
      <w:pPr>
        <w:ind w:left="720"/>
        <w:rPr>
          <w:szCs w:val="24"/>
          <w:lang w:val="en-CA"/>
        </w:rPr>
      </w:pPr>
      <w:r w:rsidRPr="00714664">
        <w:rPr>
          <w:szCs w:val="24"/>
          <w:lang w:val="en-CA"/>
        </w:rPr>
        <w:t xml:space="preserve">TBC </w:t>
      </w:r>
      <w:r w:rsidR="005E6AA3" w:rsidRPr="00714664">
        <w:rPr>
          <w:szCs w:val="24"/>
          <w:lang w:val="en-CA"/>
        </w:rPr>
        <w:t xml:space="preserve">by </w:t>
      </w:r>
      <w:r w:rsidR="00714664" w:rsidRPr="00714664">
        <w:rPr>
          <w:szCs w:val="24"/>
          <w:lang w:val="en-CA"/>
        </w:rPr>
        <w:t>presenter</w:t>
      </w:r>
      <w:r w:rsidR="005E6AA3" w:rsidRPr="00E40D82">
        <w:rPr>
          <w:szCs w:val="24"/>
          <w:lang w:val="en-CA"/>
        </w:rPr>
        <w:t xml:space="preserve"> </w:t>
      </w:r>
    </w:p>
    <w:p w14:paraId="7FBB915D" w14:textId="1B6F2C37" w:rsidR="00F6107F" w:rsidRPr="00E40D82" w:rsidRDefault="00F6107F" w:rsidP="00E40D82">
      <w:pPr>
        <w:pStyle w:val="Heading3"/>
      </w:pPr>
      <w:r w:rsidRPr="00E40D82">
        <w:t xml:space="preserve">Week 9: </w:t>
      </w:r>
      <w:r w:rsidR="00F83AFA" w:rsidRPr="00E40D82">
        <w:t>April 5</w:t>
      </w:r>
      <w:r w:rsidR="00071DF1" w:rsidRPr="00E40D82">
        <w:t xml:space="preserve"> </w:t>
      </w:r>
    </w:p>
    <w:p w14:paraId="59C48EC0" w14:textId="77777777" w:rsidR="00F6107F" w:rsidRPr="00E40D82" w:rsidRDefault="00F6107F" w:rsidP="00E93DC1">
      <w:pPr>
        <w:pStyle w:val="Header4"/>
        <w:ind w:left="720"/>
        <w:rPr>
          <w:szCs w:val="24"/>
          <w:lang w:val="en-CA"/>
        </w:rPr>
      </w:pPr>
      <w:r w:rsidRPr="00E40D82">
        <w:rPr>
          <w:szCs w:val="24"/>
          <w:lang w:val="en-CA"/>
        </w:rPr>
        <w:t>Topic:</w:t>
      </w:r>
    </w:p>
    <w:p w14:paraId="425D81D0" w14:textId="34EEEDCA" w:rsidR="00E93DC1" w:rsidRPr="00E40D82" w:rsidRDefault="00E93DC1" w:rsidP="00E93DC1">
      <w:pPr>
        <w:ind w:firstLine="720"/>
        <w:rPr>
          <w:szCs w:val="24"/>
        </w:rPr>
      </w:pPr>
      <w:r w:rsidRPr="00E40D82">
        <w:rPr>
          <w:szCs w:val="24"/>
        </w:rPr>
        <w:t>Analyzing and interpreting data: Group Reflection &amp; Open Discussion</w:t>
      </w:r>
    </w:p>
    <w:p w14:paraId="09053D95" w14:textId="415E2EF4" w:rsidR="00F6107F" w:rsidRPr="00E40D82" w:rsidRDefault="00F6107F" w:rsidP="00E40D82">
      <w:pPr>
        <w:pStyle w:val="Heading3"/>
      </w:pPr>
      <w:r w:rsidRPr="00E40D82">
        <w:t xml:space="preserve">Week 10: April </w:t>
      </w:r>
      <w:r w:rsidR="00F83AFA" w:rsidRPr="00E40D82">
        <w:t>12</w:t>
      </w:r>
    </w:p>
    <w:p w14:paraId="2918212C" w14:textId="77777777" w:rsidR="00F6107F" w:rsidRPr="00E40D82" w:rsidRDefault="00F6107F" w:rsidP="00E93DC1">
      <w:pPr>
        <w:pStyle w:val="Header4"/>
        <w:ind w:left="720"/>
        <w:rPr>
          <w:szCs w:val="24"/>
          <w:lang w:val="en-CA"/>
        </w:rPr>
      </w:pPr>
      <w:r w:rsidRPr="00E40D82">
        <w:rPr>
          <w:szCs w:val="24"/>
          <w:lang w:val="en-CA"/>
        </w:rPr>
        <w:t>Topic:</w:t>
      </w:r>
    </w:p>
    <w:p w14:paraId="35F7BCDC" w14:textId="52BE1C39" w:rsidR="00F6107F" w:rsidRPr="00E40D82" w:rsidRDefault="00F6107F" w:rsidP="00E93DC1">
      <w:pPr>
        <w:ind w:firstLine="720"/>
        <w:rPr>
          <w:szCs w:val="24"/>
        </w:rPr>
      </w:pPr>
      <w:r w:rsidRPr="00E40D82">
        <w:rPr>
          <w:szCs w:val="24"/>
        </w:rPr>
        <w:t>Course summary, review, next steps for each of you</w:t>
      </w:r>
    </w:p>
    <w:p w14:paraId="33DDE6A0" w14:textId="61997871" w:rsidR="005E6AA3" w:rsidRPr="00DA5AC6" w:rsidRDefault="005E6AA3" w:rsidP="00E40D82">
      <w:pPr>
        <w:pStyle w:val="Heading2"/>
      </w:pPr>
      <w:r w:rsidRPr="00DA5AC6">
        <w:t xml:space="preserve">Potential </w:t>
      </w:r>
      <w:r w:rsidR="006A743E" w:rsidRPr="00DA5AC6">
        <w:t>r</w:t>
      </w:r>
      <w:r w:rsidRPr="00DA5AC6">
        <w:t>eadings on Data Generation</w:t>
      </w:r>
    </w:p>
    <w:p w14:paraId="62E56615" w14:textId="77777777" w:rsidR="005E6AA3" w:rsidRPr="00215B4B" w:rsidRDefault="005E6AA3" w:rsidP="00E40D82">
      <w:pPr>
        <w:pStyle w:val="ListParagraph"/>
        <w:numPr>
          <w:ilvl w:val="0"/>
          <w:numId w:val="48"/>
        </w:numPr>
      </w:pPr>
      <w:r w:rsidRPr="00215B4B">
        <w:t xml:space="preserve">Mason Ch 5: Qualitative interviewing </w:t>
      </w:r>
    </w:p>
    <w:p w14:paraId="158A2B4B" w14:textId="77777777" w:rsidR="005E6AA3" w:rsidRPr="00215B4B" w:rsidRDefault="005E6AA3" w:rsidP="00E40D82">
      <w:pPr>
        <w:pStyle w:val="ListParagraph"/>
        <w:numPr>
          <w:ilvl w:val="0"/>
          <w:numId w:val="48"/>
        </w:numPr>
      </w:pPr>
      <w:r w:rsidRPr="00215B4B">
        <w:t xml:space="preserve">Mason Ch 6: Observing and participating </w:t>
      </w:r>
    </w:p>
    <w:p w14:paraId="70AB92CB" w14:textId="77777777" w:rsidR="005E6AA3" w:rsidRPr="00215B4B" w:rsidRDefault="005E6AA3" w:rsidP="00E40D82">
      <w:pPr>
        <w:pStyle w:val="ListParagraph"/>
        <w:numPr>
          <w:ilvl w:val="0"/>
          <w:numId w:val="48"/>
        </w:numPr>
      </w:pPr>
      <w:r w:rsidRPr="00215B4B">
        <w:t>Mason Ch 7: Being creative with methods</w:t>
      </w:r>
    </w:p>
    <w:p w14:paraId="012B5895" w14:textId="77777777" w:rsidR="005E6AA3" w:rsidRPr="00E40D82" w:rsidRDefault="005E6AA3" w:rsidP="00E40D82">
      <w:pPr>
        <w:pStyle w:val="Heading3"/>
        <w:rPr>
          <w:b w:val="0"/>
          <w:bCs w:val="0"/>
        </w:rPr>
      </w:pPr>
      <w:r w:rsidRPr="00E40D82">
        <w:rPr>
          <w:b w:val="0"/>
          <w:bCs w:val="0"/>
        </w:rPr>
        <w:lastRenderedPageBreak/>
        <w:t>INTERVIEWING &amp; FOCUS GROUPS</w:t>
      </w:r>
    </w:p>
    <w:p w14:paraId="76F1EFB8" w14:textId="77777777" w:rsidR="005E6AA3" w:rsidRPr="00E40D82" w:rsidRDefault="005E6AA3" w:rsidP="00DA5AC6">
      <w:pPr>
        <w:pStyle w:val="ListParagraph"/>
        <w:numPr>
          <w:ilvl w:val="0"/>
          <w:numId w:val="36"/>
        </w:numPr>
        <w:spacing w:after="0"/>
        <w:rPr>
          <w:szCs w:val="24"/>
        </w:rPr>
      </w:pPr>
      <w:r w:rsidRPr="00E40D82">
        <w:rPr>
          <w:szCs w:val="24"/>
        </w:rPr>
        <w:t xml:space="preserve">Rapley, T. (2004). Interviews. In C. Seale, G. Gobo, J. Gubrium &amp; D. Silverman (Eds.), </w:t>
      </w:r>
      <w:r w:rsidRPr="00E40D82">
        <w:rPr>
          <w:i/>
          <w:iCs/>
          <w:szCs w:val="24"/>
        </w:rPr>
        <w:t>Qualitative Research Practice</w:t>
      </w:r>
      <w:r w:rsidRPr="00E40D82">
        <w:rPr>
          <w:szCs w:val="24"/>
        </w:rPr>
        <w:t xml:space="preserve"> (pp. 15-33). Thousand Oaks, CA: Sage.</w:t>
      </w:r>
    </w:p>
    <w:p w14:paraId="3A864A66" w14:textId="77777777" w:rsidR="005E6AA3" w:rsidRPr="00E40D82" w:rsidRDefault="005E6AA3" w:rsidP="00DA5AC6">
      <w:pPr>
        <w:pStyle w:val="ListParagraph"/>
        <w:numPr>
          <w:ilvl w:val="0"/>
          <w:numId w:val="36"/>
        </w:numPr>
        <w:spacing w:after="0"/>
        <w:rPr>
          <w:szCs w:val="24"/>
        </w:rPr>
      </w:pPr>
      <w:r w:rsidRPr="00E40D82">
        <w:rPr>
          <w:szCs w:val="24"/>
        </w:rPr>
        <w:t xml:space="preserve">Chase, S. E. (1995). Taking narrative seriously: Consequences for method and theory in interview studies. In R. Josselson &amp; A. Lieblich (Eds.), </w:t>
      </w:r>
      <w:r w:rsidRPr="00E40D82">
        <w:rPr>
          <w:i/>
          <w:szCs w:val="24"/>
        </w:rPr>
        <w:t>Interpreting experience: The narrative study of lives</w:t>
      </w:r>
      <w:r w:rsidRPr="00E40D82">
        <w:rPr>
          <w:szCs w:val="24"/>
        </w:rPr>
        <w:t>: Vol. 3 (pp. 1-26). Thousand Oaks, CA: Sage.</w:t>
      </w:r>
    </w:p>
    <w:p w14:paraId="4CE1074A" w14:textId="77777777" w:rsidR="005E6AA3" w:rsidRPr="00E40D82" w:rsidRDefault="005E6AA3" w:rsidP="00DA5AC6">
      <w:pPr>
        <w:pStyle w:val="ListParagraph"/>
        <w:numPr>
          <w:ilvl w:val="0"/>
          <w:numId w:val="36"/>
        </w:numPr>
        <w:spacing w:after="0"/>
        <w:rPr>
          <w:szCs w:val="24"/>
        </w:rPr>
      </w:pPr>
      <w:r w:rsidRPr="00E40D82">
        <w:rPr>
          <w:szCs w:val="24"/>
        </w:rPr>
        <w:t xml:space="preserve">Saldanha, K., &amp; Nybell, L. (2016). Capturing/captured by stories of marginalized young people: Direct scribing and dialogic narrative analysis. </w:t>
      </w:r>
      <w:r w:rsidRPr="00E40D82">
        <w:rPr>
          <w:i/>
          <w:iCs/>
          <w:szCs w:val="24"/>
        </w:rPr>
        <w:t>Qualitative Social Work</w:t>
      </w:r>
      <w:r w:rsidRPr="00E40D82">
        <w:rPr>
          <w:szCs w:val="24"/>
        </w:rPr>
        <w:t>, 1473325016656750.</w:t>
      </w:r>
    </w:p>
    <w:p w14:paraId="6FE192B9" w14:textId="77777777" w:rsidR="005E6AA3" w:rsidRPr="00E40D82" w:rsidRDefault="005E6AA3" w:rsidP="00DA5AC6">
      <w:pPr>
        <w:pStyle w:val="ListParagraph"/>
        <w:numPr>
          <w:ilvl w:val="0"/>
          <w:numId w:val="36"/>
        </w:numPr>
        <w:spacing w:after="0"/>
        <w:rPr>
          <w:szCs w:val="24"/>
        </w:rPr>
      </w:pPr>
      <w:r w:rsidRPr="00E40D82">
        <w:rPr>
          <w:color w:val="000000"/>
          <w:szCs w:val="24"/>
        </w:rPr>
        <w:t xml:space="preserve">Marjorie L. DeVault and Liza McCoy (2006). Institutional Ethnography: Using interviews to investigate ruling relations. In D.E. Smith (Ed.), </w:t>
      </w:r>
      <w:r w:rsidRPr="00E40D82">
        <w:rPr>
          <w:i/>
          <w:color w:val="000000"/>
          <w:szCs w:val="24"/>
        </w:rPr>
        <w:t>Institutional Ethnography as Practice</w:t>
      </w:r>
      <w:r w:rsidRPr="00E40D82">
        <w:rPr>
          <w:color w:val="000000"/>
          <w:szCs w:val="24"/>
        </w:rPr>
        <w:t xml:space="preserve"> (pp. 15-44)</w:t>
      </w:r>
      <w:r w:rsidRPr="00E40D82">
        <w:rPr>
          <w:i/>
          <w:color w:val="000000"/>
          <w:szCs w:val="24"/>
        </w:rPr>
        <w:t>.</w:t>
      </w:r>
      <w:r w:rsidRPr="00E40D82">
        <w:rPr>
          <w:color w:val="000000"/>
          <w:szCs w:val="24"/>
        </w:rPr>
        <w:t xml:space="preserve"> Lanham: Rowman &amp; Littlefield.</w:t>
      </w:r>
    </w:p>
    <w:p w14:paraId="3BC6B22D" w14:textId="77777777" w:rsidR="005E6AA3" w:rsidRPr="00E40D82" w:rsidRDefault="005E6AA3" w:rsidP="00DA5AC6">
      <w:pPr>
        <w:pStyle w:val="ListParagraph"/>
        <w:numPr>
          <w:ilvl w:val="0"/>
          <w:numId w:val="36"/>
        </w:numPr>
        <w:spacing w:after="0"/>
        <w:rPr>
          <w:szCs w:val="24"/>
        </w:rPr>
      </w:pPr>
      <w:r w:rsidRPr="00E40D82">
        <w:rPr>
          <w:szCs w:val="24"/>
        </w:rPr>
        <w:t xml:space="preserve">Kitzinger, J. (1994). The methodology of Focus Groups:  the importance of interaction between research participants. </w:t>
      </w:r>
      <w:r w:rsidRPr="00E40D82">
        <w:rPr>
          <w:i/>
          <w:iCs/>
          <w:szCs w:val="24"/>
        </w:rPr>
        <w:t>Sociology of Health &amp; Illness, 16</w:t>
      </w:r>
      <w:r w:rsidRPr="00E40D82">
        <w:rPr>
          <w:szCs w:val="24"/>
        </w:rPr>
        <w:t>(1), 103 - 117.</w:t>
      </w:r>
    </w:p>
    <w:p w14:paraId="483F3C55" w14:textId="0E6B4AE3" w:rsidR="005E6AA3" w:rsidRPr="00E40D82" w:rsidRDefault="005E6AA3" w:rsidP="006D5187">
      <w:pPr>
        <w:pStyle w:val="ListParagraph"/>
        <w:numPr>
          <w:ilvl w:val="0"/>
          <w:numId w:val="36"/>
        </w:numPr>
        <w:spacing w:after="240"/>
        <w:rPr>
          <w:szCs w:val="24"/>
        </w:rPr>
      </w:pPr>
      <w:r w:rsidRPr="00E40D82">
        <w:rPr>
          <w:szCs w:val="24"/>
        </w:rPr>
        <w:t xml:space="preserve">Macnaghten, P., &amp; Myers, G. (2004). Focus Groups. In C. Seale, G. Gobo, J. Gubrium &amp; D. Silverman (Eds.), </w:t>
      </w:r>
      <w:r w:rsidRPr="00E40D82">
        <w:rPr>
          <w:i/>
          <w:iCs/>
          <w:szCs w:val="24"/>
        </w:rPr>
        <w:t>Qualitative Research Practice</w:t>
      </w:r>
      <w:r w:rsidRPr="00E40D82">
        <w:rPr>
          <w:szCs w:val="24"/>
        </w:rPr>
        <w:t xml:space="preserve"> (pp. 65-79). Thousand Oaks, CA: Sage.</w:t>
      </w:r>
    </w:p>
    <w:p w14:paraId="3CFA6FE8" w14:textId="77777777" w:rsidR="005E6AA3" w:rsidRPr="00E40D82" w:rsidRDefault="005E6AA3" w:rsidP="00E40D82">
      <w:pPr>
        <w:pStyle w:val="Heading3"/>
        <w:rPr>
          <w:b w:val="0"/>
          <w:bCs w:val="0"/>
        </w:rPr>
      </w:pPr>
      <w:r w:rsidRPr="00E40D82">
        <w:rPr>
          <w:b w:val="0"/>
          <w:bCs w:val="0"/>
        </w:rPr>
        <w:t>OBSERVING AND PARTICIPATING [&amp; AUTOETHNOGRAPHY]</w:t>
      </w:r>
    </w:p>
    <w:p w14:paraId="6EA3E7C0" w14:textId="77777777" w:rsidR="005E6AA3" w:rsidRPr="00E40D82" w:rsidRDefault="005E6AA3" w:rsidP="00DA5AC6">
      <w:pPr>
        <w:pStyle w:val="ListParagraph"/>
        <w:numPr>
          <w:ilvl w:val="0"/>
          <w:numId w:val="37"/>
        </w:numPr>
        <w:spacing w:after="0"/>
        <w:rPr>
          <w:szCs w:val="24"/>
        </w:rPr>
      </w:pPr>
      <w:r w:rsidRPr="00E40D82">
        <w:rPr>
          <w:szCs w:val="24"/>
        </w:rPr>
        <w:t xml:space="preserve">Emerson, R. M., Fretz, R. I., &amp; Shaw, L. L. (2001). Participant observation and fieldnotes. </w:t>
      </w:r>
      <w:r w:rsidRPr="00E40D82">
        <w:rPr>
          <w:i/>
          <w:iCs/>
          <w:szCs w:val="24"/>
        </w:rPr>
        <w:t>Handbook of ethnography</w:t>
      </w:r>
      <w:r w:rsidRPr="00E40D82">
        <w:rPr>
          <w:szCs w:val="24"/>
        </w:rPr>
        <w:t>, 352-368.</w:t>
      </w:r>
    </w:p>
    <w:p w14:paraId="66500CF4" w14:textId="303D3D69" w:rsidR="005E6AA3" w:rsidRPr="00E40D82" w:rsidRDefault="005E6AA3" w:rsidP="008B3950">
      <w:pPr>
        <w:pStyle w:val="ListParagraph"/>
        <w:numPr>
          <w:ilvl w:val="0"/>
          <w:numId w:val="37"/>
        </w:numPr>
        <w:spacing w:after="240"/>
        <w:rPr>
          <w:szCs w:val="24"/>
        </w:rPr>
      </w:pPr>
      <w:r w:rsidRPr="00E40D82">
        <w:rPr>
          <w:szCs w:val="24"/>
        </w:rPr>
        <w:t xml:space="preserve">Elaine Bass Jenks (2002). Searching for autoethnographic credibility: Reflections from a Mom with a Notepad. In A. Bochner &amp; C. Ellis (Eds.), </w:t>
      </w:r>
      <w:r w:rsidRPr="00E40D82">
        <w:rPr>
          <w:i/>
          <w:iCs/>
          <w:szCs w:val="24"/>
        </w:rPr>
        <w:t xml:space="preserve">Ethnographically speaking: Autoethnography, literature, and aesthetics </w:t>
      </w:r>
      <w:r w:rsidRPr="00E40D82">
        <w:rPr>
          <w:szCs w:val="24"/>
        </w:rPr>
        <w:t>(pp. 170-186). Walnut Creek, CA: Altamira.</w:t>
      </w:r>
    </w:p>
    <w:p w14:paraId="5A34722F" w14:textId="290D60BF" w:rsidR="008B3950" w:rsidRPr="00E40D82" w:rsidRDefault="005E6AA3" w:rsidP="00E40D82">
      <w:pPr>
        <w:pStyle w:val="Heading3"/>
        <w:rPr>
          <w:b w:val="0"/>
          <w:bCs w:val="0"/>
        </w:rPr>
      </w:pPr>
      <w:r w:rsidRPr="00E40D82">
        <w:rPr>
          <w:b w:val="0"/>
          <w:bCs w:val="0"/>
        </w:rPr>
        <w:t>USING VISUAL METHODS AND DOCUMENTS; ARTS INFORMED INQUIRY [&amp;AUTOETHNOGRAPHY]</w:t>
      </w:r>
    </w:p>
    <w:p w14:paraId="374CE2C6" w14:textId="77777777" w:rsidR="005E6AA3" w:rsidRPr="00E40D82" w:rsidRDefault="005E6AA3" w:rsidP="008B3950">
      <w:pPr>
        <w:pStyle w:val="ListParagraph"/>
        <w:numPr>
          <w:ilvl w:val="0"/>
          <w:numId w:val="38"/>
        </w:numPr>
        <w:spacing w:after="0"/>
        <w:rPr>
          <w:szCs w:val="24"/>
        </w:rPr>
      </w:pPr>
      <w:r w:rsidRPr="00E40D82">
        <w:rPr>
          <w:szCs w:val="24"/>
        </w:rPr>
        <w:t>Neilsen, L. (2008). Lyric inquiry. Handbook of the arts in qualitative research, 93-102.</w:t>
      </w:r>
    </w:p>
    <w:p w14:paraId="1BA4979B" w14:textId="77777777" w:rsidR="005E6AA3" w:rsidRPr="00E40D82" w:rsidRDefault="005E6AA3" w:rsidP="008B3950">
      <w:pPr>
        <w:pStyle w:val="ListParagraph"/>
        <w:numPr>
          <w:ilvl w:val="0"/>
          <w:numId w:val="38"/>
        </w:numPr>
        <w:spacing w:after="0"/>
        <w:rPr>
          <w:szCs w:val="24"/>
        </w:rPr>
      </w:pPr>
      <w:r w:rsidRPr="00E40D82">
        <w:rPr>
          <w:szCs w:val="24"/>
        </w:rPr>
        <w:t>Ronald J. Pelias (2008). Performative Inquiry: Embodiment and its Challenges (2008).  In J. G. Knowles &amp; A. L. Cole (Eds.), Handbook of the arts in qualitative research (pp. 185-194). Thousand Oaks: Sage Publications.</w:t>
      </w:r>
    </w:p>
    <w:p w14:paraId="1458C856" w14:textId="77777777" w:rsidR="005E6AA3" w:rsidRPr="00E40D82" w:rsidRDefault="005E6AA3" w:rsidP="008B3950">
      <w:pPr>
        <w:pStyle w:val="ListParagraph"/>
        <w:numPr>
          <w:ilvl w:val="0"/>
          <w:numId w:val="38"/>
        </w:numPr>
        <w:spacing w:after="0"/>
        <w:rPr>
          <w:szCs w:val="24"/>
        </w:rPr>
      </w:pPr>
      <w:r w:rsidRPr="00E40D82">
        <w:rPr>
          <w:szCs w:val="24"/>
        </w:rPr>
        <w:t>Rena Miller (2005). “Wife Rena Teary.” Pp. 181-179 in Leslie Brown &amp; Susan Strega (editors), Research As Resistance: Critical, Indigenous &amp; Anti-Oppressive Approaches. Toronto: Canadian Scholar’s Press.</w:t>
      </w:r>
    </w:p>
    <w:p w14:paraId="7C150C39" w14:textId="735D4230" w:rsidR="00594691" w:rsidRPr="00E40D82" w:rsidRDefault="00F6107F" w:rsidP="00E40D82">
      <w:pPr>
        <w:pStyle w:val="Heading2"/>
      </w:pPr>
      <w:r w:rsidRPr="00E40D82">
        <w:lastRenderedPageBreak/>
        <w:t>Po</w:t>
      </w:r>
      <w:r w:rsidR="005E6AA3" w:rsidRPr="00E40D82">
        <w:t xml:space="preserve">tential readings on Data </w:t>
      </w:r>
      <w:r w:rsidRPr="00E40D82">
        <w:t xml:space="preserve">Analysis </w:t>
      </w:r>
      <w:r w:rsidR="005E6AA3" w:rsidRPr="00E40D82">
        <w:t>and Interpretation</w:t>
      </w:r>
    </w:p>
    <w:p w14:paraId="4E82F1C6" w14:textId="77777777" w:rsidR="00594691" w:rsidRPr="00E40D82" w:rsidRDefault="00594691" w:rsidP="006D5187">
      <w:pPr>
        <w:pStyle w:val="ListParagraph"/>
        <w:numPr>
          <w:ilvl w:val="0"/>
          <w:numId w:val="39"/>
        </w:numPr>
        <w:spacing w:after="0"/>
        <w:rPr>
          <w:szCs w:val="24"/>
        </w:rPr>
      </w:pPr>
      <w:r w:rsidRPr="00E40D82">
        <w:rPr>
          <w:szCs w:val="24"/>
        </w:rPr>
        <w:t xml:space="preserve">Mauthner, N., and A. Doucet. "Reflections on a Voice-Centred Relational Method." In </w:t>
      </w:r>
      <w:r w:rsidRPr="00E40D82">
        <w:rPr>
          <w:i/>
          <w:iCs/>
          <w:szCs w:val="24"/>
        </w:rPr>
        <w:t>Feminist Dilemmas in Qualitative Research: Private Lives and Public Texts</w:t>
      </w:r>
      <w:r w:rsidRPr="00E40D82">
        <w:rPr>
          <w:szCs w:val="24"/>
        </w:rPr>
        <w:t>. 119-46. London: Sage, 1998.</w:t>
      </w:r>
    </w:p>
    <w:p w14:paraId="10821791" w14:textId="77777777" w:rsidR="007B2787" w:rsidRPr="00E40D82" w:rsidRDefault="00594691" w:rsidP="006D5187">
      <w:pPr>
        <w:pStyle w:val="ListParagraph"/>
        <w:numPr>
          <w:ilvl w:val="0"/>
          <w:numId w:val="39"/>
        </w:numPr>
        <w:spacing w:after="0"/>
        <w:rPr>
          <w:szCs w:val="24"/>
        </w:rPr>
      </w:pPr>
      <w:r w:rsidRPr="00E40D82">
        <w:rPr>
          <w:iCs/>
          <w:szCs w:val="24"/>
        </w:rPr>
        <w:t>Holstein, James A</w:t>
      </w:r>
      <w:r w:rsidRPr="00E40D82">
        <w:rPr>
          <w:i/>
          <w:iCs/>
          <w:szCs w:val="24"/>
        </w:rPr>
        <w:t>.</w:t>
      </w:r>
      <w:r w:rsidRPr="00E40D82">
        <w:rPr>
          <w:iCs/>
          <w:szCs w:val="24"/>
        </w:rPr>
        <w:t xml:space="preserve"> &amp;</w:t>
      </w:r>
      <w:r w:rsidRPr="00E40D82">
        <w:rPr>
          <w:i/>
          <w:iCs/>
          <w:szCs w:val="24"/>
        </w:rPr>
        <w:t xml:space="preserve"> </w:t>
      </w:r>
      <w:r w:rsidRPr="00E40D82">
        <w:rPr>
          <w:iCs/>
          <w:szCs w:val="24"/>
        </w:rPr>
        <w:t>Gubrium, Jaber F.</w:t>
      </w:r>
      <w:r w:rsidRPr="00E40D82">
        <w:rPr>
          <w:i/>
          <w:iCs/>
          <w:szCs w:val="24"/>
        </w:rPr>
        <w:t xml:space="preserve"> (</w:t>
      </w:r>
      <w:r w:rsidRPr="00E40D82">
        <w:rPr>
          <w:iCs/>
          <w:szCs w:val="24"/>
        </w:rPr>
        <w:t>2004</w:t>
      </w:r>
      <w:r w:rsidRPr="00E40D82">
        <w:rPr>
          <w:i/>
          <w:iCs/>
          <w:szCs w:val="24"/>
        </w:rPr>
        <w:t xml:space="preserve">) </w:t>
      </w:r>
      <w:r w:rsidRPr="00E40D82">
        <w:rPr>
          <w:iCs/>
          <w:szCs w:val="24"/>
        </w:rPr>
        <w:t>Context: Working it Up, Down and Across</w:t>
      </w:r>
      <w:r w:rsidRPr="00E40D82">
        <w:rPr>
          <w:i/>
          <w:iCs/>
          <w:szCs w:val="24"/>
        </w:rPr>
        <w:t xml:space="preserve">, </w:t>
      </w:r>
      <w:r w:rsidRPr="00E40D82">
        <w:rPr>
          <w:iCs/>
          <w:szCs w:val="24"/>
        </w:rPr>
        <w:t>in</w:t>
      </w:r>
      <w:r w:rsidRPr="00E40D82">
        <w:rPr>
          <w:i/>
          <w:iCs/>
          <w:szCs w:val="24"/>
        </w:rPr>
        <w:t xml:space="preserve"> </w:t>
      </w:r>
      <w:r w:rsidRPr="00E40D82">
        <w:rPr>
          <w:iCs/>
          <w:szCs w:val="24"/>
        </w:rPr>
        <w:t>Clive Seale</w:t>
      </w:r>
      <w:r w:rsidRPr="00E40D82">
        <w:rPr>
          <w:i/>
          <w:iCs/>
          <w:szCs w:val="24"/>
        </w:rPr>
        <w:t xml:space="preserve">, </w:t>
      </w:r>
      <w:r w:rsidRPr="00E40D82">
        <w:rPr>
          <w:iCs/>
          <w:szCs w:val="24"/>
        </w:rPr>
        <w:t>Giampietro Gobo</w:t>
      </w:r>
      <w:r w:rsidRPr="00E40D82">
        <w:rPr>
          <w:i/>
          <w:iCs/>
          <w:szCs w:val="24"/>
        </w:rPr>
        <w:t xml:space="preserve">, </w:t>
      </w:r>
      <w:r w:rsidRPr="00E40D82">
        <w:rPr>
          <w:iCs/>
          <w:szCs w:val="24"/>
        </w:rPr>
        <w:t>Jaber F. Gubrium and David Silverman</w:t>
      </w:r>
      <w:r w:rsidRPr="00E40D82">
        <w:rPr>
          <w:i/>
          <w:iCs/>
          <w:szCs w:val="24"/>
        </w:rPr>
        <w:t xml:space="preserve"> </w:t>
      </w:r>
      <w:r w:rsidRPr="00E40D82">
        <w:rPr>
          <w:iCs/>
          <w:szCs w:val="24"/>
        </w:rPr>
        <w:t>(eds)</w:t>
      </w:r>
      <w:r w:rsidRPr="00E40D82">
        <w:rPr>
          <w:i/>
          <w:iCs/>
          <w:szCs w:val="24"/>
        </w:rPr>
        <w:t xml:space="preserve"> Qualitative Research Practice, </w:t>
      </w:r>
      <w:r w:rsidRPr="00E40D82">
        <w:rPr>
          <w:iCs/>
          <w:szCs w:val="24"/>
        </w:rPr>
        <w:t>pp.</w:t>
      </w:r>
      <w:r w:rsidRPr="00E40D82">
        <w:rPr>
          <w:i/>
          <w:iCs/>
          <w:szCs w:val="24"/>
        </w:rPr>
        <w:t xml:space="preserve"> </w:t>
      </w:r>
      <w:r w:rsidRPr="00E40D82">
        <w:rPr>
          <w:iCs/>
          <w:szCs w:val="24"/>
        </w:rPr>
        <w:t>297</w:t>
      </w:r>
      <w:r w:rsidRPr="00E40D82">
        <w:rPr>
          <w:i/>
          <w:iCs/>
          <w:szCs w:val="24"/>
        </w:rPr>
        <w:t>-</w:t>
      </w:r>
      <w:r w:rsidRPr="00E40D82">
        <w:rPr>
          <w:iCs/>
          <w:szCs w:val="24"/>
        </w:rPr>
        <w:t>311</w:t>
      </w:r>
      <w:r w:rsidRPr="00E40D82">
        <w:rPr>
          <w:i/>
          <w:iCs/>
          <w:szCs w:val="24"/>
        </w:rPr>
        <w:t xml:space="preserve">. </w:t>
      </w:r>
      <w:r w:rsidRPr="00E40D82">
        <w:rPr>
          <w:iCs/>
          <w:szCs w:val="24"/>
        </w:rPr>
        <w:t>London</w:t>
      </w:r>
      <w:r w:rsidRPr="00E40D82">
        <w:rPr>
          <w:i/>
          <w:iCs/>
          <w:szCs w:val="24"/>
        </w:rPr>
        <w:t xml:space="preserve">: </w:t>
      </w:r>
      <w:r w:rsidRPr="00E40D82">
        <w:rPr>
          <w:iCs/>
          <w:szCs w:val="24"/>
        </w:rPr>
        <w:t>SAGE</w:t>
      </w:r>
      <w:r w:rsidRPr="00E40D82">
        <w:rPr>
          <w:i/>
          <w:iCs/>
          <w:szCs w:val="24"/>
        </w:rPr>
        <w:t>.</w:t>
      </w:r>
    </w:p>
    <w:p w14:paraId="69CED8F6" w14:textId="77777777" w:rsidR="007B2787" w:rsidRPr="00E40D82" w:rsidRDefault="007B2787" w:rsidP="006D5187">
      <w:pPr>
        <w:pStyle w:val="ListParagraph"/>
        <w:numPr>
          <w:ilvl w:val="0"/>
          <w:numId w:val="39"/>
        </w:numPr>
        <w:spacing w:after="0"/>
        <w:rPr>
          <w:szCs w:val="24"/>
        </w:rPr>
      </w:pPr>
      <w:r w:rsidRPr="00E40D82">
        <w:rPr>
          <w:color w:val="222222"/>
          <w:szCs w:val="24"/>
          <w:lang w:eastAsia="zh-CN"/>
        </w:rPr>
        <w:t>Starks, H. and Trinidad, S.B. “Choose your method: A comparison of phenomenology, discourse analysis, and grounded theory”, </w:t>
      </w:r>
      <w:r w:rsidRPr="00E40D82">
        <w:rPr>
          <w:i/>
          <w:iCs/>
          <w:color w:val="222222"/>
          <w:szCs w:val="24"/>
          <w:lang w:eastAsia="zh-CN"/>
        </w:rPr>
        <w:t>Qualitative Health Research</w:t>
      </w:r>
      <w:r w:rsidRPr="00E40D82">
        <w:rPr>
          <w:color w:val="222222"/>
          <w:szCs w:val="24"/>
          <w:lang w:eastAsia="zh-CN"/>
        </w:rPr>
        <w:t xml:space="preserve"> 207, 17 (10):1372-1380. </w:t>
      </w:r>
    </w:p>
    <w:p w14:paraId="1336FF7C" w14:textId="498AB8D6" w:rsidR="005E6AA3" w:rsidRPr="00E40D82" w:rsidRDefault="007B2787" w:rsidP="006D5187">
      <w:pPr>
        <w:pStyle w:val="ListParagraph"/>
        <w:numPr>
          <w:ilvl w:val="0"/>
          <w:numId w:val="39"/>
        </w:numPr>
        <w:spacing w:after="240"/>
        <w:rPr>
          <w:szCs w:val="24"/>
        </w:rPr>
      </w:pPr>
      <w:r w:rsidRPr="00E40D82">
        <w:rPr>
          <w:color w:val="222222"/>
          <w:szCs w:val="24"/>
          <w:lang w:eastAsia="zh-CN"/>
        </w:rPr>
        <w:t>Wilkinson, S. “Women with breast cancer talking causes: Comparing content, biographical and discursive analyses”, </w:t>
      </w:r>
      <w:r w:rsidRPr="00E40D82">
        <w:rPr>
          <w:i/>
          <w:iCs/>
          <w:color w:val="222222"/>
          <w:szCs w:val="24"/>
          <w:lang w:eastAsia="zh-CN"/>
        </w:rPr>
        <w:t>Feminism and Psychology</w:t>
      </w:r>
      <w:r w:rsidRPr="00E40D82">
        <w:rPr>
          <w:color w:val="222222"/>
          <w:szCs w:val="24"/>
          <w:lang w:eastAsia="zh-CN"/>
        </w:rPr>
        <w:t>, 2000, 10(4):431-460.</w:t>
      </w:r>
    </w:p>
    <w:p w14:paraId="4ED48E6D" w14:textId="5EE85CA5" w:rsidR="00594691" w:rsidRPr="00E40D82" w:rsidRDefault="00594691" w:rsidP="00E40D82">
      <w:pPr>
        <w:pStyle w:val="Heading3"/>
        <w:rPr>
          <w:b w:val="0"/>
          <w:bCs w:val="0"/>
        </w:rPr>
      </w:pPr>
      <w:r w:rsidRPr="00E40D82">
        <w:rPr>
          <w:b w:val="0"/>
          <w:bCs w:val="0"/>
        </w:rPr>
        <w:t>THEMATIC ANALYSIS and GROUNDED THEORY</w:t>
      </w:r>
    </w:p>
    <w:p w14:paraId="4B68BC25" w14:textId="77777777" w:rsidR="00594691" w:rsidRPr="00E40D82" w:rsidRDefault="00594691" w:rsidP="006D5187">
      <w:pPr>
        <w:pStyle w:val="ListParagraph"/>
        <w:numPr>
          <w:ilvl w:val="0"/>
          <w:numId w:val="40"/>
        </w:numPr>
        <w:spacing w:after="0"/>
        <w:rPr>
          <w:szCs w:val="24"/>
        </w:rPr>
      </w:pPr>
      <w:r w:rsidRPr="00E40D82">
        <w:rPr>
          <w:szCs w:val="24"/>
        </w:rPr>
        <w:t xml:space="preserve">Coffey, A, and P Atkinson. "Concepts and Coding." In </w:t>
      </w:r>
      <w:r w:rsidRPr="00E40D82">
        <w:rPr>
          <w:i/>
          <w:iCs/>
          <w:szCs w:val="24"/>
        </w:rPr>
        <w:t>Making Sense of Qualitative Data</w:t>
      </w:r>
      <w:r w:rsidRPr="00E40D82">
        <w:rPr>
          <w:szCs w:val="24"/>
        </w:rPr>
        <w:t>. 26 - 53. Thousand Oaks, CA: Sage, 1996.</w:t>
      </w:r>
    </w:p>
    <w:p w14:paraId="0C06BB66" w14:textId="77777777" w:rsidR="00594691" w:rsidRPr="00E40D82" w:rsidRDefault="00594691" w:rsidP="006D5187">
      <w:pPr>
        <w:pStyle w:val="ListParagraph"/>
        <w:numPr>
          <w:ilvl w:val="0"/>
          <w:numId w:val="40"/>
        </w:numPr>
        <w:spacing w:after="0"/>
        <w:rPr>
          <w:szCs w:val="24"/>
        </w:rPr>
      </w:pPr>
      <w:r w:rsidRPr="00E40D82">
        <w:rPr>
          <w:szCs w:val="24"/>
        </w:rPr>
        <w:t xml:space="preserve">Gery Ryan &amp; H. Russell Bernard (2003). “Techniques to Identify Themes.” </w:t>
      </w:r>
      <w:r w:rsidRPr="00E40D82">
        <w:rPr>
          <w:i/>
          <w:szCs w:val="24"/>
        </w:rPr>
        <w:t xml:space="preserve">Field Methods </w:t>
      </w:r>
      <w:r w:rsidRPr="00E40D82">
        <w:rPr>
          <w:szCs w:val="24"/>
        </w:rPr>
        <w:t>15 (1), 85-109.</w:t>
      </w:r>
    </w:p>
    <w:p w14:paraId="794FF75E" w14:textId="77777777" w:rsidR="00594691" w:rsidRPr="00E40D82" w:rsidRDefault="00594691" w:rsidP="006D5187">
      <w:pPr>
        <w:pStyle w:val="ListParagraph"/>
        <w:numPr>
          <w:ilvl w:val="0"/>
          <w:numId w:val="40"/>
        </w:numPr>
        <w:spacing w:after="0"/>
        <w:rPr>
          <w:szCs w:val="24"/>
        </w:rPr>
      </w:pPr>
      <w:r w:rsidRPr="00E40D82">
        <w:rPr>
          <w:szCs w:val="24"/>
        </w:rPr>
        <w:t xml:space="preserve">Charmaz, K. (2003). Grounded Theory. In S. N. Hesse-Biber &amp; P. Leavy (Eds.), </w:t>
      </w:r>
      <w:r w:rsidRPr="00E40D82">
        <w:rPr>
          <w:i/>
          <w:iCs/>
          <w:szCs w:val="24"/>
        </w:rPr>
        <w:t>Approaches to Qualitative Research: A Reader on Theory and Practice</w:t>
      </w:r>
      <w:r w:rsidRPr="00E40D82">
        <w:rPr>
          <w:szCs w:val="24"/>
        </w:rPr>
        <w:t xml:space="preserve"> (pp. 496-521). NY: Oxford University Press.</w:t>
      </w:r>
    </w:p>
    <w:p w14:paraId="0BD1BDA6" w14:textId="77777777" w:rsidR="00594691" w:rsidRPr="00E40D82" w:rsidRDefault="00594691" w:rsidP="006D5187">
      <w:pPr>
        <w:pStyle w:val="ListParagraph"/>
        <w:numPr>
          <w:ilvl w:val="0"/>
          <w:numId w:val="40"/>
        </w:numPr>
        <w:spacing w:after="0"/>
        <w:rPr>
          <w:szCs w:val="24"/>
        </w:rPr>
      </w:pPr>
      <w:r w:rsidRPr="00E40D82">
        <w:rPr>
          <w:szCs w:val="24"/>
        </w:rPr>
        <w:t xml:space="preserve">Charmaz, K. (2006). Coding in Grounded Theory Practice in </w:t>
      </w:r>
      <w:r w:rsidRPr="00E40D82">
        <w:rPr>
          <w:i/>
          <w:iCs/>
          <w:szCs w:val="24"/>
        </w:rPr>
        <w:t>Constructing grounded theory: A practical guide through qualitative analysis</w:t>
      </w:r>
      <w:r w:rsidRPr="00E40D82">
        <w:rPr>
          <w:szCs w:val="24"/>
        </w:rPr>
        <w:t xml:space="preserve"> (pp. 42-71). London: Sage Publications Limited.</w:t>
      </w:r>
    </w:p>
    <w:p w14:paraId="08653D62" w14:textId="77777777" w:rsidR="00594691" w:rsidRPr="00E40D82" w:rsidRDefault="00594691" w:rsidP="006D5187">
      <w:pPr>
        <w:pStyle w:val="ListParagraph"/>
        <w:numPr>
          <w:ilvl w:val="0"/>
          <w:numId w:val="40"/>
        </w:numPr>
        <w:spacing w:after="0"/>
        <w:rPr>
          <w:szCs w:val="24"/>
        </w:rPr>
      </w:pPr>
      <w:r w:rsidRPr="00E40D82">
        <w:rPr>
          <w:szCs w:val="24"/>
        </w:rPr>
        <w:t xml:space="preserve">Charmaz, K. (2006). Memo-writing in </w:t>
      </w:r>
      <w:r w:rsidRPr="00E40D82">
        <w:rPr>
          <w:i/>
          <w:iCs/>
          <w:szCs w:val="24"/>
        </w:rPr>
        <w:t>Constructing grounded theory: A practical guide through qualitative analysis</w:t>
      </w:r>
      <w:r w:rsidRPr="00E40D82">
        <w:rPr>
          <w:szCs w:val="24"/>
        </w:rPr>
        <w:t xml:space="preserve"> (pp. 72-95). London: Sage Publications Limited.</w:t>
      </w:r>
    </w:p>
    <w:p w14:paraId="0BF86159" w14:textId="270948B7" w:rsidR="005E6AA3" w:rsidRPr="00E40D82" w:rsidRDefault="00594691" w:rsidP="006D5187">
      <w:pPr>
        <w:pStyle w:val="ListParagraph"/>
        <w:numPr>
          <w:ilvl w:val="0"/>
          <w:numId w:val="40"/>
        </w:numPr>
        <w:spacing w:after="240"/>
        <w:rPr>
          <w:szCs w:val="24"/>
        </w:rPr>
      </w:pPr>
      <w:r w:rsidRPr="00E40D82">
        <w:rPr>
          <w:szCs w:val="24"/>
        </w:rPr>
        <w:t xml:space="preserve">Rosiek, J. L., &amp; Heffernan, J. (2014). Can’t Code What the Community Can’t See: A Case of the Erasure of Heteronormative Harassment. </w:t>
      </w:r>
      <w:r w:rsidRPr="00E40D82">
        <w:rPr>
          <w:i/>
          <w:iCs/>
          <w:szCs w:val="24"/>
        </w:rPr>
        <w:t>Qualitative Inquiry, 20</w:t>
      </w:r>
      <w:r w:rsidRPr="00E40D82">
        <w:rPr>
          <w:szCs w:val="24"/>
        </w:rPr>
        <w:t>(6), 726-733.</w:t>
      </w:r>
    </w:p>
    <w:p w14:paraId="2ADE2D21" w14:textId="3FF3EDD9" w:rsidR="00594691" w:rsidRPr="00E40D82" w:rsidRDefault="00594691" w:rsidP="00E40D82">
      <w:pPr>
        <w:pStyle w:val="Heading3"/>
        <w:rPr>
          <w:b w:val="0"/>
          <w:bCs w:val="0"/>
        </w:rPr>
      </w:pPr>
      <w:r w:rsidRPr="00E40D82">
        <w:rPr>
          <w:b w:val="0"/>
          <w:bCs w:val="0"/>
        </w:rPr>
        <w:t>NARRATIVE ANALYSIS</w:t>
      </w:r>
    </w:p>
    <w:p w14:paraId="287620EF" w14:textId="77777777" w:rsidR="00594691" w:rsidRPr="00E40D82" w:rsidRDefault="00594691" w:rsidP="006D5187">
      <w:pPr>
        <w:pStyle w:val="ListParagraph"/>
        <w:numPr>
          <w:ilvl w:val="0"/>
          <w:numId w:val="41"/>
        </w:numPr>
        <w:spacing w:after="0"/>
        <w:rPr>
          <w:szCs w:val="24"/>
        </w:rPr>
      </w:pPr>
      <w:r w:rsidRPr="00E40D82">
        <w:rPr>
          <w:szCs w:val="24"/>
        </w:rPr>
        <w:t xml:space="preserve">Riessman, C.K. 2007. "Looking Back, Looking Forward [Introduction]." In </w:t>
      </w:r>
      <w:r w:rsidRPr="00E40D82">
        <w:rPr>
          <w:i/>
          <w:iCs/>
          <w:szCs w:val="24"/>
        </w:rPr>
        <w:t>Narrative methods for the human sciences</w:t>
      </w:r>
      <w:r w:rsidRPr="00E40D82">
        <w:rPr>
          <w:szCs w:val="24"/>
        </w:rPr>
        <w:t>, 1-19. London Sage</w:t>
      </w:r>
    </w:p>
    <w:p w14:paraId="56DA3169" w14:textId="77777777" w:rsidR="00594691" w:rsidRPr="00E40D82" w:rsidRDefault="00594691" w:rsidP="006D5187">
      <w:pPr>
        <w:pStyle w:val="ListParagraph"/>
        <w:numPr>
          <w:ilvl w:val="0"/>
          <w:numId w:val="41"/>
        </w:numPr>
        <w:spacing w:after="0"/>
        <w:rPr>
          <w:szCs w:val="24"/>
        </w:rPr>
      </w:pPr>
      <w:r w:rsidRPr="00E40D82">
        <w:rPr>
          <w:szCs w:val="24"/>
        </w:rPr>
        <w:t xml:space="preserve">Riessman, C.K. 2007. "Thematic Analysis " In </w:t>
      </w:r>
      <w:r w:rsidRPr="00E40D82">
        <w:rPr>
          <w:i/>
          <w:iCs/>
          <w:szCs w:val="24"/>
        </w:rPr>
        <w:t>Narrative methods for the human sciences</w:t>
      </w:r>
      <w:r w:rsidRPr="00E40D82">
        <w:rPr>
          <w:szCs w:val="24"/>
        </w:rPr>
        <w:t>, 53-76. London Sage.</w:t>
      </w:r>
    </w:p>
    <w:p w14:paraId="0BA67904" w14:textId="77777777" w:rsidR="00594691" w:rsidRPr="00E40D82" w:rsidRDefault="00594691" w:rsidP="006D5187">
      <w:pPr>
        <w:pStyle w:val="ListParagraph"/>
        <w:numPr>
          <w:ilvl w:val="0"/>
          <w:numId w:val="41"/>
        </w:numPr>
        <w:spacing w:after="0"/>
        <w:rPr>
          <w:szCs w:val="24"/>
        </w:rPr>
      </w:pPr>
      <w:r w:rsidRPr="00E40D82">
        <w:rPr>
          <w:szCs w:val="24"/>
        </w:rPr>
        <w:lastRenderedPageBreak/>
        <w:t xml:space="preserve">Riessman, C. K. (2007). Structural Analysis </w:t>
      </w:r>
      <w:r w:rsidRPr="00E40D82">
        <w:rPr>
          <w:i/>
          <w:iCs/>
          <w:szCs w:val="24"/>
        </w:rPr>
        <w:t>Narrative methods for the human sciences</w:t>
      </w:r>
      <w:r w:rsidRPr="00E40D82">
        <w:rPr>
          <w:szCs w:val="24"/>
        </w:rPr>
        <w:t xml:space="preserve"> (pp. 77-103). London Sage</w:t>
      </w:r>
    </w:p>
    <w:p w14:paraId="0C7D4933" w14:textId="77777777" w:rsidR="007B2787" w:rsidRPr="00E40D82" w:rsidRDefault="007B2787" w:rsidP="006D5187">
      <w:pPr>
        <w:rPr>
          <w:szCs w:val="24"/>
        </w:rPr>
      </w:pPr>
      <w:r w:rsidRPr="00E40D82">
        <w:rPr>
          <w:szCs w:val="24"/>
        </w:rPr>
        <w:t>You can also review work by: Clandinin &amp; Connelly</w:t>
      </w:r>
    </w:p>
    <w:p w14:paraId="3D6DEC97" w14:textId="77777777" w:rsidR="00594691" w:rsidRPr="00E40D82" w:rsidRDefault="00594691" w:rsidP="00E40D82">
      <w:pPr>
        <w:pStyle w:val="Heading3"/>
        <w:rPr>
          <w:b w:val="0"/>
          <w:bCs w:val="0"/>
        </w:rPr>
      </w:pPr>
      <w:r w:rsidRPr="00E40D82">
        <w:rPr>
          <w:b w:val="0"/>
          <w:bCs w:val="0"/>
        </w:rPr>
        <w:t>DISCOURSE ANALYSIS</w:t>
      </w:r>
    </w:p>
    <w:p w14:paraId="3D1A2623" w14:textId="77777777" w:rsidR="00594691" w:rsidRPr="00E40D82" w:rsidRDefault="00594691" w:rsidP="006D5187">
      <w:pPr>
        <w:pStyle w:val="ListParagraph"/>
        <w:numPr>
          <w:ilvl w:val="0"/>
          <w:numId w:val="42"/>
        </w:numPr>
        <w:spacing w:after="0"/>
        <w:rPr>
          <w:szCs w:val="24"/>
        </w:rPr>
      </w:pPr>
      <w:r w:rsidRPr="00E40D82">
        <w:rPr>
          <w:szCs w:val="24"/>
        </w:rPr>
        <w:t xml:space="preserve">Hicks, S., &amp; Taylor, C. (2008). A Complex Terrain of Words and Deeds: Discourse, Research and Social Change. In P. Cox, T. Geisen &amp; R. Green (Eds.), </w:t>
      </w:r>
      <w:r w:rsidRPr="00E40D82">
        <w:rPr>
          <w:i/>
          <w:iCs/>
          <w:szCs w:val="24"/>
        </w:rPr>
        <w:t>Qualitative Research and Social Change: European Contexts</w:t>
      </w:r>
      <w:r w:rsidRPr="00E40D82">
        <w:rPr>
          <w:szCs w:val="24"/>
        </w:rPr>
        <w:t xml:space="preserve"> (pp. 52-72). London: Palgrave Macmillan.</w:t>
      </w:r>
    </w:p>
    <w:p w14:paraId="2F35D8EB" w14:textId="77777777" w:rsidR="00594691" w:rsidRPr="00E40D82" w:rsidRDefault="00594691" w:rsidP="006D5187">
      <w:pPr>
        <w:pStyle w:val="ListParagraph"/>
        <w:numPr>
          <w:ilvl w:val="0"/>
          <w:numId w:val="42"/>
        </w:numPr>
        <w:spacing w:after="0"/>
        <w:rPr>
          <w:szCs w:val="24"/>
        </w:rPr>
      </w:pPr>
      <w:r w:rsidRPr="00E40D82">
        <w:rPr>
          <w:szCs w:val="24"/>
        </w:rPr>
        <w:t xml:space="preserve">Tonkiss, F. (2012). Discourse analysis. In C. Seale (Ed.), </w:t>
      </w:r>
      <w:r w:rsidRPr="00E40D82">
        <w:rPr>
          <w:i/>
          <w:iCs/>
          <w:szCs w:val="24"/>
        </w:rPr>
        <w:t>Researching Society and Culture</w:t>
      </w:r>
      <w:r w:rsidRPr="00E40D82">
        <w:rPr>
          <w:szCs w:val="24"/>
        </w:rPr>
        <w:t>. London: Sage.</w:t>
      </w:r>
    </w:p>
    <w:p w14:paraId="3FCF7ECC" w14:textId="77777777" w:rsidR="00594691" w:rsidRPr="00E40D82" w:rsidRDefault="00594691" w:rsidP="006D5187">
      <w:pPr>
        <w:pStyle w:val="ListParagraph"/>
        <w:numPr>
          <w:ilvl w:val="0"/>
          <w:numId w:val="42"/>
        </w:numPr>
        <w:spacing w:after="0"/>
        <w:rPr>
          <w:szCs w:val="24"/>
        </w:rPr>
      </w:pPr>
      <w:r w:rsidRPr="00E40D82">
        <w:rPr>
          <w:szCs w:val="24"/>
        </w:rPr>
        <w:t xml:space="preserve">Van Dijk, T. A. (1993). Analyzing racism through discourse analysis: Some methodological reflections. In J. Stanfield (Ed.), </w:t>
      </w:r>
      <w:r w:rsidRPr="00E40D82">
        <w:rPr>
          <w:i/>
          <w:iCs/>
          <w:szCs w:val="24"/>
        </w:rPr>
        <w:t>Race and ethnicity in Research Methods</w:t>
      </w:r>
      <w:r w:rsidRPr="00E40D82">
        <w:rPr>
          <w:szCs w:val="24"/>
        </w:rPr>
        <w:t>. Newbury Park, CA: Sage</w:t>
      </w:r>
    </w:p>
    <w:p w14:paraId="16402045" w14:textId="77777777" w:rsidR="00594691" w:rsidRPr="00E40D82" w:rsidRDefault="00594691" w:rsidP="006D5187">
      <w:pPr>
        <w:pStyle w:val="ListParagraph"/>
        <w:numPr>
          <w:ilvl w:val="0"/>
          <w:numId w:val="42"/>
        </w:numPr>
        <w:spacing w:after="0"/>
        <w:rPr>
          <w:szCs w:val="24"/>
        </w:rPr>
      </w:pPr>
      <w:r w:rsidRPr="00E40D82">
        <w:rPr>
          <w:szCs w:val="24"/>
        </w:rPr>
        <w:t xml:space="preserve">Edley, N. 2001. "Analysing masculinity: Interpretative repertoires, ideological dilemmas and subject positions." </w:t>
      </w:r>
      <w:r w:rsidRPr="00E40D82">
        <w:rPr>
          <w:i/>
          <w:iCs/>
          <w:szCs w:val="24"/>
        </w:rPr>
        <w:t>Discourse as data: A guide for analysis</w:t>
      </w:r>
      <w:r w:rsidRPr="00E40D82">
        <w:rPr>
          <w:szCs w:val="24"/>
        </w:rPr>
        <w:t>:189-228.</w:t>
      </w:r>
    </w:p>
    <w:p w14:paraId="3522A779" w14:textId="77777777" w:rsidR="00594691" w:rsidRPr="00E40D82" w:rsidRDefault="00594691" w:rsidP="006D5187">
      <w:pPr>
        <w:pStyle w:val="ListParagraph"/>
        <w:numPr>
          <w:ilvl w:val="0"/>
          <w:numId w:val="42"/>
        </w:numPr>
        <w:spacing w:after="0"/>
        <w:rPr>
          <w:szCs w:val="24"/>
        </w:rPr>
      </w:pPr>
      <w:r w:rsidRPr="00E40D82">
        <w:rPr>
          <w:szCs w:val="24"/>
        </w:rPr>
        <w:t xml:space="preserve">Fairclough, Norman. 2001. "The Discourse of New Labour: Critical Discourse Analysis " </w:t>
      </w:r>
      <w:r w:rsidRPr="00E40D82">
        <w:rPr>
          <w:i/>
          <w:iCs/>
          <w:szCs w:val="24"/>
        </w:rPr>
        <w:t>Discourse as data: A guide for analysis</w:t>
      </w:r>
      <w:r w:rsidRPr="00E40D82">
        <w:rPr>
          <w:szCs w:val="24"/>
        </w:rPr>
        <w:t>:229-266.</w:t>
      </w:r>
    </w:p>
    <w:p w14:paraId="0D7F8D79" w14:textId="77777777" w:rsidR="00594691" w:rsidRPr="00E40D82" w:rsidRDefault="00594691" w:rsidP="006D5187">
      <w:pPr>
        <w:pStyle w:val="ListParagraph"/>
        <w:numPr>
          <w:ilvl w:val="0"/>
          <w:numId w:val="42"/>
        </w:numPr>
        <w:spacing w:after="0"/>
        <w:rPr>
          <w:szCs w:val="24"/>
        </w:rPr>
      </w:pPr>
      <w:r w:rsidRPr="00E40D82">
        <w:rPr>
          <w:szCs w:val="24"/>
        </w:rPr>
        <w:t xml:space="preserve">Rose, Gillian. "Discourse Analysis I: Text, Intertextuality, Context ". In </w:t>
      </w:r>
      <w:r w:rsidRPr="00E40D82">
        <w:rPr>
          <w:i/>
          <w:iCs/>
          <w:szCs w:val="24"/>
        </w:rPr>
        <w:t xml:space="preserve">Visual Methodologies </w:t>
      </w:r>
      <w:r w:rsidRPr="00E40D82">
        <w:rPr>
          <w:szCs w:val="24"/>
        </w:rPr>
        <w:t>189-226. London: Sage, 2012.</w:t>
      </w:r>
    </w:p>
    <w:p w14:paraId="73A13B80" w14:textId="409DD29B" w:rsidR="005E6AA3" w:rsidRPr="00E40D82" w:rsidRDefault="00594691" w:rsidP="006D5187">
      <w:pPr>
        <w:pStyle w:val="ListParagraph"/>
        <w:numPr>
          <w:ilvl w:val="0"/>
          <w:numId w:val="42"/>
        </w:numPr>
        <w:spacing w:after="240"/>
        <w:rPr>
          <w:szCs w:val="24"/>
        </w:rPr>
      </w:pPr>
      <w:r w:rsidRPr="00E40D82">
        <w:rPr>
          <w:szCs w:val="24"/>
        </w:rPr>
        <w:t xml:space="preserve">Jean Carabine (2001). Unmarried motherhood 1830-1990: A genealogical analysis. </w:t>
      </w:r>
      <w:r w:rsidRPr="00E40D82">
        <w:rPr>
          <w:i/>
          <w:iCs/>
          <w:szCs w:val="24"/>
        </w:rPr>
        <w:t>Discourse as data: A guide for analysis</w:t>
      </w:r>
      <w:r w:rsidRPr="00E40D82">
        <w:rPr>
          <w:szCs w:val="24"/>
        </w:rPr>
        <w:t>:267-310.</w:t>
      </w:r>
    </w:p>
    <w:p w14:paraId="026F5001" w14:textId="52BB39B2" w:rsidR="00594691" w:rsidRPr="00E40D82" w:rsidRDefault="00594691" w:rsidP="00E40D82">
      <w:pPr>
        <w:pStyle w:val="Heading3"/>
        <w:rPr>
          <w:b w:val="0"/>
          <w:bCs w:val="0"/>
        </w:rPr>
      </w:pPr>
      <w:r w:rsidRPr="00E40D82">
        <w:rPr>
          <w:b w:val="0"/>
          <w:bCs w:val="0"/>
        </w:rPr>
        <w:t>INSTITUTIONAL ETHNOGRAPHIC ANALYSIS</w:t>
      </w:r>
    </w:p>
    <w:p w14:paraId="035CF921" w14:textId="77777777" w:rsidR="00594691" w:rsidRPr="00E40D82" w:rsidRDefault="00594691" w:rsidP="006D5187">
      <w:pPr>
        <w:pStyle w:val="ListParagraph"/>
        <w:numPr>
          <w:ilvl w:val="0"/>
          <w:numId w:val="43"/>
        </w:numPr>
        <w:spacing w:after="240"/>
        <w:rPr>
          <w:szCs w:val="24"/>
        </w:rPr>
      </w:pPr>
      <w:r w:rsidRPr="00E40D82">
        <w:rPr>
          <w:szCs w:val="24"/>
        </w:rPr>
        <w:t xml:space="preserve">Campbell, M., &amp; Gregor, F. (2004). </w:t>
      </w:r>
      <w:r w:rsidRPr="00E40D82">
        <w:rPr>
          <w:i/>
          <w:iCs/>
          <w:szCs w:val="24"/>
        </w:rPr>
        <w:t>Mapping Social Relations: A primer on doing institutional ethnography</w:t>
      </w:r>
      <w:r w:rsidRPr="00E40D82">
        <w:rPr>
          <w:szCs w:val="24"/>
        </w:rPr>
        <w:t>. Walnut Creek, CA: AltaMira Press.</w:t>
      </w:r>
    </w:p>
    <w:p w14:paraId="20CE1466" w14:textId="77777777" w:rsidR="00594691" w:rsidRPr="00E40D82" w:rsidRDefault="00594691" w:rsidP="006D5187">
      <w:pPr>
        <w:pStyle w:val="ListParagraph"/>
        <w:numPr>
          <w:ilvl w:val="0"/>
          <w:numId w:val="43"/>
        </w:numPr>
        <w:spacing w:after="240"/>
        <w:rPr>
          <w:szCs w:val="24"/>
        </w:rPr>
      </w:pPr>
      <w:r w:rsidRPr="00E40D82">
        <w:rPr>
          <w:szCs w:val="24"/>
        </w:rPr>
        <w:t xml:space="preserve">Liza McCoy (2006). Keeping the Institution in View: Working with Interview Accounts of Everyday Experience. In D.E. Smith (Ed.), </w:t>
      </w:r>
      <w:r w:rsidRPr="00E40D82">
        <w:rPr>
          <w:i/>
          <w:szCs w:val="24"/>
        </w:rPr>
        <w:t>Institutional Ethnography as Practice</w:t>
      </w:r>
      <w:r w:rsidRPr="00E40D82">
        <w:rPr>
          <w:szCs w:val="24"/>
        </w:rPr>
        <w:t xml:space="preserve"> (pp. 109-126)</w:t>
      </w:r>
      <w:r w:rsidRPr="00E40D82">
        <w:rPr>
          <w:i/>
          <w:szCs w:val="24"/>
        </w:rPr>
        <w:t>.</w:t>
      </w:r>
      <w:r w:rsidRPr="00E40D82">
        <w:rPr>
          <w:szCs w:val="24"/>
        </w:rPr>
        <w:t xml:space="preserve"> Lanham: Rowman &amp; Littlefield.</w:t>
      </w:r>
    </w:p>
    <w:p w14:paraId="1CF15A60" w14:textId="77777777" w:rsidR="00594691" w:rsidRPr="00E40D82" w:rsidRDefault="00594691" w:rsidP="006D5187">
      <w:pPr>
        <w:pStyle w:val="ListParagraph"/>
        <w:numPr>
          <w:ilvl w:val="0"/>
          <w:numId w:val="43"/>
        </w:numPr>
        <w:spacing w:after="240"/>
        <w:rPr>
          <w:szCs w:val="24"/>
        </w:rPr>
      </w:pPr>
      <w:r w:rsidRPr="00E40D82">
        <w:rPr>
          <w:szCs w:val="24"/>
        </w:rPr>
        <w:t xml:space="preserve">DeVault, M. L. (2014). Mapping Invisible Work: Conceptual Tools for Social Justice Projects. </w:t>
      </w:r>
      <w:r w:rsidRPr="00E40D82">
        <w:rPr>
          <w:i/>
          <w:iCs/>
          <w:szCs w:val="24"/>
        </w:rPr>
        <w:t>Sociological Forum, 29</w:t>
      </w:r>
      <w:r w:rsidRPr="00E40D82">
        <w:rPr>
          <w:szCs w:val="24"/>
        </w:rPr>
        <w:t>(4), 775-790.</w:t>
      </w:r>
    </w:p>
    <w:p w14:paraId="7224CA7C" w14:textId="77777777" w:rsidR="00594691" w:rsidRPr="00E40D82" w:rsidRDefault="00594691" w:rsidP="00E40D82">
      <w:pPr>
        <w:pStyle w:val="Heading3"/>
        <w:rPr>
          <w:b w:val="0"/>
          <w:bCs w:val="0"/>
        </w:rPr>
      </w:pPr>
      <w:r w:rsidRPr="00E40D82">
        <w:rPr>
          <w:b w:val="0"/>
          <w:bCs w:val="0"/>
        </w:rPr>
        <w:t>PHENOMENOLOGICAL ANALYSIS</w:t>
      </w:r>
    </w:p>
    <w:p w14:paraId="0878E2AF" w14:textId="77777777" w:rsidR="00594691" w:rsidRPr="00E40D82" w:rsidRDefault="00594691" w:rsidP="006D5187">
      <w:pPr>
        <w:pStyle w:val="ListParagraph"/>
        <w:numPr>
          <w:ilvl w:val="0"/>
          <w:numId w:val="43"/>
        </w:numPr>
        <w:spacing w:after="240"/>
        <w:rPr>
          <w:color w:val="000000"/>
          <w:szCs w:val="24"/>
        </w:rPr>
      </w:pPr>
      <w:r w:rsidRPr="00E40D82">
        <w:rPr>
          <w:szCs w:val="24"/>
        </w:rPr>
        <w:t xml:space="preserve">van Wijngaarden, E., Leget, C., &amp; Goossensen, A. (2015). Ready to give up on life: The lived experience of elderly people who feel life is completed and no longer worth living. </w:t>
      </w:r>
      <w:r w:rsidRPr="00E40D82">
        <w:rPr>
          <w:i/>
          <w:iCs/>
          <w:szCs w:val="24"/>
        </w:rPr>
        <w:t>Social Science &amp; Medicine, 138</w:t>
      </w:r>
      <w:r w:rsidRPr="00E40D82">
        <w:rPr>
          <w:szCs w:val="24"/>
        </w:rPr>
        <w:t>, 257-264.</w:t>
      </w:r>
    </w:p>
    <w:p w14:paraId="209D1789" w14:textId="77777777" w:rsidR="00594691" w:rsidRPr="00E40D82" w:rsidRDefault="00594691" w:rsidP="006D5187">
      <w:pPr>
        <w:pStyle w:val="ListParagraph"/>
        <w:numPr>
          <w:ilvl w:val="0"/>
          <w:numId w:val="43"/>
        </w:numPr>
        <w:spacing w:after="240"/>
        <w:rPr>
          <w:szCs w:val="24"/>
        </w:rPr>
      </w:pPr>
      <w:r w:rsidRPr="00E40D82">
        <w:rPr>
          <w:szCs w:val="24"/>
        </w:rPr>
        <w:lastRenderedPageBreak/>
        <w:t xml:space="preserve">Cosgrove, L. (2000). Crying out loud: Understanding women’s emotional distress as both lived experience and social construction. </w:t>
      </w:r>
      <w:r w:rsidRPr="00E40D82">
        <w:rPr>
          <w:i/>
          <w:iCs/>
          <w:szCs w:val="24"/>
        </w:rPr>
        <w:t>Feminism &amp; Psychology, 10</w:t>
      </w:r>
      <w:r w:rsidRPr="00E40D82">
        <w:rPr>
          <w:szCs w:val="24"/>
        </w:rPr>
        <w:t>(2), 247-267.</w:t>
      </w:r>
    </w:p>
    <w:p w14:paraId="12998250" w14:textId="391C92E2" w:rsidR="005E6AA3" w:rsidRPr="00E40D82" w:rsidRDefault="00594691" w:rsidP="006D5187">
      <w:pPr>
        <w:pStyle w:val="ListParagraph"/>
        <w:numPr>
          <w:ilvl w:val="0"/>
          <w:numId w:val="43"/>
        </w:numPr>
        <w:spacing w:after="240"/>
        <w:rPr>
          <w:szCs w:val="24"/>
        </w:rPr>
      </w:pPr>
      <w:r w:rsidRPr="00E40D82">
        <w:rPr>
          <w:szCs w:val="24"/>
        </w:rPr>
        <w:t>Allen</w:t>
      </w:r>
      <w:r w:rsidRPr="00E40D82">
        <w:rPr>
          <w:rFonts w:ascii="Cambria Math" w:hAnsi="Cambria Math" w:cs="Cambria Math"/>
          <w:szCs w:val="24"/>
        </w:rPr>
        <w:t>‐</w:t>
      </w:r>
      <w:r w:rsidRPr="00E40D82">
        <w:rPr>
          <w:szCs w:val="24"/>
        </w:rPr>
        <w:t xml:space="preserve">Collinson, J., &amp; Pavey, A. (2014). Touching moments: phenomenological sociology and the haptic dimension in the lived experience of motor neurone disease. </w:t>
      </w:r>
      <w:r w:rsidRPr="00E40D82">
        <w:rPr>
          <w:i/>
          <w:iCs/>
          <w:szCs w:val="24"/>
        </w:rPr>
        <w:t>Sociology of Health &amp; Illness, 36</w:t>
      </w:r>
      <w:r w:rsidRPr="00E40D82">
        <w:rPr>
          <w:szCs w:val="24"/>
        </w:rPr>
        <w:t>(6), 793-806</w:t>
      </w:r>
    </w:p>
    <w:p w14:paraId="2789AF07" w14:textId="0B74958A" w:rsidR="00594691" w:rsidRPr="00E40D82" w:rsidRDefault="00594691" w:rsidP="00E40D82">
      <w:pPr>
        <w:pStyle w:val="Heading3"/>
        <w:rPr>
          <w:b w:val="0"/>
          <w:bCs w:val="0"/>
        </w:rPr>
      </w:pPr>
      <w:r w:rsidRPr="00E40D82">
        <w:rPr>
          <w:b w:val="0"/>
          <w:bCs w:val="0"/>
        </w:rPr>
        <w:t xml:space="preserve">INDIGENOUS APPROACHES TO ANALYSIS </w:t>
      </w:r>
    </w:p>
    <w:p w14:paraId="680C7376" w14:textId="77777777" w:rsidR="00594691" w:rsidRPr="00E40D82" w:rsidRDefault="00594691" w:rsidP="006D5187">
      <w:pPr>
        <w:pStyle w:val="ListParagraph"/>
        <w:numPr>
          <w:ilvl w:val="0"/>
          <w:numId w:val="44"/>
        </w:numPr>
        <w:spacing w:after="240"/>
        <w:rPr>
          <w:szCs w:val="24"/>
        </w:rPr>
      </w:pPr>
      <w:r w:rsidRPr="00E40D82">
        <w:rPr>
          <w:szCs w:val="24"/>
        </w:rPr>
        <w:t xml:space="preserve">Hallett, J., Held, S., McCormick, A. K. H. G., Simonds, V., Real Bird, S., Martin, C., . . . Trottier, C. (2017). What Touched Your Heart? Collaborative Story Analysis Emerging From an Apsáalooke Cultural Context. </w:t>
      </w:r>
      <w:r w:rsidRPr="00E40D82">
        <w:rPr>
          <w:i/>
          <w:iCs/>
          <w:szCs w:val="24"/>
        </w:rPr>
        <w:t>Qualitative Health Research, 27</w:t>
      </w:r>
      <w:r w:rsidRPr="00E40D82">
        <w:rPr>
          <w:szCs w:val="24"/>
        </w:rPr>
        <w:t>(9), 1267-1277. doi: 10.1177/1049732316669340</w:t>
      </w:r>
    </w:p>
    <w:p w14:paraId="40B6607E" w14:textId="77777777" w:rsidR="00594691" w:rsidRPr="00E40D82" w:rsidRDefault="00594691" w:rsidP="006D5187">
      <w:pPr>
        <w:pStyle w:val="ListParagraph"/>
        <w:numPr>
          <w:ilvl w:val="0"/>
          <w:numId w:val="44"/>
        </w:numPr>
        <w:spacing w:after="240"/>
        <w:rPr>
          <w:szCs w:val="24"/>
        </w:rPr>
      </w:pPr>
      <w:r w:rsidRPr="00E40D82">
        <w:rPr>
          <w:szCs w:val="24"/>
        </w:rPr>
        <w:t xml:space="preserve">Barnes, H. M., Gunn, T. R., Barnes, A. M., Muriwai, E., Wetherell, M., &amp; McCreanor, T. (2017). Feeling and spirit: developing an indigenous wairua approach to research. </w:t>
      </w:r>
      <w:r w:rsidRPr="00E40D82">
        <w:rPr>
          <w:i/>
          <w:iCs/>
          <w:szCs w:val="24"/>
        </w:rPr>
        <w:t>Qualitative Research, 17</w:t>
      </w:r>
      <w:r w:rsidRPr="00E40D82">
        <w:rPr>
          <w:szCs w:val="24"/>
        </w:rPr>
        <w:t>(3), 313-325.</w:t>
      </w:r>
    </w:p>
    <w:p w14:paraId="0B139DCD" w14:textId="6CBA1A6A" w:rsidR="005E6AA3" w:rsidRPr="00E40D82" w:rsidRDefault="00594691" w:rsidP="006D5187">
      <w:pPr>
        <w:pStyle w:val="ListParagraph"/>
        <w:numPr>
          <w:ilvl w:val="0"/>
          <w:numId w:val="44"/>
        </w:numPr>
        <w:spacing w:after="240"/>
        <w:rPr>
          <w:rFonts w:ascii="Times New Roman" w:hAnsi="Times New Roman"/>
          <w:szCs w:val="24"/>
        </w:rPr>
      </w:pPr>
      <w:r w:rsidRPr="00E40D82">
        <w:rPr>
          <w:rFonts w:eastAsia="Garamond"/>
          <w:color w:val="000000"/>
          <w:szCs w:val="24"/>
        </w:rPr>
        <w:t>J</w:t>
      </w:r>
      <w:r w:rsidRPr="00E40D82">
        <w:rPr>
          <w:szCs w:val="24"/>
        </w:rPr>
        <w:t>ackson, R., Ryan, C., Masching, R., Whitebird, W (2015). Towards an Indigenous Narrative Inquiry: The Importance of Composite, Artful Representations (pgs. 135-158). In Sinding, C. &amp; Barnes, H. (Eds.), Social Work, Beyond Borders, Social Work Artfully. Waterloo, Ontario: Wilfrid Laurier University Press</w:t>
      </w:r>
    </w:p>
    <w:p w14:paraId="3C796A7F" w14:textId="2628ECDD" w:rsidR="00594691" w:rsidRPr="00E40D82" w:rsidRDefault="00594691" w:rsidP="00E40D82">
      <w:pPr>
        <w:pStyle w:val="Heading3"/>
        <w:rPr>
          <w:b w:val="0"/>
          <w:bCs w:val="0"/>
        </w:rPr>
      </w:pPr>
      <w:r w:rsidRPr="00E40D82">
        <w:rPr>
          <w:b w:val="0"/>
          <w:bCs w:val="0"/>
        </w:rPr>
        <w:t>[explicitly!] THEORY-DRIVEN ANALYSIS</w:t>
      </w:r>
    </w:p>
    <w:p w14:paraId="18F75F8F" w14:textId="77777777" w:rsidR="00594691" w:rsidRPr="00E40D82" w:rsidRDefault="00594691" w:rsidP="006D5187">
      <w:pPr>
        <w:pStyle w:val="ListParagraph"/>
        <w:numPr>
          <w:ilvl w:val="0"/>
          <w:numId w:val="45"/>
        </w:numPr>
        <w:spacing w:after="240"/>
        <w:rPr>
          <w:szCs w:val="24"/>
        </w:rPr>
      </w:pPr>
      <w:r w:rsidRPr="00E40D82">
        <w:rPr>
          <w:szCs w:val="24"/>
        </w:rPr>
        <w:t>Patricia McKeever (2004). Mothering children who have disabilities: A Bourdieusian interpretation of maternal practices. Social science &amp; Medicine 59, 6, 1177-1191.</w:t>
      </w:r>
    </w:p>
    <w:p w14:paraId="6519A71F" w14:textId="77777777" w:rsidR="00594691" w:rsidRPr="00E40D82" w:rsidRDefault="00594691" w:rsidP="006D5187">
      <w:pPr>
        <w:pStyle w:val="ListParagraph"/>
        <w:numPr>
          <w:ilvl w:val="0"/>
          <w:numId w:val="45"/>
        </w:numPr>
        <w:spacing w:after="240"/>
        <w:rPr>
          <w:szCs w:val="24"/>
        </w:rPr>
      </w:pPr>
      <w:r w:rsidRPr="00E40D82">
        <w:rPr>
          <w:szCs w:val="24"/>
        </w:rPr>
        <w:t>Jackson, A. Y., &amp; Mazzei, L. A. (2011). Thinking with theory in qualitative research: Viewing data across multiple perspectives. New York: Routledge.</w:t>
      </w:r>
    </w:p>
    <w:p w14:paraId="6AAC148C" w14:textId="03BE865A" w:rsidR="00D22FB1" w:rsidRPr="00E40D82" w:rsidRDefault="00594691" w:rsidP="006D5187">
      <w:pPr>
        <w:pStyle w:val="ListParagraph"/>
        <w:numPr>
          <w:ilvl w:val="1"/>
          <w:numId w:val="45"/>
        </w:numPr>
        <w:spacing w:after="240"/>
        <w:rPr>
          <w:i/>
          <w:iCs/>
          <w:szCs w:val="24"/>
        </w:rPr>
      </w:pPr>
      <w:r w:rsidRPr="00E40D82">
        <w:rPr>
          <w:i/>
          <w:iCs/>
          <w:szCs w:val="24"/>
        </w:rPr>
        <w:t>This book has chapters on ‘thinking with’ Foucault (power</w:t>
      </w:r>
      <w:r w:rsidR="00E93DC1" w:rsidRPr="00E40D82">
        <w:rPr>
          <w:i/>
          <w:iCs/>
          <w:szCs w:val="24"/>
        </w:rPr>
        <w:t xml:space="preserve"> </w:t>
      </w:r>
      <w:r w:rsidRPr="00E40D82">
        <w:rPr>
          <w:i/>
          <w:iCs/>
          <w:szCs w:val="24"/>
        </w:rPr>
        <w:t xml:space="preserve">/knowledge), Spivak (marginality), Butler (performativity) and others… </w:t>
      </w:r>
    </w:p>
    <w:p w14:paraId="044A23E3" w14:textId="75C7C8B9" w:rsidR="006A743E" w:rsidRPr="006D5187" w:rsidRDefault="006A743E" w:rsidP="00E40D82">
      <w:pPr>
        <w:pStyle w:val="Heading2"/>
      </w:pPr>
      <w:r w:rsidRPr="006D5187">
        <w:t xml:space="preserve">Potential readings on Writing, Presenting, Representing </w:t>
      </w:r>
    </w:p>
    <w:p w14:paraId="210CC50C" w14:textId="03BD152E" w:rsidR="00017926" w:rsidRPr="006D5187" w:rsidRDefault="006A743E" w:rsidP="006D5187">
      <w:pPr>
        <w:pStyle w:val="ListParagraph"/>
        <w:numPr>
          <w:ilvl w:val="0"/>
          <w:numId w:val="47"/>
        </w:numPr>
        <w:spacing w:after="240"/>
        <w:contextualSpacing w:val="0"/>
        <w:rPr>
          <w:bCs/>
        </w:rPr>
      </w:pPr>
      <w:r w:rsidRPr="006D5187">
        <w:rPr>
          <w:bCs/>
        </w:rPr>
        <w:t>Mason Ch 9: Making convincing arguments with qualitative data</w:t>
      </w:r>
    </w:p>
    <w:p w14:paraId="59BCE862" w14:textId="6959472F" w:rsidR="006A743E" w:rsidRPr="006A743E" w:rsidRDefault="006A743E" w:rsidP="006D5187">
      <w:pPr>
        <w:pStyle w:val="ListParagraph"/>
        <w:numPr>
          <w:ilvl w:val="0"/>
          <w:numId w:val="47"/>
        </w:numPr>
        <w:spacing w:after="240"/>
      </w:pPr>
      <w:r w:rsidRPr="006D5187">
        <w:t xml:space="preserve">Ranson, Gillian. </w:t>
      </w:r>
      <w:r w:rsidRPr="006A743E">
        <w:t>2005. "‘I'm Looking Forward to Hearing what You found Out’: Reflections on a Critical Perspective and some of its Consequences." Pp. 104-115 in Doing Ethnography: Studying Everyday Life, edited by D. Pawluch, W. Shaffir and C. Miall. Canadian Scholars Press.</w:t>
      </w:r>
    </w:p>
    <w:p w14:paraId="0FB5663A" w14:textId="77777777" w:rsidR="006A743E" w:rsidRPr="006D5187" w:rsidRDefault="006A743E" w:rsidP="006D5187">
      <w:pPr>
        <w:pStyle w:val="ListParagraph"/>
        <w:numPr>
          <w:ilvl w:val="0"/>
          <w:numId w:val="47"/>
        </w:numPr>
        <w:spacing w:after="240"/>
      </w:pPr>
      <w:r w:rsidRPr="006A743E">
        <w:lastRenderedPageBreak/>
        <w:t xml:space="preserve">Stacy Carter (2008). “You have to make something of all that rubbish, do you? An empirical investigation of the social process of qualitative research.” </w:t>
      </w:r>
      <w:r w:rsidRPr="006D5187">
        <w:rPr>
          <w:i/>
        </w:rPr>
        <w:t xml:space="preserve">Qualitative Health Research 18 (9), 1264 – 1276 </w:t>
      </w:r>
    </w:p>
    <w:p w14:paraId="536F8E5A" w14:textId="77777777" w:rsidR="006A743E" w:rsidRPr="006A743E" w:rsidRDefault="006A743E" w:rsidP="006D5187">
      <w:pPr>
        <w:pStyle w:val="ListParagraph"/>
        <w:numPr>
          <w:ilvl w:val="0"/>
          <w:numId w:val="47"/>
        </w:numPr>
        <w:spacing w:after="240"/>
      </w:pPr>
      <w:r w:rsidRPr="006A743E">
        <w:t xml:space="preserve">Richardson, L. (1992). The Consequences of Poetic Representation:  Writing the Other, Rewriting the Self. In C. Ellis &amp; M. Flaherty (Eds.), </w:t>
      </w:r>
      <w:r w:rsidRPr="006D5187">
        <w:rPr>
          <w:i/>
          <w:iCs/>
        </w:rPr>
        <w:t>Investigating Subjectivity:  Research on Lived Experience</w:t>
      </w:r>
      <w:r w:rsidRPr="006A743E">
        <w:t xml:space="preserve"> (pp. 125-137). Newbury Park: Sage.</w:t>
      </w:r>
    </w:p>
    <w:p w14:paraId="4B1B3643" w14:textId="77777777" w:rsidR="00D22FB1" w:rsidRPr="00215B4B" w:rsidRDefault="00D22FB1" w:rsidP="00D22FB1">
      <w:pPr>
        <w:pStyle w:val="Heading1"/>
        <w:rPr>
          <w:lang w:val="en-CA"/>
        </w:rPr>
      </w:pPr>
      <w:bookmarkStart w:id="45" w:name="_Toc124170804"/>
      <w:r w:rsidRPr="00215B4B">
        <w:rPr>
          <w:lang w:val="en-CA"/>
        </w:rPr>
        <w:t>Assignment Submission and Grading</w:t>
      </w:r>
      <w:bookmarkEnd w:id="45"/>
    </w:p>
    <w:p w14:paraId="6DFD83AD" w14:textId="77777777" w:rsidR="00D22FB1" w:rsidRPr="00215B4B" w:rsidRDefault="00D22FB1" w:rsidP="00E40D82">
      <w:pPr>
        <w:pStyle w:val="Heading2"/>
      </w:pPr>
      <w:bookmarkStart w:id="46" w:name="_Toc12350809"/>
      <w:r w:rsidRPr="00215B4B">
        <w:t>Form and Style</w:t>
      </w:r>
      <w:bookmarkEnd w:id="46"/>
    </w:p>
    <w:p w14:paraId="31B16DCC" w14:textId="77777777" w:rsidR="00D22FB1" w:rsidRPr="00215B4B" w:rsidRDefault="00D22FB1" w:rsidP="00D22FB1">
      <w:pPr>
        <w:pStyle w:val="ListParagraph"/>
        <w:numPr>
          <w:ilvl w:val="0"/>
          <w:numId w:val="3"/>
        </w:numPr>
        <w:spacing w:after="240" w:line="240" w:lineRule="auto"/>
        <w:rPr>
          <w:rFonts w:cs="Arial"/>
        </w:rPr>
      </w:pPr>
      <w:bookmarkStart w:id="47" w:name="_Toc12350810"/>
      <w:r w:rsidRPr="00215B4B">
        <w:rPr>
          <w:rFonts w:cs="Arial"/>
        </w:rPr>
        <w:t>Written assignments must be typed and double-spaced and submitted with a front page containing the title, student’s name and email address, and the date. Number all pages (except title page).</w:t>
      </w:r>
    </w:p>
    <w:p w14:paraId="7ECDFEF3" w14:textId="77777777" w:rsidR="00D22FB1" w:rsidRPr="00215B4B" w:rsidRDefault="00D22FB1" w:rsidP="00D22FB1">
      <w:pPr>
        <w:pStyle w:val="ListParagraph"/>
        <w:numPr>
          <w:ilvl w:val="0"/>
          <w:numId w:val="3"/>
        </w:numPr>
        <w:spacing w:after="240" w:line="240" w:lineRule="auto"/>
        <w:rPr>
          <w:rFonts w:cs="Arial"/>
        </w:rPr>
      </w:pPr>
      <w:r w:rsidRPr="00215B4B">
        <w:rPr>
          <w:rFonts w:cs="Arial"/>
        </w:rPr>
        <w:t xml:space="preserve">All written assignments will be submitted to the Dropbox on Avenue to Learn by 11:59pm EDT on the due date. </w:t>
      </w:r>
    </w:p>
    <w:p w14:paraId="3FBABA4C" w14:textId="77777777" w:rsidR="00D22FB1" w:rsidRPr="00215B4B" w:rsidRDefault="00D22FB1" w:rsidP="00D22FB1">
      <w:pPr>
        <w:pStyle w:val="ListParagraph"/>
        <w:numPr>
          <w:ilvl w:val="0"/>
          <w:numId w:val="3"/>
        </w:numPr>
        <w:spacing w:after="240" w:line="240" w:lineRule="auto"/>
        <w:rPr>
          <w:rFonts w:cs="Arial"/>
        </w:rPr>
      </w:pPr>
      <w:r w:rsidRPr="00215B4B">
        <w:rPr>
          <w:rFonts w:cs="Arial"/>
        </w:rPr>
        <w:t xml:space="preserve">Papers will also be assessed on the basis of academic writing style, grammar and spelling, and on the content, flow and structure of the argument. Detailed evaluation criteria will be provided for each assignment. </w:t>
      </w:r>
    </w:p>
    <w:p w14:paraId="7989BF8F" w14:textId="77777777" w:rsidR="00D22FB1" w:rsidRPr="00215B4B" w:rsidRDefault="00D22FB1" w:rsidP="00D22FB1">
      <w:pPr>
        <w:pStyle w:val="ListParagraph"/>
        <w:numPr>
          <w:ilvl w:val="0"/>
          <w:numId w:val="3"/>
        </w:numPr>
        <w:spacing w:after="240" w:line="240" w:lineRule="auto"/>
        <w:rPr>
          <w:rFonts w:cs="Arial"/>
        </w:rPr>
      </w:pPr>
      <w:r w:rsidRPr="00215B4B">
        <w:rPr>
          <w:rFonts w:cs="Arial"/>
        </w:rPr>
        <w:t>Paper format must be in accordance with the current edition of American Psychological Association (APA) publication manual</w:t>
      </w:r>
      <w:r>
        <w:rPr>
          <w:rFonts w:cs="Arial"/>
        </w:rPr>
        <w:t xml:space="preserve">: font size 12, </w:t>
      </w:r>
      <w:r w:rsidRPr="00215B4B">
        <w:rPr>
          <w:rFonts w:cs="Arial"/>
        </w:rPr>
        <w:t>double spaced</w:t>
      </w:r>
      <w:r>
        <w:rPr>
          <w:rFonts w:cs="Arial"/>
        </w:rPr>
        <w:t xml:space="preserve">, </w:t>
      </w:r>
      <w:r w:rsidRPr="00215B4B">
        <w:rPr>
          <w:rFonts w:cs="Arial"/>
        </w:rPr>
        <w:t xml:space="preserve">margins </w:t>
      </w:r>
      <w:r>
        <w:rPr>
          <w:rFonts w:cs="Arial"/>
        </w:rPr>
        <w:t>1</w:t>
      </w:r>
      <w:r w:rsidRPr="00215B4B">
        <w:rPr>
          <w:rFonts w:cs="Arial"/>
        </w:rPr>
        <w:t xml:space="preserve"> inch at the top, bottom, left and right of each page.</w:t>
      </w:r>
    </w:p>
    <w:p w14:paraId="3486DBDE" w14:textId="77777777" w:rsidR="00D22FB1" w:rsidRPr="00215B4B" w:rsidRDefault="00D22FB1" w:rsidP="00D22FB1">
      <w:pPr>
        <w:pStyle w:val="ListParagraph"/>
        <w:numPr>
          <w:ilvl w:val="0"/>
          <w:numId w:val="3"/>
        </w:numPr>
        <w:spacing w:line="240" w:lineRule="auto"/>
        <w:rPr>
          <w:rFonts w:cs="Arial"/>
          <w:b/>
          <w:color w:val="000000"/>
          <w:szCs w:val="24"/>
        </w:rPr>
      </w:pPr>
      <w:r w:rsidRPr="00215B4B">
        <w:rPr>
          <w:rFonts w:cs="Arial"/>
          <w:color w:val="000000"/>
          <w:szCs w:val="24"/>
        </w:rPr>
        <w:t xml:space="preserve">Students are expected to make use of relevant social science literature and other bodies of knowledge in their term assignments. </w:t>
      </w:r>
      <w:r>
        <w:rPr>
          <w:rFonts w:cs="Arial"/>
          <w:color w:val="000000"/>
          <w:szCs w:val="24"/>
        </w:rPr>
        <w:t xml:space="preserve">Be sure to </w:t>
      </w:r>
      <w:r w:rsidRPr="00215B4B">
        <w:rPr>
          <w:rFonts w:cs="Arial"/>
          <w:color w:val="000000"/>
          <w:szCs w:val="24"/>
        </w:rPr>
        <w:t xml:space="preserve">keep a copy of your assignments. </w:t>
      </w:r>
    </w:p>
    <w:p w14:paraId="34ADA47F" w14:textId="3C2DD0FB" w:rsidR="00D22FB1" w:rsidRPr="00215B4B" w:rsidRDefault="00D22FB1" w:rsidP="00E40D82">
      <w:pPr>
        <w:pStyle w:val="Heading2"/>
      </w:pPr>
      <w:r w:rsidRPr="00215B4B">
        <w:t>Avenue to Learn</w:t>
      </w:r>
      <w:bookmarkEnd w:id="47"/>
    </w:p>
    <w:p w14:paraId="048C759B" w14:textId="77777777" w:rsidR="00D22FB1" w:rsidRPr="00215B4B" w:rsidRDefault="00D22FB1" w:rsidP="00D22FB1">
      <w:pPr>
        <w:rPr>
          <w:b/>
          <w:szCs w:val="24"/>
          <w:lang w:val="en-CA"/>
        </w:rPr>
      </w:pPr>
      <w:r w:rsidRPr="00215B4B">
        <w:rPr>
          <w:lang w:val="en-CA"/>
        </w:rPr>
        <w:t>In this course, we will be using Avenue to Learn as needed as a repository for weekly content.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with the course instructor.</w:t>
      </w:r>
    </w:p>
    <w:p w14:paraId="1B886A24" w14:textId="77777777" w:rsidR="00D22FB1" w:rsidRPr="00215B4B" w:rsidRDefault="00D22FB1" w:rsidP="00E40D82">
      <w:pPr>
        <w:pStyle w:val="Heading2"/>
      </w:pPr>
      <w:bookmarkStart w:id="48" w:name="_Toc12350811"/>
      <w:r w:rsidRPr="00215B4B">
        <w:t>Submitting Assignments &amp; Grading</w:t>
      </w:r>
      <w:bookmarkEnd w:id="48"/>
    </w:p>
    <w:p w14:paraId="5B5CAEB5" w14:textId="77777777" w:rsidR="00D22FB1" w:rsidRPr="00215B4B" w:rsidRDefault="00D22FB1" w:rsidP="00D22FB1">
      <w:pPr>
        <w:rPr>
          <w:rFonts w:cs="Arial"/>
          <w:lang w:val="en-CA"/>
        </w:rPr>
      </w:pPr>
      <w:bookmarkStart w:id="49" w:name="_Hlk522105792"/>
      <w:bookmarkStart w:id="50" w:name="_Toc12350812"/>
      <w:r w:rsidRPr="00215B4B">
        <w:rPr>
          <w:rFonts w:eastAsia="Calibri" w:cs="Arial"/>
          <w:lang w:val="en-CA"/>
        </w:rPr>
        <w:t xml:space="preserve">Please submit papers through Avenue to Learn by the due date.  All work is due on the date stated in course syllabus unless other arrangements have been negotiated and agreed upon. </w:t>
      </w:r>
      <w:bookmarkEnd w:id="49"/>
    </w:p>
    <w:p w14:paraId="0DA74879" w14:textId="7F2552C5" w:rsidR="00D22FB1" w:rsidRPr="00215B4B" w:rsidRDefault="00D22FB1" w:rsidP="00E40D82">
      <w:pPr>
        <w:pStyle w:val="Heading2"/>
      </w:pPr>
      <w:r w:rsidRPr="00215B4B">
        <w:lastRenderedPageBreak/>
        <w:t>Privacy Protection</w:t>
      </w:r>
      <w:bookmarkEnd w:id="50"/>
    </w:p>
    <w:p w14:paraId="659400F4" w14:textId="77777777" w:rsidR="00D22FB1" w:rsidRPr="00215B4B" w:rsidRDefault="00D22FB1" w:rsidP="00D22FB1">
      <w:pPr>
        <w:rPr>
          <w:lang w:val="en-CA"/>
        </w:rPr>
      </w:pPr>
      <w:r w:rsidRPr="00215B4B">
        <w:rPr>
          <w:lang w:val="en-CA"/>
        </w:rPr>
        <w:t>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five digits of the student number as the identifying data. The following possibilities exist for return of graded materials:</w:t>
      </w:r>
    </w:p>
    <w:p w14:paraId="79F576EA" w14:textId="77777777" w:rsidR="00D22FB1" w:rsidRPr="00215B4B" w:rsidRDefault="00D22FB1" w:rsidP="00D22FB1">
      <w:pPr>
        <w:pStyle w:val="ListParagraph"/>
        <w:numPr>
          <w:ilvl w:val="0"/>
          <w:numId w:val="4"/>
        </w:numPr>
        <w:spacing w:line="240" w:lineRule="auto"/>
      </w:pPr>
      <w:r w:rsidRPr="00215B4B">
        <w:t>Direct return of materials to students in class;</w:t>
      </w:r>
    </w:p>
    <w:p w14:paraId="58DFECE3" w14:textId="77777777" w:rsidR="00D22FB1" w:rsidRPr="00215B4B" w:rsidRDefault="00D22FB1" w:rsidP="00D22FB1">
      <w:pPr>
        <w:pStyle w:val="ListParagraph"/>
        <w:numPr>
          <w:ilvl w:val="0"/>
          <w:numId w:val="4"/>
        </w:numPr>
        <w:spacing w:line="240" w:lineRule="auto"/>
      </w:pPr>
      <w:r w:rsidRPr="00215B4B">
        <w:t>Return of materials to students during office hours;</w:t>
      </w:r>
    </w:p>
    <w:p w14:paraId="218FA04D" w14:textId="77777777" w:rsidR="00D22FB1" w:rsidRPr="00215B4B" w:rsidRDefault="00D22FB1" w:rsidP="00D22FB1">
      <w:pPr>
        <w:pStyle w:val="ListParagraph"/>
        <w:numPr>
          <w:ilvl w:val="0"/>
          <w:numId w:val="4"/>
        </w:numPr>
        <w:spacing w:line="240" w:lineRule="auto"/>
      </w:pPr>
      <w:r w:rsidRPr="00215B4B">
        <w:t>Students attach a stamped, self-addressed envelope with assignments for return by mail;</w:t>
      </w:r>
    </w:p>
    <w:p w14:paraId="1E0569AA" w14:textId="77777777" w:rsidR="00D22FB1" w:rsidRPr="00215B4B" w:rsidRDefault="00D22FB1" w:rsidP="00D22FB1">
      <w:pPr>
        <w:pStyle w:val="ListParagraph"/>
        <w:numPr>
          <w:ilvl w:val="0"/>
          <w:numId w:val="4"/>
        </w:numPr>
        <w:spacing w:line="240" w:lineRule="auto"/>
        <w:rPr>
          <w:rFonts w:cs="Arial"/>
        </w:rPr>
      </w:pPr>
      <w:r w:rsidRPr="00215B4B">
        <w:t xml:space="preserve">Submit/grade/return papers electronically. </w:t>
      </w:r>
    </w:p>
    <w:p w14:paraId="50B3615E" w14:textId="77777777" w:rsidR="00D22FB1" w:rsidRPr="00215B4B" w:rsidRDefault="00D22FB1" w:rsidP="00E40D82">
      <w:pPr>
        <w:pStyle w:val="Heading2"/>
      </w:pPr>
      <w:bookmarkStart w:id="51" w:name="_Toc12350813"/>
      <w:r w:rsidRPr="00215B4B">
        <w:t>Extreme Circumstances</w:t>
      </w:r>
    </w:p>
    <w:p w14:paraId="0CAB3F59" w14:textId="77777777" w:rsidR="00D22FB1" w:rsidRPr="00215B4B" w:rsidRDefault="00D22FB1" w:rsidP="00D22FB1">
      <w:pPr>
        <w:rPr>
          <w:b/>
          <w:lang w:val="en-CA"/>
        </w:rPr>
      </w:pPr>
      <w:r w:rsidRPr="00215B4B">
        <w:rPr>
          <w:lang w:val="en-CA"/>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20A9F7E6" w14:textId="77777777" w:rsidR="00D22FB1" w:rsidRPr="00215B4B" w:rsidRDefault="00D22FB1" w:rsidP="00D22FB1">
      <w:pPr>
        <w:pStyle w:val="Heading1"/>
        <w:rPr>
          <w:lang w:val="en-CA"/>
        </w:rPr>
      </w:pPr>
      <w:bookmarkStart w:id="52" w:name="_Toc124170805"/>
      <w:r w:rsidRPr="00215B4B">
        <w:rPr>
          <w:lang w:val="en-CA"/>
        </w:rPr>
        <w:t>Student Responsibilities</w:t>
      </w:r>
      <w:bookmarkEnd w:id="52"/>
    </w:p>
    <w:p w14:paraId="3397FFBB" w14:textId="77777777" w:rsidR="00D22FB1" w:rsidRPr="00215B4B" w:rsidRDefault="00D22FB1" w:rsidP="00D22FB1">
      <w:pPr>
        <w:pStyle w:val="ListParagraph"/>
        <w:numPr>
          <w:ilvl w:val="0"/>
          <w:numId w:val="14"/>
        </w:numPr>
        <w:spacing w:line="240" w:lineRule="auto"/>
      </w:pPr>
      <w:r w:rsidRPr="00215B4B">
        <w:t>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w:t>
      </w:r>
    </w:p>
    <w:p w14:paraId="693A8638" w14:textId="77777777" w:rsidR="00D22FB1" w:rsidRPr="00215B4B" w:rsidRDefault="00D22FB1" w:rsidP="00D22FB1">
      <w:pPr>
        <w:pStyle w:val="ListParagraph"/>
        <w:numPr>
          <w:ilvl w:val="0"/>
          <w:numId w:val="14"/>
        </w:numPr>
        <w:spacing w:line="240" w:lineRule="auto"/>
      </w:pPr>
      <w:r w:rsidRPr="00215B4B">
        <w:t>In the past, student and faculty have found that non-course related use of laptop computers and hand-held electronic devices during class to be distracting and at times disruptive. Consequently, during class, students are expected to only use such devices for taking notes and other activities directly related to the lecture or class activity taking place.</w:t>
      </w:r>
    </w:p>
    <w:p w14:paraId="053BF1A8" w14:textId="77777777" w:rsidR="00D22FB1" w:rsidRPr="00215B4B" w:rsidRDefault="00D22FB1" w:rsidP="00D22FB1">
      <w:pPr>
        <w:pStyle w:val="ListParagraph"/>
        <w:numPr>
          <w:ilvl w:val="0"/>
          <w:numId w:val="14"/>
        </w:numPr>
        <w:spacing w:line="240" w:lineRule="auto"/>
        <w:rPr>
          <w:color w:val="000000"/>
          <w:szCs w:val="24"/>
        </w:rPr>
      </w:pPr>
      <w:r w:rsidRPr="00215B4B">
        <w:rPr>
          <w:color w:val="000000"/>
          <w:szCs w:val="24"/>
        </w:rPr>
        <w:t>Please check with the instructor before using any audio or video recording devices in the classroom.</w:t>
      </w:r>
    </w:p>
    <w:bookmarkEnd w:id="51"/>
    <w:p w14:paraId="67B26F4E" w14:textId="77777777" w:rsidR="00D22FB1" w:rsidRPr="00215B4B" w:rsidRDefault="00D22FB1" w:rsidP="00E40D82">
      <w:pPr>
        <w:pStyle w:val="Heading2"/>
        <w:rPr>
          <w:rFonts w:cs="Times New Roman"/>
        </w:rPr>
      </w:pPr>
      <w:r w:rsidRPr="00215B4B">
        <w:t>Attendance</w:t>
      </w:r>
      <w:bookmarkStart w:id="53" w:name="_Toc12350817"/>
    </w:p>
    <w:p w14:paraId="4364E2CB" w14:textId="77777777" w:rsidR="00D22FB1" w:rsidRPr="00215B4B" w:rsidRDefault="00D22FB1" w:rsidP="00D22FB1">
      <w:pPr>
        <w:rPr>
          <w:lang w:val="en-CA"/>
        </w:rPr>
      </w:pPr>
      <w:r w:rsidRPr="00215B4B">
        <w:rPr>
          <w:lang w:val="en-CA"/>
        </w:rPr>
        <w:t xml:space="preserve">Participation, attendance, and questions are essential in order to fully engage in the analysis of the readings and the class discussions. Furthermore, the expectation is that students will attend all lectures. If a student is unable to attend class (due to illness etc.), please ensure that you communicate with the instructor that you will be absent. </w:t>
      </w:r>
    </w:p>
    <w:p w14:paraId="105D6F53" w14:textId="77777777" w:rsidR="00D22FB1" w:rsidRPr="00215B4B" w:rsidRDefault="00D22FB1" w:rsidP="00E40D82">
      <w:pPr>
        <w:pStyle w:val="Heading2"/>
      </w:pPr>
      <w:r w:rsidRPr="00215B4B">
        <w:lastRenderedPageBreak/>
        <w:t>Academic Integrity</w:t>
      </w:r>
    </w:p>
    <w:bookmarkEnd w:id="53"/>
    <w:p w14:paraId="6B847401" w14:textId="77777777" w:rsidR="00D22FB1" w:rsidRPr="00215B4B" w:rsidRDefault="00D22FB1" w:rsidP="00D22FB1">
      <w:pPr>
        <w:rPr>
          <w:b/>
          <w:lang w:val="en-CA"/>
        </w:rPr>
      </w:pPr>
      <w:r w:rsidRPr="00215B4B">
        <w:rPr>
          <w:lang w:val="en-CA"/>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dishonesty, please refer to the </w:t>
      </w:r>
      <w:hyperlink r:id="rId10" w:history="1">
        <w:r w:rsidRPr="00215B4B">
          <w:rPr>
            <w:rStyle w:val="Hyperlink"/>
            <w:rFonts w:cs="Arial"/>
            <w:szCs w:val="24"/>
            <w:lang w:val="en-CA"/>
          </w:rPr>
          <w:t>Academic Integrity Policy</w:t>
        </w:r>
      </w:hyperlink>
      <w:r w:rsidRPr="00215B4B">
        <w:rPr>
          <w:lang w:val="en-CA"/>
        </w:rPr>
        <w:t>.</w:t>
      </w:r>
    </w:p>
    <w:p w14:paraId="536334B0" w14:textId="77777777" w:rsidR="00D22FB1" w:rsidRPr="00215B4B" w:rsidRDefault="00D22FB1" w:rsidP="00D22FB1">
      <w:pPr>
        <w:rPr>
          <w:b/>
          <w:lang w:val="en-CA"/>
        </w:rPr>
      </w:pPr>
      <w:r w:rsidRPr="00215B4B">
        <w:rPr>
          <w:lang w:val="en-CA"/>
        </w:rPr>
        <w:t>The following illustrates only three forms of academic dishonesty:</w:t>
      </w:r>
    </w:p>
    <w:p w14:paraId="1FE91430" w14:textId="77777777" w:rsidR="00D22FB1" w:rsidRPr="00215B4B" w:rsidRDefault="00D22FB1" w:rsidP="00D22FB1">
      <w:pPr>
        <w:pStyle w:val="ListParagraph"/>
        <w:numPr>
          <w:ilvl w:val="0"/>
          <w:numId w:val="5"/>
        </w:numPr>
        <w:spacing w:line="240" w:lineRule="auto"/>
        <w:rPr>
          <w:b/>
        </w:rPr>
      </w:pPr>
      <w:r w:rsidRPr="00215B4B">
        <w:t>Plagiarism, e.g. the submission of work that is not one’s own or for which other credit has been obtained.</w:t>
      </w:r>
    </w:p>
    <w:p w14:paraId="4BB83D85" w14:textId="77777777" w:rsidR="00D22FB1" w:rsidRPr="00215B4B" w:rsidRDefault="00D22FB1" w:rsidP="00D22FB1">
      <w:pPr>
        <w:pStyle w:val="ListParagraph"/>
        <w:numPr>
          <w:ilvl w:val="0"/>
          <w:numId w:val="5"/>
        </w:numPr>
        <w:spacing w:line="240" w:lineRule="auto"/>
        <w:rPr>
          <w:b/>
        </w:rPr>
      </w:pPr>
      <w:r w:rsidRPr="00215B4B">
        <w:t>Improper collaboration in group work.</w:t>
      </w:r>
    </w:p>
    <w:p w14:paraId="761CE71D" w14:textId="77777777" w:rsidR="00D22FB1" w:rsidRPr="00215B4B" w:rsidRDefault="00D22FB1" w:rsidP="00D22FB1">
      <w:pPr>
        <w:pStyle w:val="ListParagraph"/>
        <w:numPr>
          <w:ilvl w:val="0"/>
          <w:numId w:val="5"/>
        </w:numPr>
        <w:spacing w:line="240" w:lineRule="auto"/>
      </w:pPr>
      <w:r w:rsidRPr="00215B4B">
        <w:t>Copying or using unauthorized aids in tests and examinations</w:t>
      </w:r>
    </w:p>
    <w:p w14:paraId="4DDB2E88" w14:textId="77777777" w:rsidR="00D22FB1" w:rsidRPr="00215B4B" w:rsidRDefault="00D22FB1" w:rsidP="00E40D82">
      <w:pPr>
        <w:pStyle w:val="Heading2"/>
      </w:pPr>
      <w:r w:rsidRPr="00215B4B">
        <w:t>Conduct Expectations</w:t>
      </w:r>
    </w:p>
    <w:p w14:paraId="6C94FFEE" w14:textId="77777777" w:rsidR="00D22FB1" w:rsidRPr="00215B4B" w:rsidRDefault="00D22FB1" w:rsidP="00D22FB1">
      <w:pPr>
        <w:rPr>
          <w:lang w:val="en-CA"/>
        </w:rPr>
      </w:pPr>
      <w:r w:rsidRPr="00215B4B">
        <w:rPr>
          <w:lang w:val="en-CA"/>
        </w:rPr>
        <w:t xml:space="preserve">As a McMaster student, you have the right to experience, and the responsibility to demonstrate, respectful and dignified interactions within all of our living, learning and working communities. These expectations are described in the </w:t>
      </w:r>
      <w:r w:rsidRPr="00215B4B">
        <w:rPr>
          <w:i/>
          <w:color w:val="0000FF"/>
          <w:u w:val="single" w:color="0000FF"/>
          <w:lang w:val="en-CA"/>
        </w:rPr>
        <w:t>Code of Student Rights &amp; Responsibilities</w:t>
      </w:r>
      <w:r w:rsidRPr="00215B4B">
        <w:rPr>
          <w:i/>
          <w:color w:val="0000FF"/>
          <w:lang w:val="en-CA"/>
        </w:rPr>
        <w:t xml:space="preserve"> </w:t>
      </w:r>
      <w:r w:rsidRPr="00215B4B">
        <w:rPr>
          <w:lang w:val="en-CA"/>
        </w:rPr>
        <w:t xml:space="preserve">(the “Code”). All students share the responsibility of maintaining a positive environment for the academic and personal growth of all McMaster community members, </w:t>
      </w:r>
      <w:r w:rsidRPr="00215B4B">
        <w:rPr>
          <w:b/>
          <w:lang w:val="en-CA"/>
        </w:rPr>
        <w:t>whether in person or online</w:t>
      </w:r>
      <w:r w:rsidRPr="00215B4B">
        <w:rPr>
          <w:lang w:val="en-CA"/>
        </w:rPr>
        <w:t>.</w:t>
      </w:r>
    </w:p>
    <w:p w14:paraId="2B2B3636" w14:textId="77777777" w:rsidR="00D22FB1" w:rsidRPr="00215B4B" w:rsidRDefault="00D22FB1" w:rsidP="00D22FB1">
      <w:pPr>
        <w:rPr>
          <w:lang w:val="en-CA"/>
        </w:rPr>
      </w:pPr>
      <w:r w:rsidRPr="00215B4B">
        <w:rPr>
          <w:lang w:val="en-CA"/>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33CB8D0F" w14:textId="77777777" w:rsidR="00D22FB1" w:rsidRPr="00215B4B" w:rsidRDefault="00D22FB1" w:rsidP="00E40D82">
      <w:pPr>
        <w:pStyle w:val="Heading2"/>
      </w:pPr>
      <w:r w:rsidRPr="00215B4B">
        <w:t>Academic Accommodation of Students with Disabilities</w:t>
      </w:r>
    </w:p>
    <w:p w14:paraId="22EF5151" w14:textId="77777777" w:rsidR="00D22FB1" w:rsidRPr="00215B4B" w:rsidRDefault="00D22FB1" w:rsidP="00D22FB1">
      <w:pPr>
        <w:rPr>
          <w:lang w:val="en-CA"/>
        </w:rPr>
      </w:pPr>
      <w:r w:rsidRPr="00215B4B">
        <w:rPr>
          <w:lang w:val="en-CA"/>
        </w:rPr>
        <w:t xml:space="preserve">Students with disabilities who require academic accommodation must contact </w:t>
      </w:r>
      <w:r w:rsidRPr="00215B4B">
        <w:rPr>
          <w:color w:val="0000FF"/>
          <w:u w:val="single" w:color="0000FF"/>
          <w:lang w:val="en-CA"/>
        </w:rPr>
        <w:t>Student Accessibility Services</w:t>
      </w:r>
      <w:r w:rsidRPr="00215B4B">
        <w:rPr>
          <w:color w:val="0000FF"/>
          <w:lang w:val="en-CA"/>
        </w:rPr>
        <w:t xml:space="preserve"> </w:t>
      </w:r>
      <w:r w:rsidRPr="00215B4B">
        <w:rPr>
          <w:lang w:val="en-CA"/>
        </w:rPr>
        <w:t xml:space="preserve">(SAS) at 905-525-9140 ext. 28652 or </w:t>
      </w:r>
      <w:hyperlink r:id="rId11">
        <w:r w:rsidRPr="00215B4B">
          <w:rPr>
            <w:color w:val="0000FF"/>
            <w:u w:val="single" w:color="0000FF"/>
            <w:lang w:val="en-CA"/>
          </w:rPr>
          <w:t>sas@mcmaster.ca</w:t>
        </w:r>
        <w:r w:rsidRPr="00215B4B">
          <w:rPr>
            <w:color w:val="0000FF"/>
            <w:lang w:val="en-CA"/>
          </w:rPr>
          <w:t xml:space="preserve"> </w:t>
        </w:r>
      </w:hyperlink>
      <w:r w:rsidRPr="00215B4B">
        <w:rPr>
          <w:lang w:val="en-CA"/>
        </w:rPr>
        <w:t xml:space="preserve">to make arrangements with a Program Coordinator. For further information, consult McMaster University’s </w:t>
      </w:r>
      <w:r w:rsidRPr="00215B4B">
        <w:rPr>
          <w:i/>
          <w:color w:val="0000FF"/>
          <w:u w:val="single" w:color="0000FF"/>
          <w:lang w:val="en-CA"/>
        </w:rPr>
        <w:t>Academic Accommodation of Students with Disabilities</w:t>
      </w:r>
      <w:r w:rsidRPr="00215B4B">
        <w:rPr>
          <w:i/>
          <w:color w:val="0000FF"/>
          <w:lang w:val="en-CA"/>
        </w:rPr>
        <w:t xml:space="preserve"> </w:t>
      </w:r>
      <w:r w:rsidRPr="00215B4B">
        <w:rPr>
          <w:lang w:val="en-CA"/>
        </w:rPr>
        <w:t>policy.</w:t>
      </w:r>
    </w:p>
    <w:p w14:paraId="520F543C" w14:textId="77777777" w:rsidR="00D22FB1" w:rsidRPr="00215B4B" w:rsidRDefault="00D22FB1" w:rsidP="00E40D82">
      <w:pPr>
        <w:pStyle w:val="Heading2"/>
      </w:pPr>
      <w:r w:rsidRPr="00215B4B">
        <w:lastRenderedPageBreak/>
        <w:t>Accessibility Statement</w:t>
      </w:r>
    </w:p>
    <w:p w14:paraId="311F6A66" w14:textId="77777777" w:rsidR="00D22FB1" w:rsidRPr="00215B4B" w:rsidRDefault="00D22FB1" w:rsidP="00D22FB1">
      <w:pPr>
        <w:rPr>
          <w:rFonts w:eastAsia="Calibri"/>
          <w:b/>
          <w:lang w:val="en-CA"/>
        </w:rPr>
      </w:pPr>
      <w:r w:rsidRPr="00215B4B">
        <w:rPr>
          <w:rFonts w:eastAsia="Calibri"/>
          <w:lang w:val="en-CA"/>
        </w:rPr>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p>
    <w:p w14:paraId="1D419469" w14:textId="77777777" w:rsidR="00D22FB1" w:rsidRPr="00215B4B" w:rsidRDefault="00D22FB1" w:rsidP="00E40D82">
      <w:pPr>
        <w:pStyle w:val="Heading2"/>
      </w:pPr>
      <w:r w:rsidRPr="00215B4B">
        <w:t>Academic Accommodation for Religious, Indigenous or Spiritual Observances (RISO)</w:t>
      </w:r>
    </w:p>
    <w:p w14:paraId="77E75350" w14:textId="77777777" w:rsidR="00D22FB1" w:rsidRPr="00215B4B" w:rsidRDefault="00D22FB1" w:rsidP="00D22FB1">
      <w:pPr>
        <w:widowControl w:val="0"/>
        <w:autoSpaceDE w:val="0"/>
        <w:autoSpaceDN w:val="0"/>
        <w:spacing w:before="123" w:line="242" w:lineRule="auto"/>
        <w:ind w:left="100" w:right="301"/>
        <w:rPr>
          <w:rFonts w:eastAsia="Arial Narrow" w:cs="Arial"/>
          <w:szCs w:val="24"/>
          <w:lang w:val="en-CA"/>
        </w:rPr>
      </w:pPr>
      <w:r w:rsidRPr="00215B4B">
        <w:rPr>
          <w:rFonts w:eastAsia="Arial Narrow" w:cs="Arial"/>
          <w:szCs w:val="24"/>
          <w:lang w:val="en-CA"/>
        </w:rPr>
        <w:t xml:space="preserve">Students requiring academic accommodation based on religious, indigenous or spiritual observances should follow the procedures set out in the </w:t>
      </w:r>
      <w:r w:rsidRPr="00215B4B">
        <w:rPr>
          <w:rFonts w:eastAsia="Arial Narrow" w:cs="Arial"/>
          <w:color w:val="0000FF"/>
          <w:szCs w:val="24"/>
          <w:u w:val="single" w:color="0000FF"/>
          <w:lang w:val="en-CA"/>
        </w:rPr>
        <w:t>RISO</w:t>
      </w:r>
      <w:r w:rsidRPr="00215B4B">
        <w:rPr>
          <w:rFonts w:eastAsia="Arial Narrow" w:cs="Arial"/>
          <w:color w:val="0000FF"/>
          <w:szCs w:val="24"/>
          <w:lang w:val="en-CA"/>
        </w:rPr>
        <w:t xml:space="preserve"> </w:t>
      </w:r>
      <w:r w:rsidRPr="00215B4B">
        <w:rPr>
          <w:rFonts w:eastAsia="Arial Narrow" w:cs="Arial"/>
          <w:szCs w:val="24"/>
          <w:lang w:val="en-CA"/>
        </w:rPr>
        <w:t xml:space="preserve">policy. Students should submit their request to their Faculty Office </w:t>
      </w:r>
      <w:r w:rsidRPr="00215B4B">
        <w:rPr>
          <w:rFonts w:eastAsia="Arial Narrow" w:cs="Arial"/>
          <w:b/>
          <w:i/>
          <w:szCs w:val="24"/>
          <w:lang w:val="en-CA"/>
        </w:rPr>
        <w:t xml:space="preserve">normally within 10 working days </w:t>
      </w:r>
      <w:r w:rsidRPr="00215B4B">
        <w:rPr>
          <w:rFonts w:eastAsia="Arial Narrow" w:cs="Arial"/>
          <w:szCs w:val="24"/>
          <w:lang w:val="en-CA"/>
        </w:rPr>
        <w:t xml:space="preserve">of the beginning of term in which they anticipate a need for accommodation </w:t>
      </w:r>
      <w:r w:rsidRPr="00215B4B">
        <w:rPr>
          <w:rFonts w:eastAsia="Arial Narrow" w:cs="Arial"/>
          <w:szCs w:val="24"/>
          <w:u w:val="single"/>
          <w:lang w:val="en-CA"/>
        </w:rPr>
        <w:t>or</w:t>
      </w:r>
      <w:r w:rsidRPr="00215B4B">
        <w:rPr>
          <w:rFonts w:eastAsia="Arial Narrow" w:cs="Arial"/>
          <w:szCs w:val="24"/>
          <w:lang w:val="en-CA"/>
        </w:rPr>
        <w:t xml:space="preserve"> to the Registrar's Office prior to their examinations. Students should also contact their instructors as soon as possible to make alternative arrangements for classes, assignments, and tests.</w:t>
      </w:r>
    </w:p>
    <w:p w14:paraId="007415BC" w14:textId="77777777" w:rsidR="00D22FB1" w:rsidRPr="00215B4B" w:rsidRDefault="00D22FB1" w:rsidP="00E40D82">
      <w:pPr>
        <w:pStyle w:val="Heading2"/>
      </w:pPr>
      <w:r w:rsidRPr="00215B4B">
        <w:t>E-mail Communication Policy</w:t>
      </w:r>
    </w:p>
    <w:p w14:paraId="00726F8B" w14:textId="77777777" w:rsidR="00D22FB1" w:rsidRPr="00215B4B" w:rsidRDefault="00D22FB1" w:rsidP="00D22FB1">
      <w:pPr>
        <w:rPr>
          <w:lang w:val="en-CA"/>
        </w:rPr>
      </w:pPr>
      <w:r w:rsidRPr="00215B4B">
        <w:rPr>
          <w:lang w:val="en-CA"/>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412DDB59" w14:textId="77777777" w:rsidR="00D22FB1" w:rsidRPr="00215B4B" w:rsidRDefault="00D22FB1" w:rsidP="00E40D82">
      <w:pPr>
        <w:pStyle w:val="Heading2"/>
      </w:pPr>
      <w:r w:rsidRPr="00215B4B">
        <w:t>Copyright and Recording</w:t>
      </w:r>
    </w:p>
    <w:p w14:paraId="1744BEFC" w14:textId="77777777" w:rsidR="00D22FB1" w:rsidRPr="00215B4B" w:rsidRDefault="00D22FB1" w:rsidP="00D22FB1">
      <w:pPr>
        <w:widowControl w:val="0"/>
        <w:autoSpaceDE w:val="0"/>
        <w:autoSpaceDN w:val="0"/>
        <w:spacing w:before="124" w:line="242" w:lineRule="auto"/>
        <w:ind w:left="100" w:right="476"/>
        <w:rPr>
          <w:rFonts w:eastAsia="Arial Narrow" w:cs="Arial"/>
          <w:szCs w:val="24"/>
          <w:lang w:val="en-CA"/>
        </w:rPr>
      </w:pPr>
      <w:r w:rsidRPr="00215B4B">
        <w:rPr>
          <w:rFonts w:eastAsia="Arial Narrow" w:cs="Arial"/>
          <w:szCs w:val="24"/>
          <w:lang w:val="en-CA"/>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215B4B">
        <w:rPr>
          <w:rFonts w:eastAsia="Arial Narrow" w:cs="Arial"/>
          <w:b/>
          <w:szCs w:val="24"/>
          <w:lang w:val="en-CA"/>
        </w:rPr>
        <w:t xml:space="preserve">including lectures </w:t>
      </w:r>
      <w:r w:rsidRPr="00215B4B">
        <w:rPr>
          <w:rFonts w:eastAsia="Arial Narrow" w:cs="Arial"/>
          <w:szCs w:val="24"/>
          <w:lang w:val="en-CA"/>
        </w:rPr>
        <w:t>by University instructors</w:t>
      </w:r>
    </w:p>
    <w:p w14:paraId="5A9617C8" w14:textId="14A461B6" w:rsidR="00D22FB1" w:rsidRPr="003C61BB" w:rsidRDefault="00D22FB1" w:rsidP="003C61BB">
      <w:pPr>
        <w:widowControl w:val="0"/>
        <w:autoSpaceDE w:val="0"/>
        <w:autoSpaceDN w:val="0"/>
        <w:spacing w:before="159" w:line="244" w:lineRule="auto"/>
        <w:ind w:left="100" w:right="258"/>
        <w:rPr>
          <w:rFonts w:eastAsia="Arial Narrow" w:cs="Arial"/>
          <w:szCs w:val="24"/>
          <w:lang w:val="en-CA"/>
        </w:rPr>
      </w:pPr>
      <w:r w:rsidRPr="00215B4B">
        <w:rPr>
          <w:rFonts w:eastAsia="Arial Narrow" w:cs="Arial"/>
          <w:szCs w:val="24"/>
          <w:lang w:val="en-CA"/>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sectPr w:rsidR="00D22FB1" w:rsidRPr="003C61BB" w:rsidSect="00166EF9">
      <w:headerReference w:type="default" r:id="rId12"/>
      <w:footerReference w:type="default" r:id="rId13"/>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03EE" w14:textId="77777777" w:rsidR="00183A31" w:rsidRDefault="00183A31" w:rsidP="003562E3">
      <w:r>
        <w:separator/>
      </w:r>
    </w:p>
  </w:endnote>
  <w:endnote w:type="continuationSeparator" w:id="0">
    <w:p w14:paraId="367EC57D" w14:textId="77777777" w:rsidR="00183A31" w:rsidRDefault="00183A31"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09F7" w14:textId="0EB20853" w:rsidR="005C7898" w:rsidRPr="00AC15D9" w:rsidRDefault="005C7898" w:rsidP="00AC15D9">
    <w:pPr>
      <w:rPr>
        <w:rFonts w:ascii="Calibri" w:hAnsi="Calibri" w:cs="Calibri"/>
        <w:b/>
        <w:bCs/>
      </w:rPr>
    </w:pPr>
    <w:r>
      <w:rPr>
        <w:rStyle w:val="Strong"/>
        <w:rFonts w:ascii="Calibri" w:hAnsi="Calibri" w:cs="Calibri"/>
      </w:rPr>
      <w:t>SOCWORK 772, 2022-2023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69B7A" w14:textId="77777777" w:rsidR="00183A31" w:rsidRDefault="00183A31" w:rsidP="003562E3">
      <w:r>
        <w:separator/>
      </w:r>
    </w:p>
  </w:footnote>
  <w:footnote w:type="continuationSeparator" w:id="0">
    <w:p w14:paraId="064F6710" w14:textId="77777777" w:rsidR="00183A31" w:rsidRDefault="00183A31"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5EDDE" w14:textId="77777777" w:rsidR="005C7898" w:rsidRDefault="005C7898">
    <w:pPr>
      <w:pStyle w:val="Header"/>
      <w:jc w:val="right"/>
    </w:pPr>
    <w:r>
      <w:fldChar w:fldCharType="begin"/>
    </w:r>
    <w:r>
      <w:instrText xml:space="preserve"> PAGE   \* MERGEFORMAT </w:instrText>
    </w:r>
    <w:r>
      <w:fldChar w:fldCharType="separate"/>
    </w:r>
    <w:r>
      <w:rPr>
        <w:noProof/>
      </w:rPr>
      <w:t>9</w:t>
    </w:r>
    <w:r>
      <w:rPr>
        <w:noProof/>
      </w:rPr>
      <w:fldChar w:fldCharType="end"/>
    </w:r>
  </w:p>
  <w:p w14:paraId="243303CA" w14:textId="77777777" w:rsidR="005C7898" w:rsidRDefault="005C7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61D5F"/>
    <w:multiLevelType w:val="hybridMultilevel"/>
    <w:tmpl w:val="45C63664"/>
    <w:lvl w:ilvl="0" w:tplc="EAEE41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C0DCF"/>
    <w:multiLevelType w:val="hybridMultilevel"/>
    <w:tmpl w:val="BABC54F2"/>
    <w:lvl w:ilvl="0" w:tplc="04090001">
      <w:start w:val="1"/>
      <w:numFmt w:val="bullet"/>
      <w:lvlText w:val=""/>
      <w:lvlJc w:val="left"/>
      <w:pPr>
        <w:ind w:left="-1440" w:hanging="360"/>
      </w:pPr>
      <w:rPr>
        <w:rFonts w:ascii="Symbol" w:hAnsi="Symbol" w:cs="Symbol"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0" w:hanging="360"/>
      </w:pPr>
      <w:rPr>
        <w:rFonts w:ascii="Symbol" w:hAnsi="Symbol" w:cs="Symbol"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3" w15:restartNumberingAfterBreak="0">
    <w:nsid w:val="040C5CD8"/>
    <w:multiLevelType w:val="hybridMultilevel"/>
    <w:tmpl w:val="0568D5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2F3725"/>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A911804"/>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DEC41CD"/>
    <w:multiLevelType w:val="multilevel"/>
    <w:tmpl w:val="297E3882"/>
    <w:lvl w:ilvl="0">
      <w:start w:val="1"/>
      <w:numFmt w:val="bullet"/>
      <w:lvlText w:val="o"/>
      <w:lvlJc w:val="left"/>
      <w:pPr>
        <w:ind w:left="720" w:hanging="360"/>
      </w:pPr>
      <w:rPr>
        <w:rFonts w:ascii="Courier New" w:hAnsi="Courier New" w:cs="Courier New"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1995B7D"/>
    <w:multiLevelType w:val="hybridMultilevel"/>
    <w:tmpl w:val="4314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A599F"/>
    <w:multiLevelType w:val="multilevel"/>
    <w:tmpl w:val="F198E83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color w:val="auto"/>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3247615"/>
    <w:multiLevelType w:val="hybridMultilevel"/>
    <w:tmpl w:val="BBDC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F52D9B"/>
    <w:multiLevelType w:val="hybridMultilevel"/>
    <w:tmpl w:val="C14AE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25C5B"/>
    <w:multiLevelType w:val="hybridMultilevel"/>
    <w:tmpl w:val="C8AE376A"/>
    <w:lvl w:ilvl="0" w:tplc="9A3EE87E">
      <w:start w:val="60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381A42"/>
    <w:multiLevelType w:val="hybridMultilevel"/>
    <w:tmpl w:val="866682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93145C"/>
    <w:multiLevelType w:val="hybridMultilevel"/>
    <w:tmpl w:val="A128E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E25759"/>
    <w:multiLevelType w:val="hybridMultilevel"/>
    <w:tmpl w:val="9642C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E1D2B"/>
    <w:multiLevelType w:val="hybridMultilevel"/>
    <w:tmpl w:val="7590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1273ED"/>
    <w:multiLevelType w:val="hybridMultilevel"/>
    <w:tmpl w:val="4D32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6B5848"/>
    <w:multiLevelType w:val="hybridMultilevel"/>
    <w:tmpl w:val="30EE8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FB0CC8"/>
    <w:multiLevelType w:val="hybridMultilevel"/>
    <w:tmpl w:val="30220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0222F8"/>
    <w:multiLevelType w:val="hybridMultilevel"/>
    <w:tmpl w:val="5C0C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755AF2"/>
    <w:multiLevelType w:val="multilevel"/>
    <w:tmpl w:val="04663F0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3)"/>
      <w:lvlJc w:val="left"/>
      <w:pPr>
        <w:ind w:left="504" w:hanging="504"/>
      </w:pPr>
      <w:rPr>
        <w:rFonts w:hint="default"/>
      </w:rPr>
    </w:lvl>
    <w:lvl w:ilvl="3">
      <w:start w:val="1"/>
      <w:numFmt w:val="bullet"/>
      <w:lvlText w:val="-"/>
      <w:lvlJc w:val="left"/>
      <w:pPr>
        <w:ind w:left="360" w:hanging="360"/>
      </w:pPr>
      <w:rPr>
        <w:rFonts w:ascii="Calibri" w:eastAsiaTheme="minorEastAsia" w:hAnsi="Calibri" w:cs="Calibri"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A92218D"/>
    <w:multiLevelType w:val="multilevel"/>
    <w:tmpl w:val="C574A846"/>
    <w:lvl w:ilvl="0">
      <w:start w:val="1"/>
      <w:numFmt w:val="decimal"/>
      <w:lvlText w:val="%1."/>
      <w:lvlJc w:val="left"/>
      <w:pPr>
        <w:ind w:left="360" w:hanging="360"/>
      </w:pPr>
      <w:rPr>
        <w:rFonts w:hint="default"/>
        <w:b w:val="0"/>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3D762B75"/>
    <w:multiLevelType w:val="hybridMultilevel"/>
    <w:tmpl w:val="886296E2"/>
    <w:lvl w:ilvl="0" w:tplc="040A48B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AC1DAF"/>
    <w:multiLevelType w:val="multilevel"/>
    <w:tmpl w:val="EF74F490"/>
    <w:lvl w:ilvl="0">
      <w:start w:val="1"/>
      <w:numFmt w:val="bullet"/>
      <w:lvlText w:val=""/>
      <w:lvlJc w:val="left"/>
      <w:pPr>
        <w:ind w:left="720" w:hanging="360"/>
      </w:pPr>
      <w:rPr>
        <w:rFonts w:ascii="Symbol" w:hAnsi="Symbol"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6055E3"/>
    <w:multiLevelType w:val="hybridMultilevel"/>
    <w:tmpl w:val="482C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F03AA7"/>
    <w:multiLevelType w:val="multilevel"/>
    <w:tmpl w:val="7824A040"/>
    <w:lvl w:ilvl="0">
      <w:start w:val="1"/>
      <w:numFmt w:val="decimal"/>
      <w:lvlText w:val="%1."/>
      <w:lvlJc w:val="left"/>
      <w:pPr>
        <w:ind w:left="360" w:hanging="360"/>
      </w:pPr>
      <w:rPr>
        <w:rFonts w:ascii="Arial" w:hAnsi="Arial" w:cs="Arial" w:hint="default"/>
        <w:b w:val="0"/>
        <w:sz w:val="24"/>
        <w:szCs w:val="24"/>
      </w:rPr>
    </w:lvl>
    <w:lvl w:ilvl="1">
      <w:start w:val="1"/>
      <w:numFmt w:val="bullet"/>
      <w:lvlText w:val=""/>
      <w:lvlJc w:val="left"/>
      <w:pPr>
        <w:ind w:left="792" w:hanging="432"/>
      </w:pPr>
      <w:rPr>
        <w:rFonts w:ascii="Symbol" w:hAnsi="Symbol"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9402DC9"/>
    <w:multiLevelType w:val="hybridMultilevel"/>
    <w:tmpl w:val="7FDA3B1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C93BF8"/>
    <w:multiLevelType w:val="hybridMultilevel"/>
    <w:tmpl w:val="150E424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B25764B"/>
    <w:multiLevelType w:val="hybridMultilevel"/>
    <w:tmpl w:val="2FDC5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3F2399"/>
    <w:multiLevelType w:val="hybridMultilevel"/>
    <w:tmpl w:val="BA02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614448"/>
    <w:multiLevelType w:val="hybridMultilevel"/>
    <w:tmpl w:val="8DCEB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5D794D"/>
    <w:multiLevelType w:val="hybridMultilevel"/>
    <w:tmpl w:val="90940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D787E7E"/>
    <w:multiLevelType w:val="hybridMultilevel"/>
    <w:tmpl w:val="F22A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9D349F"/>
    <w:multiLevelType w:val="hybridMultilevel"/>
    <w:tmpl w:val="E1AAD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A57097"/>
    <w:multiLevelType w:val="hybridMultilevel"/>
    <w:tmpl w:val="71CE4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5A03C1"/>
    <w:multiLevelType w:val="multilevel"/>
    <w:tmpl w:val="F198E83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color w:val="auto"/>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65E42F83"/>
    <w:multiLevelType w:val="hybridMultilevel"/>
    <w:tmpl w:val="075CC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88C1089"/>
    <w:multiLevelType w:val="multilevel"/>
    <w:tmpl w:val="38080C94"/>
    <w:lvl w:ilvl="0">
      <w:start w:val="1"/>
      <w:numFmt w:val="decimal"/>
      <w:lvlText w:val="%1."/>
      <w:lvlJc w:val="left"/>
      <w:pPr>
        <w:ind w:left="360" w:hanging="360"/>
      </w:pPr>
      <w:rPr>
        <w:rFonts w:ascii="Arial" w:hAnsi="Arial" w:cs="Arial" w:hint="default"/>
        <w:b w:val="0"/>
        <w:sz w:val="24"/>
        <w:szCs w:val="24"/>
      </w:rPr>
    </w:lvl>
    <w:lvl w:ilvl="1">
      <w:start w:val="1"/>
      <w:numFmt w:val="bullet"/>
      <w:lvlText w:val=""/>
      <w:lvlJc w:val="left"/>
      <w:pPr>
        <w:ind w:left="792" w:hanging="432"/>
      </w:pPr>
      <w:rPr>
        <w:rFonts w:ascii="Symbol" w:hAnsi="Symbol" w:hint="default"/>
        <w:color w:val="auto"/>
        <w:sz w:val="24"/>
        <w:szCs w:val="24"/>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C344C4B"/>
    <w:multiLevelType w:val="multilevel"/>
    <w:tmpl w:val="7824A040"/>
    <w:lvl w:ilvl="0">
      <w:start w:val="1"/>
      <w:numFmt w:val="decimal"/>
      <w:lvlText w:val="%1."/>
      <w:lvlJc w:val="left"/>
      <w:pPr>
        <w:ind w:left="360" w:hanging="360"/>
      </w:pPr>
      <w:rPr>
        <w:rFonts w:ascii="Arial" w:hAnsi="Arial" w:cs="Arial" w:hint="default"/>
        <w:b w:val="0"/>
        <w:sz w:val="24"/>
        <w:szCs w:val="24"/>
      </w:rPr>
    </w:lvl>
    <w:lvl w:ilvl="1">
      <w:start w:val="1"/>
      <w:numFmt w:val="bullet"/>
      <w:lvlText w:val=""/>
      <w:lvlJc w:val="left"/>
      <w:pPr>
        <w:ind w:left="792" w:hanging="432"/>
      </w:pPr>
      <w:rPr>
        <w:rFonts w:ascii="Symbol" w:hAnsi="Symbol"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2056742"/>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4EB2141"/>
    <w:multiLevelType w:val="hybridMultilevel"/>
    <w:tmpl w:val="F54AA7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5550514"/>
    <w:multiLevelType w:val="hybridMultilevel"/>
    <w:tmpl w:val="0C161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F74EC3"/>
    <w:multiLevelType w:val="multilevel"/>
    <w:tmpl w:val="BDF031BE"/>
    <w:lvl w:ilvl="0">
      <w:start w:val="1"/>
      <w:numFmt w:val="bullet"/>
      <w:lvlText w:val=""/>
      <w:lvlJc w:val="left"/>
      <w:pPr>
        <w:ind w:left="720" w:hanging="360"/>
      </w:pPr>
      <w:rPr>
        <w:rFonts w:ascii="Symbol" w:hAnsi="Symbol"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8511605"/>
    <w:multiLevelType w:val="multilevel"/>
    <w:tmpl w:val="FA80B9D0"/>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3)"/>
      <w:lvlJc w:val="left"/>
      <w:pPr>
        <w:ind w:left="1224" w:hanging="504"/>
      </w:pPr>
      <w:rPr>
        <w:rFonts w:hint="default"/>
      </w:rPr>
    </w:lvl>
    <w:lvl w:ilvl="3">
      <w:start w:val="1"/>
      <w:numFmt w:val="bullet"/>
      <w:lvlText w:val="-"/>
      <w:lvlJc w:val="left"/>
      <w:pPr>
        <w:ind w:left="927" w:hanging="360"/>
      </w:pPr>
      <w:rPr>
        <w:rFonts w:ascii="Calibri" w:eastAsiaTheme="minorEastAsia" w:hAnsi="Calibri" w:cs="Calibri"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C3A2389"/>
    <w:multiLevelType w:val="hybridMultilevel"/>
    <w:tmpl w:val="0752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70325D"/>
    <w:multiLevelType w:val="hybridMultilevel"/>
    <w:tmpl w:val="B3043A4A"/>
    <w:lvl w:ilvl="0" w:tplc="B3BE0E5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5E4337"/>
    <w:multiLevelType w:val="multilevel"/>
    <w:tmpl w:val="7824A040"/>
    <w:lvl w:ilvl="0">
      <w:start w:val="1"/>
      <w:numFmt w:val="decimal"/>
      <w:lvlText w:val="%1."/>
      <w:lvlJc w:val="left"/>
      <w:pPr>
        <w:ind w:left="360" w:hanging="360"/>
      </w:pPr>
      <w:rPr>
        <w:rFonts w:ascii="Arial" w:hAnsi="Arial" w:cs="Arial" w:hint="default"/>
        <w:b w:val="0"/>
        <w:sz w:val="24"/>
        <w:szCs w:val="24"/>
      </w:rPr>
    </w:lvl>
    <w:lvl w:ilvl="1">
      <w:start w:val="1"/>
      <w:numFmt w:val="bullet"/>
      <w:lvlText w:val=""/>
      <w:lvlJc w:val="left"/>
      <w:pPr>
        <w:ind w:left="792" w:hanging="432"/>
      </w:pPr>
      <w:rPr>
        <w:rFonts w:ascii="Symbol" w:hAnsi="Symbol"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30983772">
    <w:abstractNumId w:val="0"/>
  </w:num>
  <w:num w:numId="2" w16cid:durableId="637490322">
    <w:abstractNumId w:val="24"/>
  </w:num>
  <w:num w:numId="3" w16cid:durableId="1040739425">
    <w:abstractNumId w:val="25"/>
  </w:num>
  <w:num w:numId="4" w16cid:durableId="181944150">
    <w:abstractNumId w:val="5"/>
  </w:num>
  <w:num w:numId="5" w16cid:durableId="801845204">
    <w:abstractNumId w:val="16"/>
  </w:num>
  <w:num w:numId="6" w16cid:durableId="1645966857">
    <w:abstractNumId w:val="27"/>
  </w:num>
  <w:num w:numId="7" w16cid:durableId="950360500">
    <w:abstractNumId w:val="10"/>
  </w:num>
  <w:num w:numId="8" w16cid:durableId="1892960744">
    <w:abstractNumId w:val="14"/>
  </w:num>
  <w:num w:numId="9" w16cid:durableId="987590068">
    <w:abstractNumId w:val="30"/>
  </w:num>
  <w:num w:numId="10" w16cid:durableId="371853937">
    <w:abstractNumId w:val="39"/>
  </w:num>
  <w:num w:numId="11" w16cid:durableId="772163590">
    <w:abstractNumId w:val="37"/>
  </w:num>
  <w:num w:numId="12" w16cid:durableId="1957174366">
    <w:abstractNumId w:val="7"/>
  </w:num>
  <w:num w:numId="13" w16cid:durableId="1597136044">
    <w:abstractNumId w:val="35"/>
  </w:num>
  <w:num w:numId="14" w16cid:durableId="345517216">
    <w:abstractNumId w:val="12"/>
  </w:num>
  <w:num w:numId="15" w16cid:durableId="1254244662">
    <w:abstractNumId w:val="11"/>
  </w:num>
  <w:num w:numId="16" w16cid:durableId="1935818452">
    <w:abstractNumId w:val="20"/>
  </w:num>
  <w:num w:numId="17" w16cid:durableId="698624462">
    <w:abstractNumId w:val="44"/>
  </w:num>
  <w:num w:numId="18" w16cid:durableId="1047602082">
    <w:abstractNumId w:val="2"/>
  </w:num>
  <w:num w:numId="19" w16cid:durableId="1060398272">
    <w:abstractNumId w:val="29"/>
  </w:num>
  <w:num w:numId="20" w16cid:durableId="718744311">
    <w:abstractNumId w:val="36"/>
  </w:num>
  <w:num w:numId="21" w16cid:durableId="2032560732">
    <w:abstractNumId w:val="41"/>
  </w:num>
  <w:num w:numId="22" w16cid:durableId="1543249907">
    <w:abstractNumId w:val="21"/>
  </w:num>
  <w:num w:numId="23" w16cid:durableId="267005681">
    <w:abstractNumId w:val="4"/>
  </w:num>
  <w:num w:numId="24" w16cid:durableId="1882400567">
    <w:abstractNumId w:val="8"/>
  </w:num>
  <w:num w:numId="25" w16cid:durableId="708148649">
    <w:abstractNumId w:val="40"/>
  </w:num>
  <w:num w:numId="26" w16cid:durableId="1717971027">
    <w:abstractNumId w:val="38"/>
  </w:num>
  <w:num w:numId="27" w16cid:durableId="1733263294">
    <w:abstractNumId w:val="6"/>
  </w:num>
  <w:num w:numId="28" w16cid:durableId="1615943667">
    <w:abstractNumId w:val="47"/>
  </w:num>
  <w:num w:numId="29" w16cid:durableId="951745806">
    <w:abstractNumId w:val="23"/>
  </w:num>
  <w:num w:numId="30" w16cid:durableId="699598173">
    <w:abstractNumId w:val="26"/>
  </w:num>
  <w:num w:numId="31" w16cid:durableId="420880535">
    <w:abstractNumId w:val="46"/>
  </w:num>
  <w:num w:numId="32" w16cid:durableId="1059983051">
    <w:abstractNumId w:val="22"/>
  </w:num>
  <w:num w:numId="33" w16cid:durableId="2122911530">
    <w:abstractNumId w:val="1"/>
  </w:num>
  <w:num w:numId="34" w16cid:durableId="474221613">
    <w:abstractNumId w:val="31"/>
  </w:num>
  <w:num w:numId="35" w16cid:durableId="291133294">
    <w:abstractNumId w:val="32"/>
  </w:num>
  <w:num w:numId="36" w16cid:durableId="1559127252">
    <w:abstractNumId w:val="42"/>
  </w:num>
  <w:num w:numId="37" w16cid:durableId="1954940902">
    <w:abstractNumId w:val="18"/>
  </w:num>
  <w:num w:numId="38" w16cid:durableId="1695496850">
    <w:abstractNumId w:val="17"/>
  </w:num>
  <w:num w:numId="39" w16cid:durableId="788015364">
    <w:abstractNumId w:val="15"/>
  </w:num>
  <w:num w:numId="40" w16cid:durableId="106387051">
    <w:abstractNumId w:val="9"/>
  </w:num>
  <w:num w:numId="41" w16cid:durableId="479690080">
    <w:abstractNumId w:val="13"/>
  </w:num>
  <w:num w:numId="42" w16cid:durableId="633411717">
    <w:abstractNumId w:val="33"/>
  </w:num>
  <w:num w:numId="43" w16cid:durableId="182481039">
    <w:abstractNumId w:val="45"/>
  </w:num>
  <w:num w:numId="44" w16cid:durableId="1335377121">
    <w:abstractNumId w:val="19"/>
  </w:num>
  <w:num w:numId="45" w16cid:durableId="1336297965">
    <w:abstractNumId w:val="34"/>
  </w:num>
  <w:num w:numId="46" w16cid:durableId="385882820">
    <w:abstractNumId w:val="3"/>
  </w:num>
  <w:num w:numId="47" w16cid:durableId="1728184863">
    <w:abstractNumId w:val="28"/>
  </w:num>
  <w:num w:numId="48" w16cid:durableId="1636059353">
    <w:abstractNumId w:val="4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MDAzN7K0NDW2NDIzNzVR0lEKTi0uzszPAykwrAUAdz77eiwAAAA="/>
  </w:docVars>
  <w:rsids>
    <w:rsidRoot w:val="006F4CDE"/>
    <w:rsid w:val="00017926"/>
    <w:rsid w:val="00033738"/>
    <w:rsid w:val="0004563E"/>
    <w:rsid w:val="000546F7"/>
    <w:rsid w:val="000569EF"/>
    <w:rsid w:val="00056F92"/>
    <w:rsid w:val="000570C3"/>
    <w:rsid w:val="00057F8B"/>
    <w:rsid w:val="00064D97"/>
    <w:rsid w:val="00066244"/>
    <w:rsid w:val="00071DF1"/>
    <w:rsid w:val="00074F1E"/>
    <w:rsid w:val="00080608"/>
    <w:rsid w:val="00084E3E"/>
    <w:rsid w:val="00090985"/>
    <w:rsid w:val="000928B4"/>
    <w:rsid w:val="00094A68"/>
    <w:rsid w:val="000A15C1"/>
    <w:rsid w:val="000A65DA"/>
    <w:rsid w:val="000A6633"/>
    <w:rsid w:val="000B0755"/>
    <w:rsid w:val="000C363B"/>
    <w:rsid w:val="000C3814"/>
    <w:rsid w:val="000D7A37"/>
    <w:rsid w:val="000E3F4C"/>
    <w:rsid w:val="000F19C3"/>
    <w:rsid w:val="000F3020"/>
    <w:rsid w:val="000F5931"/>
    <w:rsid w:val="001046C5"/>
    <w:rsid w:val="00105EF5"/>
    <w:rsid w:val="00110A9B"/>
    <w:rsid w:val="00112574"/>
    <w:rsid w:val="00120E73"/>
    <w:rsid w:val="00121290"/>
    <w:rsid w:val="001228E3"/>
    <w:rsid w:val="0013233D"/>
    <w:rsid w:val="00140127"/>
    <w:rsid w:val="00140878"/>
    <w:rsid w:val="001421F3"/>
    <w:rsid w:val="00142B7D"/>
    <w:rsid w:val="00152229"/>
    <w:rsid w:val="00153D32"/>
    <w:rsid w:val="001565D2"/>
    <w:rsid w:val="00163DDE"/>
    <w:rsid w:val="00166D7B"/>
    <w:rsid w:val="00166EF9"/>
    <w:rsid w:val="00183A31"/>
    <w:rsid w:val="00185B2C"/>
    <w:rsid w:val="00186663"/>
    <w:rsid w:val="001940BF"/>
    <w:rsid w:val="0019465C"/>
    <w:rsid w:val="001A732A"/>
    <w:rsid w:val="001A7A9F"/>
    <w:rsid w:val="001B3F63"/>
    <w:rsid w:val="001B68B4"/>
    <w:rsid w:val="001C0D20"/>
    <w:rsid w:val="001C4731"/>
    <w:rsid w:val="001D4899"/>
    <w:rsid w:val="001F3D7B"/>
    <w:rsid w:val="001F5FF8"/>
    <w:rsid w:val="00205305"/>
    <w:rsid w:val="00205826"/>
    <w:rsid w:val="00212CF1"/>
    <w:rsid w:val="00214EB3"/>
    <w:rsid w:val="00215B16"/>
    <w:rsid w:val="00215B4B"/>
    <w:rsid w:val="00246E00"/>
    <w:rsid w:val="00256BB6"/>
    <w:rsid w:val="002631ED"/>
    <w:rsid w:val="00265711"/>
    <w:rsid w:val="00270DA2"/>
    <w:rsid w:val="002715F6"/>
    <w:rsid w:val="00272ADF"/>
    <w:rsid w:val="00275ABB"/>
    <w:rsid w:val="002771D1"/>
    <w:rsid w:val="0028046C"/>
    <w:rsid w:val="00292EED"/>
    <w:rsid w:val="002958FE"/>
    <w:rsid w:val="00296866"/>
    <w:rsid w:val="0029777A"/>
    <w:rsid w:val="002A33CB"/>
    <w:rsid w:val="002A457D"/>
    <w:rsid w:val="002A5C4B"/>
    <w:rsid w:val="002A7CE6"/>
    <w:rsid w:val="002C4C63"/>
    <w:rsid w:val="002C5B58"/>
    <w:rsid w:val="002C6ABB"/>
    <w:rsid w:val="002D4EFB"/>
    <w:rsid w:val="002D7903"/>
    <w:rsid w:val="002E04C8"/>
    <w:rsid w:val="002E4A58"/>
    <w:rsid w:val="002E6243"/>
    <w:rsid w:val="002E71A8"/>
    <w:rsid w:val="002F18DC"/>
    <w:rsid w:val="002F2408"/>
    <w:rsid w:val="002F47DB"/>
    <w:rsid w:val="00300A70"/>
    <w:rsid w:val="00300B35"/>
    <w:rsid w:val="00303282"/>
    <w:rsid w:val="003039BD"/>
    <w:rsid w:val="00304315"/>
    <w:rsid w:val="00317B01"/>
    <w:rsid w:val="00323EED"/>
    <w:rsid w:val="00326429"/>
    <w:rsid w:val="0033176A"/>
    <w:rsid w:val="0033561F"/>
    <w:rsid w:val="00344862"/>
    <w:rsid w:val="00345050"/>
    <w:rsid w:val="0034603B"/>
    <w:rsid w:val="00352275"/>
    <w:rsid w:val="00353377"/>
    <w:rsid w:val="003540A6"/>
    <w:rsid w:val="003562E3"/>
    <w:rsid w:val="00363EF4"/>
    <w:rsid w:val="00364385"/>
    <w:rsid w:val="00366F05"/>
    <w:rsid w:val="0037278E"/>
    <w:rsid w:val="00374686"/>
    <w:rsid w:val="00374A50"/>
    <w:rsid w:val="00383D25"/>
    <w:rsid w:val="00383E25"/>
    <w:rsid w:val="00383FF1"/>
    <w:rsid w:val="003871E6"/>
    <w:rsid w:val="003935FD"/>
    <w:rsid w:val="003A194D"/>
    <w:rsid w:val="003A276D"/>
    <w:rsid w:val="003A4E10"/>
    <w:rsid w:val="003A5F3D"/>
    <w:rsid w:val="003C4014"/>
    <w:rsid w:val="003C61BB"/>
    <w:rsid w:val="003D3C2B"/>
    <w:rsid w:val="003D468A"/>
    <w:rsid w:val="003E2817"/>
    <w:rsid w:val="003E5722"/>
    <w:rsid w:val="003F0E2E"/>
    <w:rsid w:val="003F418C"/>
    <w:rsid w:val="003F5B5F"/>
    <w:rsid w:val="003F5EEA"/>
    <w:rsid w:val="003F60FC"/>
    <w:rsid w:val="00410B29"/>
    <w:rsid w:val="00422985"/>
    <w:rsid w:val="00423681"/>
    <w:rsid w:val="00423A0F"/>
    <w:rsid w:val="00427AE6"/>
    <w:rsid w:val="004433AB"/>
    <w:rsid w:val="00444537"/>
    <w:rsid w:val="00452860"/>
    <w:rsid w:val="00452B84"/>
    <w:rsid w:val="00462217"/>
    <w:rsid w:val="00466C3A"/>
    <w:rsid w:val="00471793"/>
    <w:rsid w:val="00475CAF"/>
    <w:rsid w:val="004817A5"/>
    <w:rsid w:val="0048194E"/>
    <w:rsid w:val="004841FB"/>
    <w:rsid w:val="00487270"/>
    <w:rsid w:val="00490E75"/>
    <w:rsid w:val="00497A17"/>
    <w:rsid w:val="00497BB5"/>
    <w:rsid w:val="004A41AA"/>
    <w:rsid w:val="004B4581"/>
    <w:rsid w:val="004B7060"/>
    <w:rsid w:val="004C30F4"/>
    <w:rsid w:val="004C3CDF"/>
    <w:rsid w:val="004D704D"/>
    <w:rsid w:val="004D7076"/>
    <w:rsid w:val="004E21C7"/>
    <w:rsid w:val="004F0103"/>
    <w:rsid w:val="004F11C1"/>
    <w:rsid w:val="0050064B"/>
    <w:rsid w:val="00502B04"/>
    <w:rsid w:val="005032D5"/>
    <w:rsid w:val="00511E83"/>
    <w:rsid w:val="00511EBF"/>
    <w:rsid w:val="00521697"/>
    <w:rsid w:val="00535597"/>
    <w:rsid w:val="00537527"/>
    <w:rsid w:val="00540BE9"/>
    <w:rsid w:val="0054103E"/>
    <w:rsid w:val="00541823"/>
    <w:rsid w:val="00541A01"/>
    <w:rsid w:val="005438F5"/>
    <w:rsid w:val="00544457"/>
    <w:rsid w:val="00550FE9"/>
    <w:rsid w:val="00552DC8"/>
    <w:rsid w:val="00553D5C"/>
    <w:rsid w:val="005542B0"/>
    <w:rsid w:val="00555B60"/>
    <w:rsid w:val="00561F0E"/>
    <w:rsid w:val="00583734"/>
    <w:rsid w:val="00587BEA"/>
    <w:rsid w:val="0059379D"/>
    <w:rsid w:val="00594691"/>
    <w:rsid w:val="005A2D0D"/>
    <w:rsid w:val="005C0205"/>
    <w:rsid w:val="005C7898"/>
    <w:rsid w:val="005D474E"/>
    <w:rsid w:val="005E0320"/>
    <w:rsid w:val="005E6AA3"/>
    <w:rsid w:val="005F20AC"/>
    <w:rsid w:val="005F36E4"/>
    <w:rsid w:val="005F47D3"/>
    <w:rsid w:val="005F68BC"/>
    <w:rsid w:val="00633F6D"/>
    <w:rsid w:val="00636295"/>
    <w:rsid w:val="00645172"/>
    <w:rsid w:val="00645FC2"/>
    <w:rsid w:val="00654317"/>
    <w:rsid w:val="0065600A"/>
    <w:rsid w:val="00665583"/>
    <w:rsid w:val="006735C2"/>
    <w:rsid w:val="00674833"/>
    <w:rsid w:val="00680E81"/>
    <w:rsid w:val="00682473"/>
    <w:rsid w:val="00682A07"/>
    <w:rsid w:val="00685B21"/>
    <w:rsid w:val="00691933"/>
    <w:rsid w:val="006964B4"/>
    <w:rsid w:val="00697497"/>
    <w:rsid w:val="006A743E"/>
    <w:rsid w:val="006C03C8"/>
    <w:rsid w:val="006C13C2"/>
    <w:rsid w:val="006C2996"/>
    <w:rsid w:val="006C3770"/>
    <w:rsid w:val="006D00FA"/>
    <w:rsid w:val="006D43D2"/>
    <w:rsid w:val="006D5187"/>
    <w:rsid w:val="006E39F2"/>
    <w:rsid w:val="006E3D45"/>
    <w:rsid w:val="006E5DC7"/>
    <w:rsid w:val="006F4846"/>
    <w:rsid w:val="006F4CDE"/>
    <w:rsid w:val="00701240"/>
    <w:rsid w:val="00714256"/>
    <w:rsid w:val="00714664"/>
    <w:rsid w:val="00715325"/>
    <w:rsid w:val="00716392"/>
    <w:rsid w:val="0071715C"/>
    <w:rsid w:val="00724935"/>
    <w:rsid w:val="0072670F"/>
    <w:rsid w:val="007445FF"/>
    <w:rsid w:val="007456E7"/>
    <w:rsid w:val="00751D10"/>
    <w:rsid w:val="007556E5"/>
    <w:rsid w:val="00761DDD"/>
    <w:rsid w:val="007650F3"/>
    <w:rsid w:val="00770A83"/>
    <w:rsid w:val="00770D56"/>
    <w:rsid w:val="00770E7B"/>
    <w:rsid w:val="00772B32"/>
    <w:rsid w:val="00773F47"/>
    <w:rsid w:val="00776F55"/>
    <w:rsid w:val="00785861"/>
    <w:rsid w:val="00790FAA"/>
    <w:rsid w:val="0079188D"/>
    <w:rsid w:val="00795072"/>
    <w:rsid w:val="007A1C7B"/>
    <w:rsid w:val="007B2787"/>
    <w:rsid w:val="007B530B"/>
    <w:rsid w:val="007C23DF"/>
    <w:rsid w:val="007C4F76"/>
    <w:rsid w:val="007C576E"/>
    <w:rsid w:val="007C7380"/>
    <w:rsid w:val="007F0D43"/>
    <w:rsid w:val="00801C86"/>
    <w:rsid w:val="008046C6"/>
    <w:rsid w:val="008064BA"/>
    <w:rsid w:val="00810613"/>
    <w:rsid w:val="00825946"/>
    <w:rsid w:val="00826B65"/>
    <w:rsid w:val="00827280"/>
    <w:rsid w:val="00831AA9"/>
    <w:rsid w:val="00831ADC"/>
    <w:rsid w:val="00832581"/>
    <w:rsid w:val="00833579"/>
    <w:rsid w:val="00837023"/>
    <w:rsid w:val="00843499"/>
    <w:rsid w:val="00844C61"/>
    <w:rsid w:val="00845079"/>
    <w:rsid w:val="00851E11"/>
    <w:rsid w:val="00851FFA"/>
    <w:rsid w:val="00853542"/>
    <w:rsid w:val="00854F8A"/>
    <w:rsid w:val="008552BF"/>
    <w:rsid w:val="00856F68"/>
    <w:rsid w:val="00864E23"/>
    <w:rsid w:val="00867130"/>
    <w:rsid w:val="00870251"/>
    <w:rsid w:val="00890233"/>
    <w:rsid w:val="00894D18"/>
    <w:rsid w:val="00895DA7"/>
    <w:rsid w:val="008A32E6"/>
    <w:rsid w:val="008A3DC7"/>
    <w:rsid w:val="008A6D2C"/>
    <w:rsid w:val="008B3950"/>
    <w:rsid w:val="008C0658"/>
    <w:rsid w:val="008C175D"/>
    <w:rsid w:val="008C1902"/>
    <w:rsid w:val="008C1E64"/>
    <w:rsid w:val="008D0F99"/>
    <w:rsid w:val="008F0982"/>
    <w:rsid w:val="008F141C"/>
    <w:rsid w:val="008F5919"/>
    <w:rsid w:val="00902639"/>
    <w:rsid w:val="009133EB"/>
    <w:rsid w:val="00915A9A"/>
    <w:rsid w:val="00917817"/>
    <w:rsid w:val="0092314E"/>
    <w:rsid w:val="009241ED"/>
    <w:rsid w:val="00926851"/>
    <w:rsid w:val="009278C6"/>
    <w:rsid w:val="009327C4"/>
    <w:rsid w:val="00934FB3"/>
    <w:rsid w:val="00937535"/>
    <w:rsid w:val="00941D3D"/>
    <w:rsid w:val="0094478D"/>
    <w:rsid w:val="009659E4"/>
    <w:rsid w:val="00977C0A"/>
    <w:rsid w:val="00983CAB"/>
    <w:rsid w:val="00995DF5"/>
    <w:rsid w:val="009B6AAE"/>
    <w:rsid w:val="009C14E0"/>
    <w:rsid w:val="009C48C6"/>
    <w:rsid w:val="009D3C71"/>
    <w:rsid w:val="009E304A"/>
    <w:rsid w:val="009E71BA"/>
    <w:rsid w:val="009F675E"/>
    <w:rsid w:val="00A04B0A"/>
    <w:rsid w:val="00A0614E"/>
    <w:rsid w:val="00A17AD9"/>
    <w:rsid w:val="00A25067"/>
    <w:rsid w:val="00A47A9F"/>
    <w:rsid w:val="00A70640"/>
    <w:rsid w:val="00A70747"/>
    <w:rsid w:val="00A72679"/>
    <w:rsid w:val="00A73DA4"/>
    <w:rsid w:val="00A768D6"/>
    <w:rsid w:val="00A777C8"/>
    <w:rsid w:val="00A81F2C"/>
    <w:rsid w:val="00A94A1C"/>
    <w:rsid w:val="00A97ED7"/>
    <w:rsid w:val="00AA05C0"/>
    <w:rsid w:val="00AA2170"/>
    <w:rsid w:val="00AA586A"/>
    <w:rsid w:val="00AB262D"/>
    <w:rsid w:val="00AB52AD"/>
    <w:rsid w:val="00AB6ED5"/>
    <w:rsid w:val="00AC15D9"/>
    <w:rsid w:val="00AC5C16"/>
    <w:rsid w:val="00AC6F3B"/>
    <w:rsid w:val="00AC7245"/>
    <w:rsid w:val="00AE26BE"/>
    <w:rsid w:val="00AE2CFC"/>
    <w:rsid w:val="00AE4629"/>
    <w:rsid w:val="00AE5FB9"/>
    <w:rsid w:val="00AF22F1"/>
    <w:rsid w:val="00AF28A7"/>
    <w:rsid w:val="00B16646"/>
    <w:rsid w:val="00B176F9"/>
    <w:rsid w:val="00B22784"/>
    <w:rsid w:val="00B35013"/>
    <w:rsid w:val="00B367F7"/>
    <w:rsid w:val="00B40740"/>
    <w:rsid w:val="00B43078"/>
    <w:rsid w:val="00B43478"/>
    <w:rsid w:val="00B439CD"/>
    <w:rsid w:val="00B5556B"/>
    <w:rsid w:val="00B60A1B"/>
    <w:rsid w:val="00B6277C"/>
    <w:rsid w:val="00B62B26"/>
    <w:rsid w:val="00B74159"/>
    <w:rsid w:val="00B77A02"/>
    <w:rsid w:val="00B87E74"/>
    <w:rsid w:val="00B916D0"/>
    <w:rsid w:val="00B92537"/>
    <w:rsid w:val="00B933B3"/>
    <w:rsid w:val="00BA3699"/>
    <w:rsid w:val="00BA56D8"/>
    <w:rsid w:val="00BB2444"/>
    <w:rsid w:val="00BB4179"/>
    <w:rsid w:val="00BC3D18"/>
    <w:rsid w:val="00BD19EB"/>
    <w:rsid w:val="00BE7381"/>
    <w:rsid w:val="00BF2C65"/>
    <w:rsid w:val="00C0326E"/>
    <w:rsid w:val="00C114E6"/>
    <w:rsid w:val="00C1749D"/>
    <w:rsid w:val="00C20165"/>
    <w:rsid w:val="00C20CEA"/>
    <w:rsid w:val="00C21A20"/>
    <w:rsid w:val="00C2418A"/>
    <w:rsid w:val="00C304B1"/>
    <w:rsid w:val="00C33486"/>
    <w:rsid w:val="00C3613B"/>
    <w:rsid w:val="00C572BC"/>
    <w:rsid w:val="00C6347B"/>
    <w:rsid w:val="00C70F66"/>
    <w:rsid w:val="00C714B6"/>
    <w:rsid w:val="00C75EFF"/>
    <w:rsid w:val="00C76976"/>
    <w:rsid w:val="00C83D3E"/>
    <w:rsid w:val="00C8483B"/>
    <w:rsid w:val="00C85807"/>
    <w:rsid w:val="00C8735A"/>
    <w:rsid w:val="00C87BA3"/>
    <w:rsid w:val="00C9659D"/>
    <w:rsid w:val="00C97F20"/>
    <w:rsid w:val="00CA60B9"/>
    <w:rsid w:val="00CB2678"/>
    <w:rsid w:val="00CB31FC"/>
    <w:rsid w:val="00CB4111"/>
    <w:rsid w:val="00CC2CFA"/>
    <w:rsid w:val="00CF13BB"/>
    <w:rsid w:val="00CF1CE7"/>
    <w:rsid w:val="00CF2530"/>
    <w:rsid w:val="00CF35BF"/>
    <w:rsid w:val="00D00023"/>
    <w:rsid w:val="00D00FAE"/>
    <w:rsid w:val="00D10E1F"/>
    <w:rsid w:val="00D22094"/>
    <w:rsid w:val="00D22FB1"/>
    <w:rsid w:val="00D2391B"/>
    <w:rsid w:val="00D319C9"/>
    <w:rsid w:val="00D323DD"/>
    <w:rsid w:val="00D33097"/>
    <w:rsid w:val="00D50FCF"/>
    <w:rsid w:val="00D537F7"/>
    <w:rsid w:val="00D7319C"/>
    <w:rsid w:val="00D733B2"/>
    <w:rsid w:val="00D80971"/>
    <w:rsid w:val="00D85D37"/>
    <w:rsid w:val="00D866DF"/>
    <w:rsid w:val="00D8775E"/>
    <w:rsid w:val="00D933C7"/>
    <w:rsid w:val="00D93C31"/>
    <w:rsid w:val="00DA5AC6"/>
    <w:rsid w:val="00DB2AAB"/>
    <w:rsid w:val="00DC0646"/>
    <w:rsid w:val="00DC50D4"/>
    <w:rsid w:val="00DE446D"/>
    <w:rsid w:val="00DE499F"/>
    <w:rsid w:val="00DE6FAF"/>
    <w:rsid w:val="00DF334C"/>
    <w:rsid w:val="00E00354"/>
    <w:rsid w:val="00E0348F"/>
    <w:rsid w:val="00E041FD"/>
    <w:rsid w:val="00E04449"/>
    <w:rsid w:val="00E33700"/>
    <w:rsid w:val="00E34635"/>
    <w:rsid w:val="00E376BD"/>
    <w:rsid w:val="00E37889"/>
    <w:rsid w:val="00E40D82"/>
    <w:rsid w:val="00E458B8"/>
    <w:rsid w:val="00E4755A"/>
    <w:rsid w:val="00E52799"/>
    <w:rsid w:val="00E54CD3"/>
    <w:rsid w:val="00E5793A"/>
    <w:rsid w:val="00E57A6E"/>
    <w:rsid w:val="00E72B50"/>
    <w:rsid w:val="00E72B51"/>
    <w:rsid w:val="00E740EA"/>
    <w:rsid w:val="00E76A44"/>
    <w:rsid w:val="00E93DC1"/>
    <w:rsid w:val="00E95ED0"/>
    <w:rsid w:val="00E97951"/>
    <w:rsid w:val="00E97DD0"/>
    <w:rsid w:val="00EA17D1"/>
    <w:rsid w:val="00EA26CB"/>
    <w:rsid w:val="00EA573B"/>
    <w:rsid w:val="00EB4C4E"/>
    <w:rsid w:val="00EC0618"/>
    <w:rsid w:val="00ED4DEC"/>
    <w:rsid w:val="00EE08B7"/>
    <w:rsid w:val="00EE36F5"/>
    <w:rsid w:val="00EE410D"/>
    <w:rsid w:val="00F04D0E"/>
    <w:rsid w:val="00F11804"/>
    <w:rsid w:val="00F139EB"/>
    <w:rsid w:val="00F150B1"/>
    <w:rsid w:val="00F16756"/>
    <w:rsid w:val="00F32981"/>
    <w:rsid w:val="00F34CDA"/>
    <w:rsid w:val="00F4138C"/>
    <w:rsid w:val="00F439A1"/>
    <w:rsid w:val="00F54C43"/>
    <w:rsid w:val="00F6107F"/>
    <w:rsid w:val="00F6771E"/>
    <w:rsid w:val="00F7359A"/>
    <w:rsid w:val="00F74932"/>
    <w:rsid w:val="00F75660"/>
    <w:rsid w:val="00F81E2B"/>
    <w:rsid w:val="00F83AFA"/>
    <w:rsid w:val="00FA37D5"/>
    <w:rsid w:val="00FB234C"/>
    <w:rsid w:val="00FB4450"/>
    <w:rsid w:val="00FB6A32"/>
    <w:rsid w:val="00FC5C23"/>
    <w:rsid w:val="00FC686E"/>
    <w:rsid w:val="00FD36E7"/>
    <w:rsid w:val="00FD4CCA"/>
    <w:rsid w:val="00FD5EAF"/>
    <w:rsid w:val="00FF429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03641F"/>
  <w15:docId w15:val="{263047EC-17C2-0441-B05B-0EBB4CB0F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C4"/>
    <w:pPr>
      <w:spacing w:after="240"/>
    </w:pPr>
    <w:rPr>
      <w:rFonts w:ascii="Arial" w:eastAsia="Times New Roman" w:hAnsi="Arial"/>
      <w:sz w:val="24"/>
      <w:lang w:val="en-US" w:eastAsia="en-US"/>
    </w:rPr>
  </w:style>
  <w:style w:type="paragraph" w:styleId="Heading1">
    <w:name w:val="heading 1"/>
    <w:basedOn w:val="Normal"/>
    <w:next w:val="Normal"/>
    <w:link w:val="Heading1Char"/>
    <w:autoRedefine/>
    <w:uiPriority w:val="9"/>
    <w:qFormat/>
    <w:rsid w:val="00066244"/>
    <w:pPr>
      <w:keepNext/>
      <w:keepLines/>
      <w:spacing w:before="360"/>
      <w:outlineLvl w:val="0"/>
    </w:pPr>
    <w:rPr>
      <w:rFonts w:eastAsia="MS Gothic" w:cs="Calibri"/>
      <w:b/>
      <w:bCs/>
      <w:color w:val="000000"/>
      <w:sz w:val="32"/>
      <w:szCs w:val="28"/>
    </w:rPr>
  </w:style>
  <w:style w:type="paragraph" w:styleId="Heading2">
    <w:name w:val="heading 2"/>
    <w:next w:val="Normal"/>
    <w:link w:val="Heading2Char"/>
    <w:autoRedefine/>
    <w:qFormat/>
    <w:rsid w:val="00E40D82"/>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cs="Arial"/>
      <w:b/>
      <w:bCs/>
      <w:sz w:val="28"/>
      <w:szCs w:val="28"/>
      <w:lang w:val="en-GB" w:eastAsia="en-US"/>
    </w:rPr>
  </w:style>
  <w:style w:type="paragraph" w:styleId="Heading3">
    <w:name w:val="heading 3"/>
    <w:basedOn w:val="Normal"/>
    <w:next w:val="Normal"/>
    <w:link w:val="Heading3Char"/>
    <w:autoRedefine/>
    <w:uiPriority w:val="9"/>
    <w:unhideWhenUsed/>
    <w:qFormat/>
    <w:rsid w:val="00E40D82"/>
    <w:pPr>
      <w:keepNext/>
      <w:keepLines/>
      <w:spacing w:before="200"/>
      <w:outlineLvl w:val="2"/>
    </w:pPr>
    <w:rPr>
      <w:rFonts w:eastAsia="MS Gothic" w:cs="Arial"/>
      <w:b/>
      <w:bCs/>
      <w:color w:val="000000"/>
      <w:szCs w:val="18"/>
      <w:lang w:val="en-CA"/>
    </w:rPr>
  </w:style>
  <w:style w:type="paragraph" w:styleId="Heading4">
    <w:name w:val="heading 4"/>
    <w:basedOn w:val="Normal"/>
    <w:next w:val="Normal"/>
    <w:link w:val="Heading4Char"/>
    <w:uiPriority w:val="9"/>
    <w:unhideWhenUsed/>
    <w:rsid w:val="00471793"/>
    <w:pPr>
      <w:keepNext/>
      <w:spacing w:before="240" w:after="60"/>
      <w:ind w:left="720"/>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40D82"/>
    <w:rPr>
      <w:rFonts w:ascii="Arial" w:eastAsia="MS Gothic" w:hAnsi="Arial" w:cs="Arial"/>
      <w:b/>
      <w:bCs/>
      <w:sz w:val="28"/>
      <w:szCs w:val="28"/>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2958FE"/>
    <w:pPr>
      <w:spacing w:after="200" w:line="276" w:lineRule="auto"/>
      <w:ind w:left="720"/>
      <w:contextualSpacing/>
    </w:pPr>
    <w:rPr>
      <w:rFonts w:eastAsia="Calibri"/>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1"/>
      </w:numPr>
      <w:contextualSpacing/>
      <w:jc w:val="center"/>
      <w:outlineLvl w:val="1"/>
    </w:pPr>
  </w:style>
  <w:style w:type="character" w:customStyle="1" w:styleId="Heading3Char">
    <w:name w:val="Heading 3 Char"/>
    <w:link w:val="Heading3"/>
    <w:uiPriority w:val="9"/>
    <w:rsid w:val="00E40D82"/>
    <w:rPr>
      <w:rFonts w:ascii="Arial" w:eastAsia="MS Gothic" w:hAnsi="Arial" w:cs="Arial"/>
      <w:b/>
      <w:bCs/>
      <w:color w:val="000000"/>
      <w:sz w:val="24"/>
      <w:szCs w:val="18"/>
      <w:lang w:eastAsia="en-US"/>
    </w:rPr>
  </w:style>
  <w:style w:type="paragraph" w:styleId="TOC1">
    <w:name w:val="toc 1"/>
    <w:basedOn w:val="Normal"/>
    <w:next w:val="Normal"/>
    <w:autoRedefine/>
    <w:uiPriority w:val="39"/>
    <w:unhideWhenUsed/>
    <w:rsid w:val="00E40D82"/>
    <w:pPr>
      <w:tabs>
        <w:tab w:val="right" w:leader="dot" w:pos="9350"/>
      </w:tabs>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sz w:val="22"/>
      <w:szCs w:val="22"/>
    </w:rPr>
  </w:style>
  <w:style w:type="paragraph" w:styleId="TOC4">
    <w:name w:val="toc 4"/>
    <w:basedOn w:val="Normal"/>
    <w:next w:val="Normal"/>
    <w:autoRedefine/>
    <w:uiPriority w:val="39"/>
    <w:unhideWhenUsed/>
    <w:rsid w:val="008C0658"/>
    <w:pPr>
      <w:ind w:left="720"/>
    </w:pPr>
    <w:rPr>
      <w:rFonts w:ascii="Cambria" w:hAnsi="Cambria"/>
      <w:b/>
      <w:sz w:val="20"/>
    </w:rPr>
  </w:style>
  <w:style w:type="paragraph" w:styleId="TOC5">
    <w:name w:val="toc 5"/>
    <w:basedOn w:val="Normal"/>
    <w:next w:val="Normal"/>
    <w:autoRedefine/>
    <w:uiPriority w:val="39"/>
    <w:unhideWhenUsed/>
    <w:rsid w:val="008C0658"/>
    <w:pPr>
      <w:ind w:left="960"/>
    </w:pPr>
    <w:rPr>
      <w:rFonts w:ascii="Cambria" w:hAnsi="Cambria"/>
      <w:b/>
      <w:sz w:val="20"/>
    </w:rPr>
  </w:style>
  <w:style w:type="paragraph" w:styleId="TOC6">
    <w:name w:val="toc 6"/>
    <w:basedOn w:val="Normal"/>
    <w:next w:val="Normal"/>
    <w:autoRedefine/>
    <w:uiPriority w:val="39"/>
    <w:unhideWhenUsed/>
    <w:rsid w:val="008C0658"/>
    <w:pPr>
      <w:ind w:left="1200"/>
    </w:pPr>
    <w:rPr>
      <w:rFonts w:ascii="Cambria" w:hAnsi="Cambria"/>
      <w:b/>
      <w:sz w:val="20"/>
    </w:rPr>
  </w:style>
  <w:style w:type="paragraph" w:styleId="TOC7">
    <w:name w:val="toc 7"/>
    <w:basedOn w:val="Normal"/>
    <w:next w:val="Normal"/>
    <w:autoRedefine/>
    <w:uiPriority w:val="39"/>
    <w:unhideWhenUsed/>
    <w:rsid w:val="008C0658"/>
    <w:pPr>
      <w:ind w:left="1440"/>
    </w:pPr>
    <w:rPr>
      <w:rFonts w:ascii="Cambria" w:hAnsi="Cambria"/>
      <w:b/>
      <w:sz w:val="20"/>
    </w:rPr>
  </w:style>
  <w:style w:type="paragraph" w:styleId="TOC8">
    <w:name w:val="toc 8"/>
    <w:basedOn w:val="Normal"/>
    <w:next w:val="Normal"/>
    <w:autoRedefine/>
    <w:uiPriority w:val="39"/>
    <w:unhideWhenUsed/>
    <w:rsid w:val="008C0658"/>
    <w:pPr>
      <w:ind w:left="1680"/>
    </w:pPr>
    <w:rPr>
      <w:rFonts w:ascii="Cambria" w:hAnsi="Cambria"/>
      <w:b/>
      <w:sz w:val="20"/>
    </w:rPr>
  </w:style>
  <w:style w:type="paragraph" w:styleId="TOC9">
    <w:name w:val="toc 9"/>
    <w:basedOn w:val="Normal"/>
    <w:next w:val="Normal"/>
    <w:autoRedefine/>
    <w:uiPriority w:val="39"/>
    <w:unhideWhenUsed/>
    <w:rsid w:val="008C0658"/>
    <w:pPr>
      <w:ind w:left="1920"/>
    </w:pPr>
    <w:rPr>
      <w:rFonts w:ascii="Cambria" w:hAnsi="Cambria"/>
      <w:b/>
      <w:sz w:val="20"/>
    </w:rPr>
  </w:style>
  <w:style w:type="character" w:customStyle="1" w:styleId="Heading1Char">
    <w:name w:val="Heading 1 Char"/>
    <w:link w:val="Heading1"/>
    <w:uiPriority w:val="9"/>
    <w:rsid w:val="00066244"/>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unhideWhenUsed/>
    <w:rsid w:val="005F36E4"/>
    <w:rPr>
      <w:sz w:val="20"/>
    </w:rPr>
  </w:style>
  <w:style w:type="character" w:customStyle="1" w:styleId="CommentTextChar">
    <w:name w:val="Comment Text Char"/>
    <w:link w:val="CommentText"/>
    <w:uiPriority w:val="99"/>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B916D0"/>
    <w:rPr>
      <w:b/>
      <w:bCs/>
      <w:sz w:val="36"/>
      <w:szCs w:val="36"/>
      <w:lang w:val="en-CA"/>
    </w:rPr>
  </w:style>
  <w:style w:type="character" w:customStyle="1" w:styleId="TitleChar">
    <w:name w:val="Title Char"/>
    <w:link w:val="Title"/>
    <w:uiPriority w:val="10"/>
    <w:rsid w:val="00B916D0"/>
    <w:rPr>
      <w:rFonts w:ascii="Arial" w:eastAsia="Times New Roman" w:hAnsi="Arial"/>
      <w:b/>
      <w:bCs/>
      <w:sz w:val="36"/>
      <w:szCs w:val="36"/>
      <w:lang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customStyle="1" w:styleId="schedulelist">
    <w:name w:val="schedulelist"/>
    <w:basedOn w:val="Normal"/>
    <w:link w:val="schedulelistChar"/>
    <w:qFormat/>
    <w:rsid w:val="00594691"/>
    <w:pPr>
      <w:ind w:left="1080" w:hanging="360"/>
      <w:contextualSpacing/>
    </w:pPr>
    <w:rPr>
      <w:rFonts w:eastAsia="Calibri" w:cs="Arial"/>
      <w:szCs w:val="18"/>
    </w:rPr>
  </w:style>
  <w:style w:type="character" w:customStyle="1" w:styleId="schedulelistChar">
    <w:name w:val="schedulelist Char"/>
    <w:link w:val="schedulelist"/>
    <w:rsid w:val="00594691"/>
    <w:rPr>
      <w:rFonts w:ascii="Arial" w:hAnsi="Arial" w:cs="Arial"/>
      <w:sz w:val="24"/>
      <w:szCs w:val="18"/>
      <w:lang w:val="en-US" w:eastAsia="en-US"/>
    </w:rPr>
  </w:style>
  <w:style w:type="paragraph" w:styleId="NormalWeb">
    <w:name w:val="Normal (Web)"/>
    <w:basedOn w:val="Normal"/>
    <w:uiPriority w:val="99"/>
    <w:unhideWhenUsed/>
    <w:rsid w:val="00E33700"/>
    <w:pPr>
      <w:spacing w:before="100" w:beforeAutospacing="1" w:after="100" w:afterAutospacing="1"/>
    </w:pPr>
    <w:rPr>
      <w:rFonts w:ascii="Times New Roman" w:hAnsi="Times New Roman"/>
      <w:szCs w:val="24"/>
      <w:lang w:val="en-CA" w:eastAsia="zh-CN"/>
    </w:rPr>
  </w:style>
  <w:style w:type="character" w:styleId="UnresolvedMention">
    <w:name w:val="Unresolved Mention"/>
    <w:basedOn w:val="DefaultParagraphFont"/>
    <w:uiPriority w:val="99"/>
    <w:semiHidden/>
    <w:unhideWhenUsed/>
    <w:rsid w:val="00EA26CB"/>
    <w:rPr>
      <w:color w:val="605E5C"/>
      <w:shd w:val="clear" w:color="auto" w:fill="E1DFDD"/>
    </w:rPr>
  </w:style>
  <w:style w:type="paragraph" w:styleId="BodyText">
    <w:name w:val="Body Text"/>
    <w:basedOn w:val="Normal"/>
    <w:link w:val="BodyTextChar"/>
    <w:uiPriority w:val="99"/>
    <w:unhideWhenUsed/>
    <w:rsid w:val="005F47D3"/>
    <w:pPr>
      <w:spacing w:after="120"/>
    </w:pPr>
  </w:style>
  <w:style w:type="character" w:customStyle="1" w:styleId="BodyTextChar">
    <w:name w:val="Body Text Char"/>
    <w:basedOn w:val="DefaultParagraphFont"/>
    <w:link w:val="BodyText"/>
    <w:uiPriority w:val="99"/>
    <w:rsid w:val="005F47D3"/>
    <w:rPr>
      <w:rFonts w:ascii="Arial" w:eastAsia="Times New Roman" w:hAnsi="Arial"/>
      <w:sz w:val="24"/>
      <w:lang w:val="en-US" w:eastAsia="en-US"/>
    </w:rPr>
  </w:style>
  <w:style w:type="paragraph" w:styleId="Revision">
    <w:name w:val="Revision"/>
    <w:hidden/>
    <w:uiPriority w:val="71"/>
    <w:semiHidden/>
    <w:rsid w:val="00DA5AC6"/>
    <w:rPr>
      <w:rFonts w:ascii="Arial" w:eastAsia="Times New Roman"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128281247">
      <w:bodyDiv w:val="1"/>
      <w:marLeft w:val="0"/>
      <w:marRight w:val="0"/>
      <w:marTop w:val="0"/>
      <w:marBottom w:val="0"/>
      <w:divBdr>
        <w:top w:val="none" w:sz="0" w:space="0" w:color="auto"/>
        <w:left w:val="none" w:sz="0" w:space="0" w:color="auto"/>
        <w:bottom w:val="none" w:sz="0" w:space="0" w:color="auto"/>
        <w:right w:val="none" w:sz="0" w:space="0" w:color="auto"/>
      </w:divBdr>
    </w:div>
    <w:div w:id="182480623">
      <w:bodyDiv w:val="1"/>
      <w:marLeft w:val="0"/>
      <w:marRight w:val="0"/>
      <w:marTop w:val="0"/>
      <w:marBottom w:val="0"/>
      <w:divBdr>
        <w:top w:val="none" w:sz="0" w:space="0" w:color="auto"/>
        <w:left w:val="none" w:sz="0" w:space="0" w:color="auto"/>
        <w:bottom w:val="none" w:sz="0" w:space="0" w:color="auto"/>
        <w:right w:val="none" w:sz="0" w:space="0" w:color="auto"/>
      </w:divBdr>
    </w:div>
    <w:div w:id="219052902">
      <w:bodyDiv w:val="1"/>
      <w:marLeft w:val="0"/>
      <w:marRight w:val="0"/>
      <w:marTop w:val="0"/>
      <w:marBottom w:val="0"/>
      <w:divBdr>
        <w:top w:val="none" w:sz="0" w:space="0" w:color="auto"/>
        <w:left w:val="none" w:sz="0" w:space="0" w:color="auto"/>
        <w:bottom w:val="none" w:sz="0" w:space="0" w:color="auto"/>
        <w:right w:val="none" w:sz="0" w:space="0" w:color="auto"/>
      </w:divBdr>
    </w:div>
    <w:div w:id="244387909">
      <w:bodyDiv w:val="1"/>
      <w:marLeft w:val="0"/>
      <w:marRight w:val="0"/>
      <w:marTop w:val="0"/>
      <w:marBottom w:val="0"/>
      <w:divBdr>
        <w:top w:val="none" w:sz="0" w:space="0" w:color="auto"/>
        <w:left w:val="none" w:sz="0" w:space="0" w:color="auto"/>
        <w:bottom w:val="none" w:sz="0" w:space="0" w:color="auto"/>
        <w:right w:val="none" w:sz="0" w:space="0" w:color="auto"/>
      </w:divBdr>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1723700">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669746171">
      <w:bodyDiv w:val="1"/>
      <w:marLeft w:val="0"/>
      <w:marRight w:val="0"/>
      <w:marTop w:val="0"/>
      <w:marBottom w:val="0"/>
      <w:divBdr>
        <w:top w:val="none" w:sz="0" w:space="0" w:color="auto"/>
        <w:left w:val="none" w:sz="0" w:space="0" w:color="auto"/>
        <w:bottom w:val="none" w:sz="0" w:space="0" w:color="auto"/>
        <w:right w:val="none" w:sz="0" w:space="0" w:color="auto"/>
      </w:divBdr>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s@mcmaster.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cmaster.ca/policy/Students-AcademicStudies/AcademicIntegrity.pdf" TargetMode="External"/><Relationship Id="rId4" Type="http://schemas.openxmlformats.org/officeDocument/2006/relationships/settings" Target="settings.xml"/><Relationship Id="rId9" Type="http://schemas.openxmlformats.org/officeDocument/2006/relationships/hyperlink" Target="http://pre.ethics.gc.ca/eng/policy-politique_tcps2-eptc2_2018.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BCD4F-FAF2-C64C-B7E6-6420F0577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110</TotalTime>
  <Pages>16</Pages>
  <Words>4978</Words>
  <Characters>28379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33291</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cp:lastModifiedBy>Schumacher, Danielle</cp:lastModifiedBy>
  <cp:revision>13</cp:revision>
  <cp:lastPrinted>2017-04-06T15:15:00Z</cp:lastPrinted>
  <dcterms:created xsi:type="dcterms:W3CDTF">2023-01-09T19:19:00Z</dcterms:created>
  <dcterms:modified xsi:type="dcterms:W3CDTF">2023-01-10T18:01:00Z</dcterms:modified>
</cp:coreProperties>
</file>